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D8" w:rsidRPr="003D5260" w:rsidRDefault="00CD6AD8" w:rsidP="00CD6AD8">
      <w:pPr>
        <w:jc w:val="center"/>
        <w:rPr>
          <w:rFonts w:cstheme="minorHAnsi"/>
          <w:b/>
          <w:sz w:val="28"/>
          <w:szCs w:val="28"/>
        </w:rPr>
      </w:pPr>
      <w:r w:rsidRPr="003D5260">
        <w:rPr>
          <w:rFonts w:cstheme="minorHAnsi"/>
          <w:b/>
          <w:sz w:val="28"/>
          <w:szCs w:val="28"/>
        </w:rPr>
        <w:t>Finanční vypořádání (vyúčtování) dotace</w:t>
      </w:r>
    </w:p>
    <w:p w:rsidR="00CD6AD8" w:rsidRPr="003D5260" w:rsidRDefault="00CD6AD8" w:rsidP="00CD6AD8">
      <w:pPr>
        <w:jc w:val="center"/>
        <w:rPr>
          <w:rFonts w:cstheme="minorHAnsi"/>
          <w:b/>
          <w:sz w:val="28"/>
          <w:szCs w:val="28"/>
        </w:rPr>
      </w:pPr>
      <w:r w:rsidRPr="003D5260">
        <w:rPr>
          <w:rFonts w:cstheme="minorHAnsi"/>
          <w:b/>
          <w:sz w:val="28"/>
          <w:szCs w:val="28"/>
        </w:rPr>
        <w:t xml:space="preserve"> poskytnuté z rozpočtu Města Vizovice</w:t>
      </w:r>
      <w:r w:rsidR="00D63C18" w:rsidRPr="003D5260">
        <w:rPr>
          <w:rFonts w:cstheme="minorHAnsi"/>
          <w:b/>
          <w:sz w:val="28"/>
          <w:szCs w:val="28"/>
        </w:rPr>
        <w:t xml:space="preserve"> </w:t>
      </w:r>
    </w:p>
    <w:p w:rsidR="00CD6AD8" w:rsidRPr="003D5260" w:rsidRDefault="00CD6AD8" w:rsidP="00CD6AD8">
      <w:pPr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211"/>
      </w:tblGrid>
      <w:tr w:rsidR="003D5260" w:rsidRPr="003D5260" w:rsidTr="005C22E1">
        <w:trPr>
          <w:gridAfter w:val="1"/>
          <w:wAfter w:w="4264" w:type="dxa"/>
        </w:trPr>
        <w:tc>
          <w:tcPr>
            <w:tcW w:w="4896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 xml:space="preserve">Rok poskytnutí </w:t>
            </w:r>
            <w:proofErr w:type="gramStart"/>
            <w:r w:rsidRPr="003D5260">
              <w:rPr>
                <w:rFonts w:cstheme="minorHAnsi"/>
              </w:rPr>
              <w:t xml:space="preserve">dotace:   </w:t>
            </w:r>
            <w:proofErr w:type="gramEnd"/>
            <w:r w:rsidRPr="003D5260">
              <w:rPr>
                <w:rFonts w:cstheme="minorHAnsi"/>
              </w:rPr>
              <w:t xml:space="preserve">                  </w:t>
            </w:r>
          </w:p>
        </w:tc>
      </w:tr>
      <w:tr w:rsidR="00CD6AD8" w:rsidRPr="003D5260" w:rsidTr="005C22E1">
        <w:tc>
          <w:tcPr>
            <w:tcW w:w="9160" w:type="dxa"/>
            <w:gridSpan w:val="2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Účel poskytnutí dotace dle uzavřené veřejnoprávní smlouvy: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rPr>
          <w:rFonts w:cstheme="minorHAnsi"/>
          <w:b/>
        </w:rPr>
      </w:pPr>
      <w:r w:rsidRPr="003D5260">
        <w:rPr>
          <w:rFonts w:cstheme="minorHAnsi"/>
          <w:b/>
        </w:rPr>
        <w:t>Údaje o příjemci: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705"/>
      </w:tblGrid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t>Název</w:t>
            </w:r>
            <w:r w:rsidR="00D63C18" w:rsidRPr="003D5260">
              <w:rPr>
                <w:rFonts w:cstheme="minorHAnsi"/>
                <w:b/>
              </w:rPr>
              <w:t>/ obchodní firma</w:t>
            </w:r>
            <w:r w:rsidR="00D63C18" w:rsidRPr="003D5260">
              <w:rPr>
                <w:rFonts w:cstheme="minorHAnsi"/>
              </w:rPr>
              <w:t xml:space="preserve"> </w:t>
            </w:r>
            <w:r w:rsidRPr="003D5260">
              <w:rPr>
                <w:rFonts w:cstheme="minorHAnsi"/>
              </w:rPr>
              <w:t>příjemce (jméno a příjmení):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t>IČ /DIČ</w:t>
            </w:r>
            <w:r w:rsidRPr="003D5260">
              <w:rPr>
                <w:rFonts w:cstheme="minorHAnsi"/>
              </w:rPr>
              <w:t xml:space="preserve"> (datum narození</w:t>
            </w:r>
            <w:r w:rsidR="00740A47" w:rsidRPr="003D5260">
              <w:rPr>
                <w:rFonts w:cstheme="minorHAnsi"/>
              </w:rPr>
              <w:t xml:space="preserve"> u FO</w:t>
            </w:r>
            <w:r w:rsidRPr="003D5260">
              <w:rPr>
                <w:rFonts w:cstheme="minorHAnsi"/>
              </w:rPr>
              <w:t>):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Telefon: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E-mail: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t>Sídlo</w:t>
            </w:r>
            <w:r w:rsidRPr="003D5260">
              <w:rPr>
                <w:rFonts w:cstheme="minorHAnsi"/>
              </w:rPr>
              <w:t xml:space="preserve"> </w:t>
            </w:r>
            <w:r w:rsidR="00D63C18" w:rsidRPr="003D5260">
              <w:rPr>
                <w:rFonts w:cstheme="minorHAnsi"/>
              </w:rPr>
              <w:t xml:space="preserve">(adresa bydliště FO) </w:t>
            </w:r>
            <w:r w:rsidRPr="003D5260">
              <w:rPr>
                <w:rFonts w:cstheme="minorHAnsi"/>
              </w:rPr>
              <w:t>příjemce-ulice, č. p.: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 xml:space="preserve">                        - PSČ, obec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  <w:b/>
              </w:rPr>
            </w:pPr>
            <w:r w:rsidRPr="003D5260">
              <w:rPr>
                <w:rFonts w:cstheme="minorHAnsi"/>
                <w:b/>
              </w:rPr>
              <w:t>Statutární zástupce</w:t>
            </w:r>
            <w:r w:rsidR="0075023A" w:rsidRPr="003D5260">
              <w:rPr>
                <w:rFonts w:cstheme="minorHAnsi"/>
                <w:b/>
              </w:rPr>
              <w:t xml:space="preserve"> </w:t>
            </w:r>
            <w:r w:rsidR="00820171" w:rsidRPr="003D5260">
              <w:rPr>
                <w:rFonts w:cstheme="minorHAnsi"/>
                <w:b/>
              </w:rPr>
              <w:t>(případně zastupující osoba)</w:t>
            </w:r>
          </w:p>
          <w:p w:rsidR="00CD6AD8" w:rsidRPr="003D5260" w:rsidRDefault="00CD6AD8" w:rsidP="00CD6AD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3D5260">
              <w:rPr>
                <w:rFonts w:cstheme="minorHAnsi"/>
              </w:rPr>
              <w:t>jméno, příjmení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CD6AD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3D5260">
              <w:rPr>
                <w:rFonts w:cstheme="minorHAnsi"/>
              </w:rPr>
              <w:t>telefon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740A47">
        <w:trPr>
          <w:trHeight w:val="432"/>
        </w:trPr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 xml:space="preserve">       -     e-mail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  <w:b/>
              </w:rPr>
            </w:pPr>
            <w:r w:rsidRPr="003D5260">
              <w:rPr>
                <w:rFonts w:cstheme="minorHAnsi"/>
                <w:b/>
              </w:rPr>
              <w:t xml:space="preserve">Kontaktní osoba </w:t>
            </w:r>
          </w:p>
          <w:p w:rsidR="00CD6AD8" w:rsidRPr="003D5260" w:rsidRDefault="00CD6AD8" w:rsidP="00CD6AD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3D5260">
              <w:rPr>
                <w:rFonts w:cstheme="minorHAnsi"/>
              </w:rPr>
              <w:t>jméno, příjmení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 xml:space="preserve">       -    telefon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CD6AD8" w:rsidRPr="003D5260" w:rsidTr="005C22E1">
        <w:tc>
          <w:tcPr>
            <w:tcW w:w="3369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 xml:space="preserve">       -    e-mail</w:t>
            </w:r>
          </w:p>
        </w:tc>
        <w:tc>
          <w:tcPr>
            <w:tcW w:w="5745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3D5260" w:rsidRDefault="00CD6AD8" w:rsidP="00CD6AD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5260" w:rsidRPr="003D5260" w:rsidTr="005C22E1">
        <w:tc>
          <w:tcPr>
            <w:tcW w:w="916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lastRenderedPageBreak/>
              <w:t>Stručný popis využití poskytnuté dotace příjemcem</w:t>
            </w:r>
            <w:r w:rsidR="00740A47" w:rsidRPr="003D5260">
              <w:rPr>
                <w:rFonts w:cstheme="minorHAnsi"/>
                <w:b/>
              </w:rPr>
              <w:t xml:space="preserve"> – dosažení cíle</w:t>
            </w:r>
            <w:r w:rsidR="008735AB" w:rsidRPr="003D5260">
              <w:rPr>
                <w:rFonts w:cstheme="minorHAnsi"/>
                <w:b/>
              </w:rPr>
              <w:t xml:space="preserve"> a účelnosti</w:t>
            </w:r>
            <w:r w:rsidR="00740A47" w:rsidRPr="003D5260">
              <w:rPr>
                <w:rFonts w:cstheme="minorHAnsi"/>
                <w:b/>
              </w:rPr>
              <w:t xml:space="preserve"> dotace</w:t>
            </w:r>
            <w:r w:rsidRPr="003D5260">
              <w:rPr>
                <w:rFonts w:cstheme="minorHAnsi"/>
              </w:rPr>
              <w:t>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916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t xml:space="preserve">Cílová skupina, pro kterou byly finanční prostředky využity </w:t>
            </w:r>
            <w:r w:rsidRPr="003D5260">
              <w:rPr>
                <w:rFonts w:cstheme="minorHAnsi"/>
              </w:rPr>
              <w:t>(počet a struktura konečných příjemců</w:t>
            </w:r>
            <w:r w:rsidR="008735AB" w:rsidRPr="003D5260">
              <w:rPr>
                <w:rFonts w:cstheme="minorHAnsi"/>
              </w:rPr>
              <w:t xml:space="preserve"> – oddíly, družstva, zájmové skupiny apod.</w:t>
            </w:r>
            <w:r w:rsidRPr="003D5260">
              <w:rPr>
                <w:rFonts w:cstheme="minorHAnsi"/>
              </w:rPr>
              <w:t>):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916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t>Dopad využití (přínos) pro cílové skupiny</w:t>
            </w:r>
            <w:r w:rsidRPr="003D5260">
              <w:rPr>
                <w:rFonts w:cstheme="minorHAnsi"/>
              </w:rPr>
              <w:t>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9160" w:type="dxa"/>
          </w:tcPr>
          <w:p w:rsidR="008735AB" w:rsidRPr="003D5260" w:rsidRDefault="008735AB" w:rsidP="005C22E1">
            <w:pPr>
              <w:rPr>
                <w:rFonts w:cstheme="minorHAnsi"/>
                <w:b/>
              </w:rPr>
            </w:pPr>
            <w:r w:rsidRPr="003D5260">
              <w:rPr>
                <w:rFonts w:cstheme="minorHAnsi"/>
                <w:b/>
              </w:rPr>
              <w:t>Roční činnost žadatele v souladu s plánem činností</w:t>
            </w:r>
            <w:r w:rsidR="00B92EB4" w:rsidRPr="003D5260">
              <w:rPr>
                <w:rFonts w:cstheme="minorHAnsi"/>
                <w:b/>
              </w:rPr>
              <w:t>:</w:t>
            </w:r>
          </w:p>
          <w:p w:rsidR="008735AB" w:rsidRPr="003D5260" w:rsidRDefault="008735AB" w:rsidP="005C22E1">
            <w:pPr>
              <w:rPr>
                <w:rFonts w:cstheme="minorHAnsi"/>
                <w:b/>
              </w:rPr>
            </w:pPr>
          </w:p>
          <w:p w:rsidR="008735AB" w:rsidRPr="003D5260" w:rsidRDefault="008735AB" w:rsidP="005C22E1">
            <w:pPr>
              <w:rPr>
                <w:rFonts w:cstheme="minorHAnsi"/>
                <w:b/>
              </w:rPr>
            </w:pPr>
          </w:p>
          <w:p w:rsidR="008735AB" w:rsidRPr="003D5260" w:rsidRDefault="008735AB" w:rsidP="005C22E1">
            <w:pPr>
              <w:rPr>
                <w:rFonts w:cstheme="minorHAnsi"/>
                <w:b/>
              </w:rPr>
            </w:pPr>
          </w:p>
          <w:p w:rsidR="008735AB" w:rsidRPr="003D5260" w:rsidRDefault="008735AB" w:rsidP="005C22E1">
            <w:pPr>
              <w:rPr>
                <w:rFonts w:cstheme="minorHAnsi"/>
                <w:b/>
              </w:rPr>
            </w:pPr>
          </w:p>
        </w:tc>
      </w:tr>
      <w:tr w:rsidR="00CD6AD8" w:rsidRPr="003D5260" w:rsidTr="005C22E1">
        <w:tc>
          <w:tcPr>
            <w:tcW w:w="916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t>V případě, že byly finanční prostředky použity na jednu konkrétní akci, projekt či investici, uveďte zde základní zhodnocení a popis činností v rámci provedené investice, akce či projektu, harmonogram realizace, celkové náklady a celkové výnosy</w:t>
            </w:r>
            <w:r w:rsidRPr="003D5260">
              <w:rPr>
                <w:rFonts w:cstheme="minorHAnsi"/>
              </w:rPr>
              <w:t xml:space="preserve"> (podrobné shrnutí uveďte v samostatné příloze):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Celkové náklady: ……………</w:t>
            </w:r>
            <w:proofErr w:type="gramStart"/>
            <w:r w:rsidRPr="003D5260">
              <w:rPr>
                <w:rFonts w:cstheme="minorHAnsi"/>
              </w:rPr>
              <w:t>…….</w:t>
            </w:r>
            <w:proofErr w:type="gramEnd"/>
            <w:r w:rsidRPr="003D5260">
              <w:rPr>
                <w:rFonts w:cstheme="minorHAnsi"/>
              </w:rPr>
              <w:t>. Kč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z toho použití vlastních zdrojů: ……………… Kč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 xml:space="preserve">           použití ostatních zdrojů: ……………… Kč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lastRenderedPageBreak/>
              <w:t>Celkové výnosy: …………………… Kč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Zhodnocení: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  <w:b/>
              </w:rPr>
            </w:pPr>
          </w:p>
        </w:tc>
      </w:tr>
    </w:tbl>
    <w:p w:rsidR="00CD6AD8" w:rsidRPr="003D5260" w:rsidRDefault="00CD6AD8" w:rsidP="00CD6AD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6AD8" w:rsidRPr="003D5260" w:rsidTr="005C22E1">
        <w:tc>
          <w:tcPr>
            <w:tcW w:w="916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  <w:b/>
              </w:rPr>
              <w:t xml:space="preserve">Publicita projektu – prezentace města </w:t>
            </w:r>
            <w:r w:rsidRPr="003D5260">
              <w:rPr>
                <w:rFonts w:cstheme="minorHAnsi"/>
              </w:rPr>
              <w:t>(kde, jak, dokumentace):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jc w:val="center"/>
        <w:rPr>
          <w:rFonts w:cstheme="minorHAnsi"/>
          <w:b/>
          <w:u w:val="single"/>
        </w:rPr>
      </w:pPr>
    </w:p>
    <w:p w:rsidR="00CD6AD8" w:rsidRPr="003D5260" w:rsidRDefault="00CD6AD8" w:rsidP="00CD6AD8">
      <w:pPr>
        <w:jc w:val="center"/>
        <w:rPr>
          <w:rFonts w:cstheme="minorHAnsi"/>
          <w:b/>
          <w:u w:val="single"/>
        </w:rPr>
      </w:pPr>
      <w:r w:rsidRPr="003D5260">
        <w:rPr>
          <w:rFonts w:cstheme="minorHAnsi"/>
          <w:b/>
          <w:u w:val="single"/>
        </w:rPr>
        <w:t>Finanční vyúčtování poskytnutých finančních prostředků</w:t>
      </w:r>
    </w:p>
    <w:p w:rsidR="00CD6AD8" w:rsidRPr="003D5260" w:rsidRDefault="00CD6AD8" w:rsidP="00CD6AD8">
      <w:pPr>
        <w:jc w:val="center"/>
        <w:rPr>
          <w:rFonts w:cstheme="minorHAnsi"/>
          <w:b/>
          <w:u w:val="single"/>
        </w:rPr>
      </w:pPr>
    </w:p>
    <w:p w:rsidR="00CD6AD8" w:rsidRPr="003D5260" w:rsidRDefault="00CD6AD8" w:rsidP="00CD6AD8">
      <w:pPr>
        <w:rPr>
          <w:rFonts w:cstheme="minorHAnsi"/>
          <w:b/>
        </w:rPr>
      </w:pPr>
      <w:r w:rsidRPr="003D5260">
        <w:rPr>
          <w:rFonts w:cstheme="minorHAnsi"/>
          <w:b/>
        </w:rPr>
        <w:t>Příjem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3D5260" w:rsidRPr="003D5260" w:rsidTr="005C22E1">
        <w:tc>
          <w:tcPr>
            <w:tcW w:w="458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Výše poskytnuté dotace z rozpočtu města Vizovice v Kč:</w:t>
            </w:r>
          </w:p>
        </w:tc>
        <w:tc>
          <w:tcPr>
            <w:tcW w:w="458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458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Výše vyčerpané dotace v Kč:</w:t>
            </w:r>
          </w:p>
        </w:tc>
        <w:tc>
          <w:tcPr>
            <w:tcW w:w="458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458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Prostředky byly přijaty na účet/v hotovosti* dne:</w:t>
            </w:r>
          </w:p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 xml:space="preserve">(doloženo kopií výpisu z účtu/příjmového </w:t>
            </w:r>
            <w:proofErr w:type="gramStart"/>
            <w:r w:rsidRPr="003D5260">
              <w:rPr>
                <w:rFonts w:cstheme="minorHAnsi"/>
              </w:rPr>
              <w:t>dokladu)*</w:t>
            </w:r>
            <w:proofErr w:type="gramEnd"/>
            <w:r w:rsidRPr="003D5260">
              <w:rPr>
                <w:rFonts w:cstheme="minorHAnsi"/>
              </w:rPr>
              <w:t>:</w:t>
            </w:r>
          </w:p>
        </w:tc>
        <w:tc>
          <w:tcPr>
            <w:tcW w:w="458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</w:rPr>
        <w:t>* nehodící se škrtněte</w:t>
      </w:r>
    </w:p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rPr>
          <w:rFonts w:cstheme="minorHAnsi"/>
          <w:b/>
        </w:rPr>
      </w:pPr>
      <w:r w:rsidRPr="003D5260">
        <w:rPr>
          <w:rFonts w:cstheme="minorHAnsi"/>
          <w:b/>
        </w:rPr>
        <w:t>Soupis uskutečněných výdajů financovaných z poskytnuté dotace města Vizovice:</w:t>
      </w:r>
    </w:p>
    <w:p w:rsidR="00CD6AD8" w:rsidRPr="003D5260" w:rsidRDefault="00CD6AD8" w:rsidP="00CD6AD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524"/>
        <w:gridCol w:w="1432"/>
        <w:gridCol w:w="1439"/>
      </w:tblGrid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číslo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Popis</w:t>
            </w: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Částka v Kč</w:t>
            </w: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Výdaj uskutečněn dne:</w:t>
            </w: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1.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lastRenderedPageBreak/>
              <w:t>2.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3.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4.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5.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6.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7.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8.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9.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10.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11.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12.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13.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14.</w:t>
            </w: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  <w:b/>
              </w:rPr>
            </w:pPr>
            <w:r w:rsidRPr="003D5260">
              <w:rPr>
                <w:rFonts w:cstheme="minorHAnsi"/>
                <w:b/>
              </w:rPr>
              <w:t>Výdaje celkem:</w:t>
            </w: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jc w:val="center"/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Z toho výdaje financované z dotace města:</w:t>
            </w: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jc w:val="center"/>
              <w:rPr>
                <w:rFonts w:cstheme="minorHAnsi"/>
              </w:rPr>
            </w:pPr>
          </w:p>
        </w:tc>
      </w:tr>
      <w:tr w:rsidR="003D5260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Použité vlastní zdroje:</w:t>
            </w: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jc w:val="center"/>
              <w:rPr>
                <w:rFonts w:cstheme="minorHAnsi"/>
              </w:rPr>
            </w:pPr>
          </w:p>
        </w:tc>
      </w:tr>
      <w:tr w:rsidR="00CD6AD8" w:rsidRPr="003D5260" w:rsidTr="005C22E1">
        <w:tc>
          <w:tcPr>
            <w:tcW w:w="670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  <w:r w:rsidRPr="003D5260">
              <w:rPr>
                <w:rFonts w:cstheme="minorHAnsi"/>
              </w:rPr>
              <w:t>Výše jiných zdrojů použitých pro financování:</w:t>
            </w:r>
          </w:p>
        </w:tc>
        <w:tc>
          <w:tcPr>
            <w:tcW w:w="1461" w:type="dxa"/>
          </w:tcPr>
          <w:p w:rsidR="00CD6AD8" w:rsidRPr="003D5260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3D5260" w:rsidRDefault="00CD6AD8" w:rsidP="005C22E1">
            <w:pPr>
              <w:jc w:val="center"/>
              <w:rPr>
                <w:rFonts w:cstheme="minorHAnsi"/>
              </w:rPr>
            </w:pPr>
          </w:p>
        </w:tc>
      </w:tr>
    </w:tbl>
    <w:p w:rsidR="00CD6AD8" w:rsidRPr="003D5260" w:rsidRDefault="00CD6AD8" w:rsidP="00CD6AD8">
      <w:pPr>
        <w:rPr>
          <w:rFonts w:cstheme="minorHAnsi"/>
          <w:b/>
        </w:rPr>
      </w:pPr>
    </w:p>
    <w:p w:rsidR="00CD6AD8" w:rsidRPr="003D5260" w:rsidRDefault="00CD6AD8" w:rsidP="00CD6AD8">
      <w:pPr>
        <w:ind w:firstLine="708"/>
        <w:rPr>
          <w:rFonts w:cstheme="minorHAnsi"/>
          <w:b/>
        </w:rPr>
      </w:pPr>
      <w:r w:rsidRPr="003D5260">
        <w:rPr>
          <w:rFonts w:cstheme="minorHAnsi"/>
          <w:b/>
        </w:rPr>
        <w:t>Prohlášení příjemce finanční podpory z rozpočtu města Vizovice:</w:t>
      </w: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</w:rPr>
        <w:t>Příjemce prohlašuje, že nezatajuje okolnosti důležité pro posouzení vyúčtování, že uvedené údaje jsou úplné a pravdivé. V opačném případě bere příjemce na vědomí, že je povinen neprodleně vrátit poskytnuté finanční prostředky na účet Města Vizovice uvedeného ve smlouvě. V případě, že tak příjemce neučiní, bude poskytovatel postupovat dle zákona č. 250/2000 Sb., o rozpočtových pravidlech, v platném znění a schválených programů či pravidel pro poskytování finanční podpory z rozpočtu města Vizovice.</w:t>
      </w: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</w:rPr>
        <w:t xml:space="preserve">Příjemce dotace dále prohlašuje, že doklady související s příjmem dotace od města Vizovice i doklady vztahující se k jejímu použití (výdaj dotace) jsou řádně vedeny a zaúčtovány v jeho účetnictví (daňové evidenci) a určenému zástupci města Vizovice kdykoliv poskytne potřebnou součinnost související s provedením kontroly vyplývající ze zákona č. 320/2001 Sb., o finanční kontrole ve veřejné správě.  </w:t>
      </w: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</w:rPr>
        <w:t>Příjemce dále prohlašuje, že fotokopie předaných dokladů jsou shodné s originály založenými v jeho účetnictví (daňové evidenci).</w:t>
      </w:r>
    </w:p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  <w:b/>
        </w:rPr>
        <w:t xml:space="preserve">Datum vyhotovení vyúčtování: </w:t>
      </w:r>
      <w:r w:rsidRPr="003D5260">
        <w:rPr>
          <w:rFonts w:cstheme="minorHAnsi"/>
        </w:rPr>
        <w:t>………………………….</w:t>
      </w:r>
    </w:p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  <w:b/>
        </w:rPr>
        <w:lastRenderedPageBreak/>
        <w:t xml:space="preserve">Jméno a příjmení osoby </w:t>
      </w:r>
      <w:r w:rsidRPr="003D5260">
        <w:rPr>
          <w:rFonts w:cstheme="minorHAnsi"/>
        </w:rPr>
        <w:t xml:space="preserve">(hůlkovým písmem včetně podpisu) - </w:t>
      </w:r>
      <w:r w:rsidRPr="003D5260">
        <w:rPr>
          <w:rFonts w:cstheme="minorHAnsi"/>
          <w:b/>
        </w:rPr>
        <w:t>statutárního orgánu</w:t>
      </w:r>
      <w:r w:rsidR="005D32AA" w:rsidRPr="003D5260">
        <w:rPr>
          <w:rFonts w:cstheme="minorHAnsi"/>
          <w:b/>
        </w:rPr>
        <w:t xml:space="preserve"> (případně zástupce)</w:t>
      </w:r>
      <w:r w:rsidRPr="003D5260">
        <w:rPr>
          <w:rFonts w:cstheme="minorHAnsi"/>
        </w:rPr>
        <w:t>,</w:t>
      </w:r>
      <w:r w:rsidRPr="003D5260">
        <w:rPr>
          <w:rFonts w:cstheme="minorHAnsi"/>
          <w:b/>
        </w:rPr>
        <w:t xml:space="preserve"> </w:t>
      </w:r>
      <w:r w:rsidRPr="003D5260">
        <w:rPr>
          <w:rFonts w:cstheme="minorHAnsi"/>
        </w:rPr>
        <w:t>případně razítko:</w:t>
      </w:r>
    </w:p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  <w:b/>
        </w:rPr>
        <w:t xml:space="preserve">Jméno a příjmení osoby, která žádost zpracovala </w:t>
      </w:r>
      <w:r w:rsidRPr="003D5260">
        <w:rPr>
          <w:rFonts w:cstheme="minorHAnsi"/>
        </w:rPr>
        <w:t>(hůlkovým písmem včetně podpisu):</w:t>
      </w:r>
    </w:p>
    <w:p w:rsidR="00CD6AD8" w:rsidRPr="003D5260" w:rsidRDefault="00CD6AD8" w:rsidP="00CD6AD8">
      <w:pPr>
        <w:rPr>
          <w:rFonts w:cstheme="minorHAnsi"/>
        </w:rPr>
      </w:pP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</w:rPr>
        <w:t xml:space="preserve">   </w:t>
      </w:r>
    </w:p>
    <w:p w:rsidR="00CD6AD8" w:rsidRPr="003D5260" w:rsidRDefault="00CD6AD8" w:rsidP="00CD6AD8">
      <w:pPr>
        <w:rPr>
          <w:rFonts w:cstheme="minorHAnsi"/>
          <w:b/>
        </w:rPr>
      </w:pP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  <w:b/>
        </w:rPr>
        <w:t xml:space="preserve">Kontakt na zpracovatele žádosti – </w:t>
      </w:r>
      <w:r w:rsidRPr="003D5260">
        <w:rPr>
          <w:rFonts w:cstheme="minorHAnsi"/>
        </w:rPr>
        <w:t>telefon, email:</w:t>
      </w:r>
    </w:p>
    <w:p w:rsidR="00CD6AD8" w:rsidRPr="003D5260" w:rsidRDefault="00CD6AD8" w:rsidP="00CD6AD8">
      <w:pPr>
        <w:rPr>
          <w:rFonts w:cstheme="minorHAnsi"/>
          <w:b/>
        </w:rPr>
      </w:pPr>
    </w:p>
    <w:p w:rsidR="00CD6AD8" w:rsidRPr="003D5260" w:rsidRDefault="00CD6AD8" w:rsidP="00CD6AD8">
      <w:pPr>
        <w:rPr>
          <w:rFonts w:cstheme="minorHAnsi"/>
          <w:b/>
        </w:rPr>
      </w:pPr>
    </w:p>
    <w:p w:rsidR="00CD6AD8" w:rsidRPr="003D5260" w:rsidRDefault="00CD6AD8" w:rsidP="00CD6AD8">
      <w:pPr>
        <w:rPr>
          <w:rFonts w:cstheme="minorHAnsi"/>
          <w:b/>
        </w:rPr>
      </w:pPr>
      <w:r w:rsidRPr="003D5260">
        <w:rPr>
          <w:rFonts w:cstheme="minorHAnsi"/>
          <w:b/>
        </w:rPr>
        <w:t xml:space="preserve">Přílohy: </w:t>
      </w:r>
      <w:bookmarkStart w:id="0" w:name="_GoBack"/>
      <w:bookmarkEnd w:id="0"/>
    </w:p>
    <w:p w:rsidR="00CD6AD8" w:rsidRPr="003D5260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3D5260">
        <w:rPr>
          <w:rFonts w:cstheme="minorHAnsi"/>
        </w:rPr>
        <w:t>fotokopie faktur s podrobným rozpisem dodávky, případně dodacím listem</w:t>
      </w:r>
    </w:p>
    <w:p w:rsidR="00CD6AD8" w:rsidRPr="003D5260" w:rsidRDefault="00CD6AD8" w:rsidP="00CD6AD8">
      <w:pPr>
        <w:ind w:left="708"/>
        <w:rPr>
          <w:rFonts w:cstheme="minorHAnsi"/>
        </w:rPr>
      </w:pPr>
      <w:r w:rsidRPr="003D5260">
        <w:rPr>
          <w:rFonts w:cstheme="minorHAnsi"/>
        </w:rPr>
        <w:t>počet přiložených fotokopií faktur: ……</w:t>
      </w:r>
      <w:proofErr w:type="gramStart"/>
      <w:r w:rsidRPr="003D5260">
        <w:rPr>
          <w:rFonts w:cstheme="minorHAnsi"/>
        </w:rPr>
        <w:t>…….</w:t>
      </w:r>
      <w:proofErr w:type="gramEnd"/>
      <w:r w:rsidRPr="003D5260">
        <w:rPr>
          <w:rFonts w:cstheme="minorHAnsi"/>
        </w:rPr>
        <w:t>.</w:t>
      </w:r>
    </w:p>
    <w:p w:rsidR="00CD6AD8" w:rsidRPr="003D5260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3D5260">
        <w:rPr>
          <w:rFonts w:cstheme="minorHAnsi"/>
        </w:rPr>
        <w:t xml:space="preserve">fotokopie výdajových dokladů  </w:t>
      </w:r>
    </w:p>
    <w:p w:rsidR="00CD6AD8" w:rsidRPr="003D5260" w:rsidRDefault="00CD6AD8" w:rsidP="00CD6AD8">
      <w:pPr>
        <w:ind w:left="360" w:firstLine="348"/>
        <w:rPr>
          <w:rFonts w:cstheme="minorHAnsi"/>
        </w:rPr>
      </w:pPr>
      <w:r w:rsidRPr="003D5260">
        <w:rPr>
          <w:rFonts w:cstheme="minorHAnsi"/>
        </w:rPr>
        <w:t>počet přiložených fotokopií dokladů: ……</w:t>
      </w:r>
      <w:proofErr w:type="gramStart"/>
      <w:r w:rsidRPr="003D5260">
        <w:rPr>
          <w:rFonts w:cstheme="minorHAnsi"/>
        </w:rPr>
        <w:t>…….</w:t>
      </w:r>
      <w:proofErr w:type="gramEnd"/>
      <w:r w:rsidRPr="003D5260">
        <w:rPr>
          <w:rFonts w:cstheme="minorHAnsi"/>
        </w:rPr>
        <w:t>.</w:t>
      </w:r>
    </w:p>
    <w:p w:rsidR="00CD6AD8" w:rsidRPr="003D5260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3D5260">
        <w:rPr>
          <w:rFonts w:cstheme="minorHAnsi"/>
        </w:rPr>
        <w:t xml:space="preserve">fotokopie výpisů z bankovních účtů dokládajících příjem dotace i úhrady výdajů související s použitím příspěvku </w:t>
      </w:r>
    </w:p>
    <w:p w:rsidR="00CD6AD8" w:rsidRPr="003D5260" w:rsidRDefault="00CD6AD8" w:rsidP="00CD6AD8">
      <w:pPr>
        <w:ind w:left="708"/>
        <w:rPr>
          <w:rFonts w:cstheme="minorHAnsi"/>
        </w:rPr>
      </w:pPr>
      <w:r w:rsidRPr="003D5260">
        <w:rPr>
          <w:rFonts w:cstheme="minorHAnsi"/>
        </w:rPr>
        <w:t>počet přiložených fotokopií bankovních výpisů: ……………</w:t>
      </w:r>
    </w:p>
    <w:p w:rsidR="00CD6AD8" w:rsidRPr="003D5260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3D5260">
        <w:rPr>
          <w:rFonts w:cstheme="minorHAnsi"/>
        </w:rPr>
        <w:t>jiné doklady ……………………………………………………………………………</w:t>
      </w:r>
    </w:p>
    <w:p w:rsidR="00CD6AD8" w:rsidRPr="003D5260" w:rsidRDefault="00CD6AD8" w:rsidP="00CD6AD8">
      <w:pPr>
        <w:ind w:left="708"/>
        <w:rPr>
          <w:rFonts w:cstheme="minorHAnsi"/>
        </w:rPr>
      </w:pPr>
      <w:r w:rsidRPr="003D5260">
        <w:rPr>
          <w:rFonts w:cstheme="minorHAnsi"/>
        </w:rPr>
        <w:t>………………………………………………………………………………………….</w:t>
      </w:r>
    </w:p>
    <w:p w:rsidR="00CD6AD8" w:rsidRPr="003D5260" w:rsidRDefault="00CD6AD8" w:rsidP="00CD6AD8">
      <w:pPr>
        <w:rPr>
          <w:rFonts w:cstheme="minorHAnsi"/>
          <w:b/>
        </w:rPr>
      </w:pPr>
    </w:p>
    <w:p w:rsidR="00CD6AD8" w:rsidRPr="003D5260" w:rsidRDefault="00CD6AD8" w:rsidP="00CD6AD8">
      <w:pPr>
        <w:rPr>
          <w:rFonts w:cstheme="minorHAnsi"/>
          <w:b/>
          <w:u w:val="single"/>
        </w:rPr>
      </w:pPr>
      <w:r w:rsidRPr="003D5260">
        <w:rPr>
          <w:rFonts w:cstheme="minorHAnsi"/>
          <w:b/>
          <w:u w:val="single"/>
        </w:rPr>
        <w:t xml:space="preserve">Upozornění: </w:t>
      </w:r>
    </w:p>
    <w:p w:rsidR="00CD6AD8" w:rsidRPr="003D5260" w:rsidRDefault="00CD6AD8" w:rsidP="00CD6AD8">
      <w:pPr>
        <w:rPr>
          <w:rFonts w:cstheme="minorHAnsi"/>
          <w:b/>
        </w:rPr>
      </w:pPr>
      <w:r w:rsidRPr="003D5260">
        <w:rPr>
          <w:rFonts w:cstheme="minorHAnsi"/>
          <w:b/>
        </w:rPr>
        <w:t xml:space="preserve">Veškeré doklady (které budou přílohou vyúčtování) musí být v originále označeny viditelně nápisem </w:t>
      </w:r>
      <w:r w:rsidRPr="003D5260">
        <w:rPr>
          <w:rFonts w:cstheme="minorHAnsi"/>
          <w:b/>
          <w:u w:val="single"/>
        </w:rPr>
        <w:t>„Dotace města Vizovice“</w:t>
      </w:r>
      <w:r w:rsidRPr="003D5260">
        <w:rPr>
          <w:rFonts w:cstheme="minorHAnsi"/>
          <w:b/>
        </w:rPr>
        <w:t xml:space="preserve"> a lze je použít jako podklad pro poskytnutí dotací či příspěvků od jiných subjektů jen v té výši, kterou není kryta výše dotace z města Vizovice.</w:t>
      </w:r>
    </w:p>
    <w:p w:rsidR="00CD6AD8" w:rsidRPr="003D5260" w:rsidRDefault="00CD6AD8" w:rsidP="00CD6AD8">
      <w:pPr>
        <w:rPr>
          <w:rFonts w:cstheme="minorHAnsi"/>
          <w:b/>
        </w:rPr>
      </w:pPr>
    </w:p>
    <w:p w:rsidR="00CD6AD8" w:rsidRPr="003D5260" w:rsidRDefault="00CD6AD8" w:rsidP="00CD6AD8">
      <w:pPr>
        <w:rPr>
          <w:rFonts w:cstheme="minorHAnsi"/>
          <w:b/>
          <w:u w:val="single"/>
        </w:rPr>
      </w:pPr>
      <w:r w:rsidRPr="003D5260">
        <w:rPr>
          <w:rFonts w:cstheme="minorHAnsi"/>
          <w:b/>
          <w:u w:val="single"/>
        </w:rPr>
        <w:t>Poučení:</w:t>
      </w:r>
    </w:p>
    <w:p w:rsidR="00CD6AD8" w:rsidRPr="003D5260" w:rsidRDefault="00CD6AD8" w:rsidP="00CD6AD8">
      <w:pPr>
        <w:rPr>
          <w:rFonts w:cstheme="minorHAnsi"/>
          <w:b/>
        </w:rPr>
      </w:pPr>
      <w:r w:rsidRPr="003D5260">
        <w:rPr>
          <w:rFonts w:cstheme="minorHAnsi"/>
          <w:b/>
        </w:rPr>
        <w:t xml:space="preserve">Řádně vyplněný formulář vyúčtování, včetně povinných příloh, zašlete na adresu: </w:t>
      </w:r>
    </w:p>
    <w:p w:rsidR="00CD6AD8" w:rsidRPr="003D5260" w:rsidRDefault="00CD6AD8" w:rsidP="00CD6AD8">
      <w:pPr>
        <w:rPr>
          <w:rFonts w:cstheme="minorHAnsi"/>
        </w:rPr>
      </w:pPr>
      <w:r w:rsidRPr="003D5260">
        <w:rPr>
          <w:rFonts w:cstheme="minorHAnsi"/>
          <w:b/>
        </w:rPr>
        <w:t>Město Vizovice, finanční odbor, Masarykovo nám. 1007, 763 12 Vizovice</w:t>
      </w:r>
      <w:r w:rsidR="005D32AA" w:rsidRPr="003D5260">
        <w:rPr>
          <w:rFonts w:cstheme="minorHAnsi"/>
          <w:b/>
        </w:rPr>
        <w:t>,</w:t>
      </w:r>
      <w:r w:rsidRPr="003D5260">
        <w:rPr>
          <w:rFonts w:cstheme="minorHAnsi"/>
          <w:b/>
        </w:rPr>
        <w:t xml:space="preserve"> osobně odevzdejte na podatelně </w:t>
      </w:r>
      <w:proofErr w:type="spellStart"/>
      <w:r w:rsidRPr="003D5260">
        <w:rPr>
          <w:rFonts w:cstheme="minorHAnsi"/>
          <w:b/>
        </w:rPr>
        <w:t>MěÚ</w:t>
      </w:r>
      <w:proofErr w:type="spellEnd"/>
      <w:r w:rsidRPr="003D5260">
        <w:rPr>
          <w:rFonts w:cstheme="minorHAnsi"/>
          <w:b/>
        </w:rPr>
        <w:t xml:space="preserve"> Vizovice, Masarykovo nám. 1007, Vizovice</w:t>
      </w:r>
      <w:r w:rsidR="005D32AA" w:rsidRPr="003D5260">
        <w:rPr>
          <w:rFonts w:cstheme="minorHAnsi"/>
          <w:b/>
        </w:rPr>
        <w:t>, nebo zašlete datovou zprávou.</w:t>
      </w:r>
    </w:p>
    <w:p w:rsidR="00AC255C" w:rsidRPr="003D5260" w:rsidRDefault="00AC255C" w:rsidP="00CD6AD8"/>
    <w:sectPr w:rsidR="00AC255C" w:rsidRPr="003D5260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51" w:rsidRDefault="00624B51" w:rsidP="00495038">
      <w:pPr>
        <w:spacing w:after="0" w:line="240" w:lineRule="auto"/>
      </w:pPr>
      <w:r>
        <w:separator/>
      </w:r>
    </w:p>
  </w:endnote>
  <w:endnote w:type="continuationSeparator" w:id="0">
    <w:p w:rsidR="00624B51" w:rsidRDefault="00624B5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C1A99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C1A99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51" w:rsidRDefault="00624B51" w:rsidP="00495038">
      <w:pPr>
        <w:spacing w:after="0" w:line="240" w:lineRule="auto"/>
      </w:pPr>
      <w:r>
        <w:separator/>
      </w:r>
    </w:p>
  </w:footnote>
  <w:footnote w:type="continuationSeparator" w:id="0">
    <w:p w:rsidR="00624B51" w:rsidRDefault="00624B5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3B0"/>
    <w:multiLevelType w:val="hybridMultilevel"/>
    <w:tmpl w:val="6D0E4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282D96"/>
    <w:multiLevelType w:val="hybridMultilevel"/>
    <w:tmpl w:val="291EE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372"/>
    <w:multiLevelType w:val="hybridMultilevel"/>
    <w:tmpl w:val="FBF44E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2318F7"/>
    <w:multiLevelType w:val="hybridMultilevel"/>
    <w:tmpl w:val="9650F9E2"/>
    <w:lvl w:ilvl="0" w:tplc="8D58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4D5D"/>
    <w:multiLevelType w:val="hybridMultilevel"/>
    <w:tmpl w:val="B444419E"/>
    <w:lvl w:ilvl="0" w:tplc="926C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AD1"/>
    <w:multiLevelType w:val="hybridMultilevel"/>
    <w:tmpl w:val="3B3A8FFC"/>
    <w:lvl w:ilvl="0" w:tplc="26B09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61496"/>
    <w:multiLevelType w:val="hybridMultilevel"/>
    <w:tmpl w:val="DC2C41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517AF4"/>
    <w:multiLevelType w:val="hybridMultilevel"/>
    <w:tmpl w:val="A1CEC56E"/>
    <w:lvl w:ilvl="0" w:tplc="AE2A3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16478F"/>
    <w:multiLevelType w:val="hybridMultilevel"/>
    <w:tmpl w:val="258E2674"/>
    <w:lvl w:ilvl="0" w:tplc="222C3B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976"/>
    <w:multiLevelType w:val="hybridMultilevel"/>
    <w:tmpl w:val="E4F670A2"/>
    <w:lvl w:ilvl="0" w:tplc="1054E1F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E456BD"/>
    <w:multiLevelType w:val="hybridMultilevel"/>
    <w:tmpl w:val="812618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1CD9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24B0505"/>
    <w:multiLevelType w:val="hybridMultilevel"/>
    <w:tmpl w:val="D2CEBE3A"/>
    <w:lvl w:ilvl="0" w:tplc="77E4F0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739C79C9"/>
    <w:multiLevelType w:val="hybridMultilevel"/>
    <w:tmpl w:val="D6B466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CD30CC5"/>
    <w:multiLevelType w:val="hybridMultilevel"/>
    <w:tmpl w:val="268AE048"/>
    <w:lvl w:ilvl="0" w:tplc="C91E0DD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9"/>
    <w:rsid w:val="000116B9"/>
    <w:rsid w:val="000400D7"/>
    <w:rsid w:val="000A461B"/>
    <w:rsid w:val="000E06DE"/>
    <w:rsid w:val="000F10FF"/>
    <w:rsid w:val="000F2462"/>
    <w:rsid w:val="000F326A"/>
    <w:rsid w:val="00141561"/>
    <w:rsid w:val="00155F18"/>
    <w:rsid w:val="001929C5"/>
    <w:rsid w:val="001B54BB"/>
    <w:rsid w:val="001D7488"/>
    <w:rsid w:val="001E7BD9"/>
    <w:rsid w:val="002105BE"/>
    <w:rsid w:val="00285A64"/>
    <w:rsid w:val="002952B6"/>
    <w:rsid w:val="002C10CB"/>
    <w:rsid w:val="002E01A1"/>
    <w:rsid w:val="002E4EDD"/>
    <w:rsid w:val="00303A37"/>
    <w:rsid w:val="0031229C"/>
    <w:rsid w:val="00315A9C"/>
    <w:rsid w:val="00322A4D"/>
    <w:rsid w:val="00386DEB"/>
    <w:rsid w:val="003B45A6"/>
    <w:rsid w:val="003B7287"/>
    <w:rsid w:val="003C1A99"/>
    <w:rsid w:val="003C5F4C"/>
    <w:rsid w:val="003D5260"/>
    <w:rsid w:val="00410078"/>
    <w:rsid w:val="00441FD7"/>
    <w:rsid w:val="00466D27"/>
    <w:rsid w:val="0047159C"/>
    <w:rsid w:val="00493DAF"/>
    <w:rsid w:val="00495038"/>
    <w:rsid w:val="004B4A48"/>
    <w:rsid w:val="004B5FCD"/>
    <w:rsid w:val="004C603B"/>
    <w:rsid w:val="0057058E"/>
    <w:rsid w:val="00585703"/>
    <w:rsid w:val="00595582"/>
    <w:rsid w:val="005C20E6"/>
    <w:rsid w:val="005D32AA"/>
    <w:rsid w:val="005F3A4C"/>
    <w:rsid w:val="0062222F"/>
    <w:rsid w:val="00624B51"/>
    <w:rsid w:val="0063473F"/>
    <w:rsid w:val="00644AC9"/>
    <w:rsid w:val="006969C8"/>
    <w:rsid w:val="006E56F4"/>
    <w:rsid w:val="006E70F7"/>
    <w:rsid w:val="00740A47"/>
    <w:rsid w:val="0075023A"/>
    <w:rsid w:val="0080184A"/>
    <w:rsid w:val="00804152"/>
    <w:rsid w:val="00820171"/>
    <w:rsid w:val="008735AB"/>
    <w:rsid w:val="008D78E5"/>
    <w:rsid w:val="009865AF"/>
    <w:rsid w:val="009B278F"/>
    <w:rsid w:val="009B348C"/>
    <w:rsid w:val="009D4422"/>
    <w:rsid w:val="00A02EBF"/>
    <w:rsid w:val="00A54C5F"/>
    <w:rsid w:val="00A72FA6"/>
    <w:rsid w:val="00A74040"/>
    <w:rsid w:val="00A82239"/>
    <w:rsid w:val="00A96AFF"/>
    <w:rsid w:val="00AB23CA"/>
    <w:rsid w:val="00AB3A2E"/>
    <w:rsid w:val="00AC255C"/>
    <w:rsid w:val="00B24F78"/>
    <w:rsid w:val="00B554B3"/>
    <w:rsid w:val="00B76A52"/>
    <w:rsid w:val="00B77963"/>
    <w:rsid w:val="00B92EB4"/>
    <w:rsid w:val="00BF72C5"/>
    <w:rsid w:val="00C45CD4"/>
    <w:rsid w:val="00C5108E"/>
    <w:rsid w:val="00C613BD"/>
    <w:rsid w:val="00CC36C1"/>
    <w:rsid w:val="00CD6AD8"/>
    <w:rsid w:val="00CE66F0"/>
    <w:rsid w:val="00D0686E"/>
    <w:rsid w:val="00D53E61"/>
    <w:rsid w:val="00D63C18"/>
    <w:rsid w:val="00D963E1"/>
    <w:rsid w:val="00E015E9"/>
    <w:rsid w:val="00E2406F"/>
    <w:rsid w:val="00E554CC"/>
    <w:rsid w:val="00EB6DFD"/>
    <w:rsid w:val="00F46DFF"/>
    <w:rsid w:val="00F7097B"/>
    <w:rsid w:val="00F8583B"/>
    <w:rsid w:val="00FC089C"/>
    <w:rsid w:val="00FD2233"/>
    <w:rsid w:val="00FD300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80184A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80184A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99"/>
    <w:qFormat/>
    <w:locked/>
    <w:rsid w:val="0080184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99"/>
    <w:rsid w:val="0080184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iln">
    <w:name w:val="Strong"/>
    <w:uiPriority w:val="99"/>
    <w:qFormat/>
    <w:locked/>
    <w:rsid w:val="0080184A"/>
    <w:rPr>
      <w:rFonts w:cs="Times New Roman"/>
      <w:b/>
      <w:bCs/>
    </w:rPr>
  </w:style>
  <w:style w:type="character" w:customStyle="1" w:styleId="akthlavicka1">
    <w:name w:val="akt_hlavicka1"/>
    <w:uiPriority w:val="99"/>
    <w:rsid w:val="0080184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58</TotalTime>
  <Pages>5</Pages>
  <Words>653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Pifková Veronika</cp:lastModifiedBy>
  <cp:revision>5</cp:revision>
  <dcterms:created xsi:type="dcterms:W3CDTF">2024-10-07T13:08:00Z</dcterms:created>
  <dcterms:modified xsi:type="dcterms:W3CDTF">2024-10-25T12:44:00Z</dcterms:modified>
</cp:coreProperties>
</file>