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ABDE" w14:textId="77777777" w:rsidR="001929C5" w:rsidRDefault="001929C5" w:rsidP="002007D2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15863FA3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A5046DA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4BB05EA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5DED16D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10152056" w14:textId="77777777" w:rsidR="00D0686E" w:rsidRDefault="002007D2" w:rsidP="0091100D">
            <w:pPr>
              <w:pStyle w:val="Hlavika"/>
            </w:pPr>
            <w:r>
              <w:t>Kateřina Kirchnerová / 777 471 172</w:t>
            </w:r>
          </w:p>
        </w:tc>
      </w:tr>
      <w:tr w:rsidR="00D0686E" w14:paraId="6B64E2AD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5A441320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09E9456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EAD5552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3AAF1FD4" w14:textId="77777777" w:rsidR="00D0686E" w:rsidRDefault="002007D2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1D2910ED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858FED0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9341DB2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640EFA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4C9F7A71" w14:textId="77777777" w:rsidR="00D0686E" w:rsidRDefault="00D0686E" w:rsidP="0062222F">
            <w:pPr>
              <w:pStyle w:val="Hlavika"/>
            </w:pPr>
          </w:p>
        </w:tc>
      </w:tr>
    </w:tbl>
    <w:p w14:paraId="4B7B1FB3" w14:textId="77777777" w:rsidR="00A74040" w:rsidRDefault="00A74040" w:rsidP="00495038"/>
    <w:p w14:paraId="4D7BFA6E" w14:textId="77777777" w:rsidR="00FC089C" w:rsidRDefault="00FC089C" w:rsidP="00495038"/>
    <w:p w14:paraId="28433716" w14:textId="77777777" w:rsidR="002007D2" w:rsidRPr="00D06E56" w:rsidRDefault="002007D2" w:rsidP="002007D2">
      <w:pPr>
        <w:spacing w:after="0" w:line="240" w:lineRule="auto"/>
        <w:ind w:left="708"/>
        <w:jc w:val="center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06E56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 xml:space="preserve">Žádost o zápis příjmení v mužském </w:t>
      </w:r>
      <w:r w:rsidR="009D53EB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tvaru (nezletilá</w:t>
      </w:r>
      <w:r w:rsidRPr="00D06E56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)</w:t>
      </w:r>
    </w:p>
    <w:p w14:paraId="35A51AC3" w14:textId="77777777" w:rsidR="002007D2" w:rsidRPr="00D06E56" w:rsidRDefault="00D06E56" w:rsidP="002007D2">
      <w:pPr>
        <w:spacing w:after="0" w:line="240" w:lineRule="auto"/>
        <w:ind w:left="708"/>
        <w:jc w:val="center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(</w:t>
      </w:r>
      <w:r w:rsidR="002007D2" w:rsidRPr="00D06E56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dle § 69a zákona č. 301/2000 Sb., o matr</w:t>
      </w:r>
      <w:r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ikách, jménu a příjmení</w:t>
      </w:r>
      <w:r w:rsidR="002007D2" w:rsidRPr="00D06E56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, ve znění pozdějších před</w:t>
      </w:r>
      <w:r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pisů)</w:t>
      </w:r>
    </w:p>
    <w:p w14:paraId="1A008787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</w:pPr>
    </w:p>
    <w:p w14:paraId="215C13F8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</w:pPr>
    </w:p>
    <w:p w14:paraId="6476E756" w14:textId="77777777" w:rsidR="002007D2" w:rsidRPr="002007D2" w:rsidRDefault="002007D2" w:rsidP="002007D2">
      <w:pPr>
        <w:spacing w:after="0" w:line="360" w:lineRule="auto"/>
        <w:jc w:val="left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>Jméno a příjmení nezletilého dítěte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: ………</w:t>
      </w:r>
      <w:proofErr w:type="gramStart"/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……..….</w:t>
      </w:r>
      <w:proofErr w:type="gramEnd"/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………</w:t>
      </w:r>
      <w:proofErr w:type="gramStart"/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……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</w:t>
      </w:r>
      <w:proofErr w:type="gramEnd"/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.……………………………………</w:t>
      </w:r>
      <w:proofErr w:type="gramStart"/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…….</w:t>
      </w:r>
      <w:proofErr w:type="gramEnd"/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.…………………</w:t>
      </w:r>
    </w:p>
    <w:p w14:paraId="4095AAB4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Datum narození: 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.............................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..., rodné číslo: …....................................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.............................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. </w:t>
      </w:r>
    </w:p>
    <w:p w14:paraId="48C29AC6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Místo narození: 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.........., okres: 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.........................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</w:t>
      </w:r>
    </w:p>
    <w:p w14:paraId="6CB88088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Trvalé bydliště: 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</w:t>
      </w:r>
    </w:p>
    <w:p w14:paraId="7D27E31B" w14:textId="77777777" w:rsidR="002007D2" w:rsidRPr="002007D2" w:rsidRDefault="002007D2" w:rsidP="002007D2">
      <w:pPr>
        <w:spacing w:after="0" w:line="360" w:lineRule="auto"/>
        <w:ind w:left="709"/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</w:pPr>
    </w:p>
    <w:p w14:paraId="7E406CD4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 xml:space="preserve">Jako rodiče shora uvedeného dítěte: </w:t>
      </w:r>
    </w:p>
    <w:p w14:paraId="089C021F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 xml:space="preserve">Otec: 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Jméno, popř. jména: 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........................</w:t>
      </w:r>
    </w:p>
    <w:p w14:paraId="640A1189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Příjmení, popř. rodné příjmení: 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..........................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</w:t>
      </w:r>
    </w:p>
    <w:p w14:paraId="714FB066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Datum narození: ..............................................................................................................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.........................</w:t>
      </w:r>
    </w:p>
    <w:p w14:paraId="192F2E05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Trvalé bydliště: .................................................................................................................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.........................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</w:t>
      </w:r>
    </w:p>
    <w:p w14:paraId="42053E1F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Adresa pro doručování: ....................................................................................................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.........................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</w:t>
      </w:r>
    </w:p>
    <w:p w14:paraId="5E2D0FF7" w14:textId="77777777" w:rsidR="002007D2" w:rsidRPr="002007D2" w:rsidRDefault="002007D2" w:rsidP="002007D2">
      <w:pPr>
        <w:spacing w:after="0" w:line="360" w:lineRule="auto"/>
        <w:ind w:left="709"/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</w:pPr>
    </w:p>
    <w:p w14:paraId="01CA555E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 xml:space="preserve">Matka: 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Jméno, popř. jména: 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........................</w:t>
      </w:r>
    </w:p>
    <w:p w14:paraId="4A39BA6F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Příjmení, popř. rodné příjmení: 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.......................</w:t>
      </w:r>
    </w:p>
    <w:p w14:paraId="23B21283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Datum narození: 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Trvalé bydliště: ....................................................................................................................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</w:t>
      </w:r>
    </w:p>
    <w:p w14:paraId="017D0270" w14:textId="77777777" w:rsidR="002007D2" w:rsidRPr="002007D2" w:rsidRDefault="002007D2" w:rsidP="002007D2">
      <w:pPr>
        <w:spacing w:after="0" w:line="36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Adresa pro doručování: ......................................................................................................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.......................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</w:t>
      </w:r>
    </w:p>
    <w:p w14:paraId="33D323CF" w14:textId="77777777" w:rsidR="002007D2" w:rsidRPr="002007D2" w:rsidRDefault="002007D2" w:rsidP="002007D2">
      <w:pPr>
        <w:spacing w:after="0" w:line="360" w:lineRule="auto"/>
        <w:ind w:left="709"/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</w:pPr>
    </w:p>
    <w:p w14:paraId="46117A9E" w14:textId="77777777" w:rsidR="002007D2" w:rsidRDefault="002007D2" w:rsidP="002007D2">
      <w:pPr>
        <w:spacing w:after="0" w:line="48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>Žádáme, aby příjmení naší dcery, které je v knize narození zapsáno v souladu s pravidly české mluvnice ve tvaru: ………………………………</w:t>
      </w:r>
      <w:proofErr w:type="gramStart"/>
      <w:r w:rsidRPr="002007D2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>…….</w:t>
      </w:r>
      <w:proofErr w:type="gramEnd"/>
      <w:r w:rsidRPr="002007D2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>.…………… bylo v knize narození zapsáno v mužském tvaru: ………………………………………………</w:t>
      </w:r>
      <w:proofErr w:type="gramStart"/>
      <w:r w:rsidRPr="002007D2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>…….</w:t>
      </w:r>
      <w:proofErr w:type="gramEnd"/>
      <w:r w:rsidRPr="002007D2">
        <w:rPr>
          <w:rFonts w:ascii="Calibri" w:eastAsia="Times New Roman" w:hAnsi="Calibri" w:cs="Calibri"/>
          <w:b/>
          <w:bCs/>
          <w:kern w:val="0"/>
          <w:szCs w:val="24"/>
          <w:lang w:eastAsia="cs-CZ"/>
          <w14:ligatures w14:val="none"/>
        </w:rPr>
        <w:t xml:space="preserve"> . </w:t>
      </w:r>
    </w:p>
    <w:p w14:paraId="2799CA24" w14:textId="77777777" w:rsidR="00D06E56" w:rsidRDefault="00D06E56" w:rsidP="002007D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</w:pPr>
    </w:p>
    <w:p w14:paraId="51EC94DA" w14:textId="77777777" w:rsidR="002007D2" w:rsidRPr="002007D2" w:rsidRDefault="002007D2" w:rsidP="002007D2">
      <w:pPr>
        <w:spacing w:after="0" w:line="24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lastRenderedPageBreak/>
        <w:t>Prohlašujeme</w:t>
      </w:r>
      <w:r w:rsidRPr="002007D2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, že jsme byli poučeni ve smyslu § 68 zákona o matrikách na povinnost užívat v úředním styku </w:t>
      </w:r>
      <w:proofErr w:type="gramStart"/>
      <w:r w:rsidRPr="002007D2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příjmení</w:t>
      </w:r>
      <w:proofErr w:type="gramEnd"/>
      <w:r w:rsidRPr="002007D2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popřípadě více příjmení, která jsou uvedena v matričním dokladu a ve smyslu </w:t>
      </w:r>
      <w:proofErr w:type="spellStart"/>
      <w:r w:rsidRPr="002007D2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ust</w:t>
      </w:r>
      <w:proofErr w:type="spellEnd"/>
      <w:r w:rsidRPr="002007D2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. § 69a odst. 6 zákona o matrikách, že žádost o užívání příjmení v mužském tvaru lze podat pouze jednou. Veškeré další žádosti o uvedení téhož příjmení v mužském tvaru budou posuzovány jako změna příjmení (§ 72). A dále, že se fyzická osoba dopustí přestupku dle § 79a zákona o matrikách tím, že v rozporu s § 61 odst. 1 a § 68 odst. 1 zákona o matrikách úmyslně neužívá v úředním styku jméno, popřípadě jména nebo příjmení, popřípadě více příjmení, která jsou uvedena na matričním dokladu vydaném matričním úřadem v České republice.</w:t>
      </w:r>
    </w:p>
    <w:p w14:paraId="7C175DDC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2778CBFE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6036878B" w14:textId="77777777" w:rsidR="002007D2" w:rsidRPr="002007D2" w:rsidRDefault="002007D2" w:rsidP="002007D2">
      <w:pPr>
        <w:spacing w:after="0" w:line="24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V(e)………................................. dne ……………………….</w:t>
      </w:r>
    </w:p>
    <w:p w14:paraId="26FAC926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7E036E9F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64B7D653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</w:t>
      </w:r>
    </w:p>
    <w:p w14:paraId="7BA6250F" w14:textId="77777777" w:rsidR="002007D2" w:rsidRPr="002007D2" w:rsidRDefault="002007D2" w:rsidP="002007D2">
      <w:pPr>
        <w:spacing w:after="0" w:line="24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……………………………………….…....…………..................................................................................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               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  <w:t>podpis otce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  <w:t xml:space="preserve">       podpis matky </w:t>
      </w:r>
    </w:p>
    <w:p w14:paraId="2FE8BAC5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0E51D709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74B321F9" w14:textId="77777777" w:rsidR="002007D2" w:rsidRPr="002007D2" w:rsidRDefault="002007D2" w:rsidP="002007D2">
      <w:pPr>
        <w:spacing w:after="0" w:line="24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……………………………………….…....…………...................................................................................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</w:t>
      </w:r>
    </w:p>
    <w:p w14:paraId="172B4605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                            druh a číslo dokladu totožnosti, vydán kde, kým, platnost</w:t>
      </w:r>
    </w:p>
    <w:p w14:paraId="7229EB54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4D35FA96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2ADB3D1C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37C4353D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7D3B255F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6115A0E6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15CA8D45" w14:textId="77777777" w:rsidR="002007D2" w:rsidRPr="002007D2" w:rsidRDefault="002007D2" w:rsidP="002007D2">
      <w:pPr>
        <w:spacing w:after="0" w:line="240" w:lineRule="auto"/>
        <w:jc w:val="left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Souhlasím se zápisem mého příjmení do knihy narození v mužském tvaru:   </w:t>
      </w:r>
    </w:p>
    <w:p w14:paraId="169A5142" w14:textId="77777777" w:rsidR="002007D2" w:rsidRPr="002007D2" w:rsidRDefault="002007D2" w:rsidP="002007D2">
      <w:pPr>
        <w:spacing w:after="0" w:line="240" w:lineRule="auto"/>
        <w:ind w:left="708"/>
        <w:jc w:val="left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                                                                                      </w:t>
      </w:r>
    </w:p>
    <w:p w14:paraId="392C0581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                                                                           </w:t>
      </w:r>
    </w:p>
    <w:p w14:paraId="68DBE600" w14:textId="77777777" w:rsidR="002007D2" w:rsidRPr="002007D2" w:rsidRDefault="002007D2" w:rsidP="002007D2">
      <w:pPr>
        <w:spacing w:after="0" w:line="240" w:lineRule="auto"/>
        <w:ind w:left="4956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……………………..…………………………………. </w:t>
      </w:r>
    </w:p>
    <w:p w14:paraId="57137A6C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214C54B5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085A6492" w14:textId="77777777" w:rsidR="002007D2" w:rsidRPr="002007D2" w:rsidRDefault="002007D2" w:rsidP="002007D2">
      <w:pPr>
        <w:spacing w:after="0" w:line="240" w:lineRule="auto"/>
        <w:ind w:left="5664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ab/>
        <w:t xml:space="preserve">                                           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        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……………………………………………</w:t>
      </w:r>
    </w:p>
    <w:p w14:paraId="0ED0ED17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                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podp</w:t>
      </w:r>
      <w:r w:rsidR="00D06E56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is dítěte staršího 12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let </w:t>
      </w:r>
    </w:p>
    <w:p w14:paraId="002439BE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08C7CBD9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73E4028C" w14:textId="77777777" w:rsidR="002007D2" w:rsidRPr="002007D2" w:rsidRDefault="002007D2" w:rsidP="002007D2">
      <w:pPr>
        <w:spacing w:after="0" w:line="240" w:lineRule="auto"/>
        <w:ind w:left="4956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                                                              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                         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.….………………………......................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.....................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</w:t>
      </w:r>
    </w:p>
    <w:p w14:paraId="0D429E5A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                                                        </w:t>
      </w:r>
      <w:r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     </w:t>
      </w: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druh a číslo dokladu totožnosti, vydán kde, kým, platnost </w:t>
      </w:r>
    </w:p>
    <w:p w14:paraId="4FC1A3CF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52B6101E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2D953986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50CC8F5D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52A4B9C7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1477DCB7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555B0EA7" w14:textId="77777777" w:rsidR="002007D2" w:rsidRPr="002007D2" w:rsidRDefault="002007D2" w:rsidP="002007D2">
      <w:pPr>
        <w:spacing w:after="0" w:line="240" w:lineRule="auto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214E0306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</w:p>
    <w:p w14:paraId="48D6B54D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 xml:space="preserve">…………………………………………..….………………. </w:t>
      </w:r>
    </w:p>
    <w:p w14:paraId="6FF626AF" w14:textId="77777777" w:rsidR="002007D2" w:rsidRPr="002007D2" w:rsidRDefault="002007D2" w:rsidP="002007D2">
      <w:pPr>
        <w:spacing w:after="0" w:line="240" w:lineRule="auto"/>
        <w:ind w:left="708"/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</w:pPr>
      <w:r w:rsidRPr="002007D2">
        <w:rPr>
          <w:rFonts w:ascii="Calibri" w:eastAsia="Times New Roman" w:hAnsi="Calibri" w:cs="Calibri"/>
          <w:kern w:val="0"/>
          <w:szCs w:val="24"/>
          <w:lang w:eastAsia="cs-CZ"/>
          <w14:ligatures w14:val="none"/>
        </w:rPr>
        <w:t>podpis matrikářky, otisk úředního razítka</w:t>
      </w:r>
    </w:p>
    <w:p w14:paraId="5136EE00" w14:textId="77777777" w:rsidR="00FC089C" w:rsidRDefault="00FC089C" w:rsidP="00495038"/>
    <w:sectPr w:rsidR="00FC089C" w:rsidSect="002007D2">
      <w:footerReference w:type="default" r:id="rId6"/>
      <w:headerReference w:type="first" r:id="rId7"/>
      <w:pgSz w:w="11906" w:h="16838"/>
      <w:pgMar w:top="1417" w:right="1417" w:bottom="1417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426E" w14:textId="77777777" w:rsidR="00B97ACE" w:rsidRDefault="00B97ACE" w:rsidP="00495038">
      <w:pPr>
        <w:spacing w:after="0" w:line="240" w:lineRule="auto"/>
      </w:pPr>
      <w:r>
        <w:separator/>
      </w:r>
    </w:p>
  </w:endnote>
  <w:endnote w:type="continuationSeparator" w:id="0">
    <w:p w14:paraId="3EBE55FA" w14:textId="77777777" w:rsidR="00B97ACE" w:rsidRDefault="00B97AC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0C6F6C02" w14:textId="77777777" w:rsidTr="00EB6DFD">
      <w:tc>
        <w:tcPr>
          <w:tcW w:w="2684" w:type="dxa"/>
        </w:tcPr>
        <w:p w14:paraId="3E9B92D2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15C5BF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F416FEA" w14:textId="77777777" w:rsidR="00EB6DFD" w:rsidRPr="00495038" w:rsidRDefault="00EB6DFD" w:rsidP="00EB6DFD">
          <w:pPr>
            <w:pStyle w:val="Zpat"/>
          </w:pPr>
        </w:p>
      </w:tc>
    </w:tr>
    <w:tr w:rsidR="00EB6DFD" w14:paraId="7EFAA76F" w14:textId="77777777" w:rsidTr="00EB6DFD">
      <w:tc>
        <w:tcPr>
          <w:tcW w:w="2684" w:type="dxa"/>
        </w:tcPr>
        <w:p w14:paraId="298F2FEA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752DFDC5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06D5FA3" w14:textId="77777777" w:rsidR="00EB6DFD" w:rsidRPr="00495038" w:rsidRDefault="00EB6DFD" w:rsidP="00EB6DFD">
          <w:pPr>
            <w:pStyle w:val="Zpat"/>
          </w:pPr>
        </w:p>
      </w:tc>
    </w:tr>
    <w:tr w:rsidR="00EB6DFD" w14:paraId="2B38CCB0" w14:textId="77777777" w:rsidTr="00EB6DFD">
      <w:tc>
        <w:tcPr>
          <w:tcW w:w="2684" w:type="dxa"/>
        </w:tcPr>
        <w:p w14:paraId="70F64881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34879EB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E7A0C5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D53EB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D53EB">
              <w:rPr>
                <w:noProof/>
              </w:rPr>
              <w:t>2</w:t>
            </w:r>
          </w:fldSimple>
        </w:p>
      </w:tc>
    </w:tr>
  </w:tbl>
  <w:p w14:paraId="3D11364F" w14:textId="77777777" w:rsidR="00495038" w:rsidRDefault="00495038" w:rsidP="00EB6DFD">
    <w:pPr>
      <w:pStyle w:val="Zpat"/>
      <w:tabs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462F" w14:textId="77777777" w:rsidR="00B97ACE" w:rsidRDefault="00B97ACE" w:rsidP="00495038">
      <w:pPr>
        <w:spacing w:after="0" w:line="240" w:lineRule="auto"/>
      </w:pPr>
      <w:r>
        <w:separator/>
      </w:r>
    </w:p>
  </w:footnote>
  <w:footnote w:type="continuationSeparator" w:id="0">
    <w:p w14:paraId="38E74607" w14:textId="77777777" w:rsidR="00B97ACE" w:rsidRDefault="00B97AC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170B" w14:textId="77777777" w:rsidR="00BF72C5" w:rsidRDefault="00BF72C5">
    <w:pPr>
      <w:pStyle w:val="Zhlav"/>
    </w:pPr>
  </w:p>
  <w:p w14:paraId="3058CB54" w14:textId="77777777" w:rsidR="00BF72C5" w:rsidRDefault="00BF72C5">
    <w:pPr>
      <w:pStyle w:val="Zhlav"/>
    </w:pPr>
  </w:p>
  <w:p w14:paraId="597D102F" w14:textId="77777777" w:rsidR="00BF72C5" w:rsidRDefault="00BF72C5">
    <w:pPr>
      <w:pStyle w:val="Zhlav"/>
    </w:pPr>
  </w:p>
  <w:p w14:paraId="2DE2BD88" w14:textId="77777777" w:rsidR="00BF72C5" w:rsidRDefault="00BF72C5">
    <w:pPr>
      <w:pStyle w:val="Zhlav"/>
    </w:pPr>
  </w:p>
  <w:p w14:paraId="6E8DD7CE" w14:textId="77777777" w:rsidR="00BF72C5" w:rsidRDefault="00BF72C5">
    <w:pPr>
      <w:pStyle w:val="Zhlav"/>
    </w:pPr>
  </w:p>
  <w:p w14:paraId="529CEC07" w14:textId="77777777" w:rsidR="00BF72C5" w:rsidRDefault="00BF72C5">
    <w:pPr>
      <w:pStyle w:val="Zhlav"/>
    </w:pPr>
  </w:p>
  <w:p w14:paraId="69179B7D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EF42EB4" wp14:editId="48B05F1F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A4D96"/>
    <w:rsid w:val="00141561"/>
    <w:rsid w:val="001929C5"/>
    <w:rsid w:val="00192B14"/>
    <w:rsid w:val="001B54BB"/>
    <w:rsid w:val="001C7B0D"/>
    <w:rsid w:val="001D7488"/>
    <w:rsid w:val="001E7BD9"/>
    <w:rsid w:val="002007D2"/>
    <w:rsid w:val="00206F62"/>
    <w:rsid w:val="002105BE"/>
    <w:rsid w:val="00285A64"/>
    <w:rsid w:val="002C10CB"/>
    <w:rsid w:val="002E4EDD"/>
    <w:rsid w:val="00303A37"/>
    <w:rsid w:val="00315A9C"/>
    <w:rsid w:val="00322A4D"/>
    <w:rsid w:val="00350435"/>
    <w:rsid w:val="003B7287"/>
    <w:rsid w:val="003C5F4C"/>
    <w:rsid w:val="003F1383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969C8"/>
    <w:rsid w:val="006E56F4"/>
    <w:rsid w:val="006E70F7"/>
    <w:rsid w:val="007C6549"/>
    <w:rsid w:val="008C2A71"/>
    <w:rsid w:val="008D78E5"/>
    <w:rsid w:val="008F76C3"/>
    <w:rsid w:val="0091100D"/>
    <w:rsid w:val="009B278F"/>
    <w:rsid w:val="009B348C"/>
    <w:rsid w:val="009D4422"/>
    <w:rsid w:val="009D53EB"/>
    <w:rsid w:val="00A02EBF"/>
    <w:rsid w:val="00A54C5F"/>
    <w:rsid w:val="00A74040"/>
    <w:rsid w:val="00A96AFF"/>
    <w:rsid w:val="00B24F78"/>
    <w:rsid w:val="00B76A52"/>
    <w:rsid w:val="00B97ACE"/>
    <w:rsid w:val="00BF72C5"/>
    <w:rsid w:val="00C45CD4"/>
    <w:rsid w:val="00C613BD"/>
    <w:rsid w:val="00D0686E"/>
    <w:rsid w:val="00D06E56"/>
    <w:rsid w:val="00D53E61"/>
    <w:rsid w:val="00D963E1"/>
    <w:rsid w:val="00E015E9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164A6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4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 DiS.</cp:lastModifiedBy>
  <cp:revision>6</cp:revision>
  <dcterms:created xsi:type="dcterms:W3CDTF">2023-10-17T11:56:00Z</dcterms:created>
  <dcterms:modified xsi:type="dcterms:W3CDTF">2025-09-02T07:35:00Z</dcterms:modified>
</cp:coreProperties>
</file>