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5866" w14:textId="2FE72FAB" w:rsidR="00E3690E" w:rsidRPr="00E3690E" w:rsidRDefault="00E3690E" w:rsidP="00E3690E">
      <w:pPr>
        <w:pStyle w:val="Bodytext30"/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  <w:r w:rsidRPr="00E3690E">
        <w:rPr>
          <w:rFonts w:ascii="Calibri" w:hAnsi="Calibri" w:cs="Calibri"/>
          <w:b/>
          <w:bCs/>
          <w:sz w:val="22"/>
          <w:szCs w:val="22"/>
        </w:rPr>
        <w:t>Městský úřad Vizovice</w:t>
      </w:r>
    </w:p>
    <w:p w14:paraId="3EE91C65" w14:textId="77777777" w:rsidR="00E3690E" w:rsidRPr="00E3690E" w:rsidRDefault="00E3690E" w:rsidP="00E3690E">
      <w:pPr>
        <w:pStyle w:val="Bodytext30"/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  <w:r w:rsidRPr="00E3690E">
        <w:rPr>
          <w:rFonts w:ascii="Calibri" w:hAnsi="Calibri" w:cs="Calibri"/>
          <w:b/>
          <w:bCs/>
          <w:sz w:val="22"/>
          <w:szCs w:val="22"/>
        </w:rPr>
        <w:t>Odbor dopravy a silničního hospodářství</w:t>
      </w:r>
    </w:p>
    <w:p w14:paraId="0FF31248" w14:textId="77777777" w:rsidR="00E3690E" w:rsidRPr="00E3690E" w:rsidRDefault="00E3690E" w:rsidP="00E3690E">
      <w:pPr>
        <w:pStyle w:val="Bodytext30"/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  <w:r w:rsidRPr="00E3690E">
        <w:rPr>
          <w:rFonts w:ascii="Calibri" w:hAnsi="Calibri" w:cs="Calibri"/>
          <w:b/>
          <w:bCs/>
          <w:sz w:val="22"/>
          <w:szCs w:val="22"/>
        </w:rPr>
        <w:t>Masarykovo náměstí 1007</w:t>
      </w:r>
    </w:p>
    <w:p w14:paraId="7B11017C" w14:textId="531C7A01" w:rsidR="00E3690E" w:rsidRPr="00E3690E" w:rsidRDefault="00E3690E" w:rsidP="00E3690E">
      <w:pPr>
        <w:pStyle w:val="Bodytext30"/>
        <w:ind w:left="4956"/>
        <w:jc w:val="both"/>
        <w:rPr>
          <w:rFonts w:ascii="Calibri" w:hAnsi="Calibri" w:cs="Calibri"/>
          <w:b/>
          <w:bCs/>
          <w:sz w:val="22"/>
          <w:szCs w:val="22"/>
        </w:rPr>
      </w:pPr>
      <w:r w:rsidRPr="00E3690E">
        <w:rPr>
          <w:rFonts w:ascii="Calibri" w:hAnsi="Calibri" w:cs="Calibri"/>
          <w:b/>
          <w:bCs/>
          <w:sz w:val="22"/>
          <w:szCs w:val="22"/>
        </w:rPr>
        <w:t>763 12 Vizovice</w:t>
      </w:r>
    </w:p>
    <w:p w14:paraId="1112905A" w14:textId="77777777" w:rsidR="00E3690E" w:rsidRDefault="00E3690E" w:rsidP="005A56D0">
      <w:pPr>
        <w:pStyle w:val="Bodytext30"/>
        <w:rPr>
          <w:rFonts w:ascii="Calibri" w:hAnsi="Calibri" w:cs="Calibri"/>
          <w:b/>
          <w:bCs/>
        </w:rPr>
      </w:pPr>
    </w:p>
    <w:p w14:paraId="7687D462" w14:textId="2DBEF039" w:rsidR="005A56D0" w:rsidRPr="00FB4D2C" w:rsidRDefault="005A56D0" w:rsidP="005A56D0">
      <w:pPr>
        <w:pStyle w:val="Bodytext30"/>
        <w:rPr>
          <w:rFonts w:ascii="Calibri" w:hAnsi="Calibri" w:cs="Calibri"/>
          <w:b/>
        </w:rPr>
      </w:pPr>
      <w:r w:rsidRPr="00FB4D2C">
        <w:rPr>
          <w:rFonts w:ascii="Calibri" w:hAnsi="Calibri" w:cs="Calibri"/>
          <w:b/>
          <w:bCs/>
        </w:rPr>
        <w:t xml:space="preserve">Žádost </w:t>
      </w:r>
      <w:r w:rsidRPr="00FB4D2C">
        <w:rPr>
          <w:rFonts w:ascii="Calibri" w:hAnsi="Calibri" w:cs="Calibri"/>
          <w:b/>
        </w:rPr>
        <w:t>o zápis mentora</w:t>
      </w:r>
    </w:p>
    <w:p w14:paraId="53EB9C47" w14:textId="77777777" w:rsidR="005A56D0" w:rsidRPr="00FB4D2C" w:rsidRDefault="005A56D0" w:rsidP="005A56D0">
      <w:pPr>
        <w:pStyle w:val="Bodytext10"/>
        <w:spacing w:after="260"/>
        <w:rPr>
          <w:rFonts w:ascii="Calibri" w:hAnsi="Calibri" w:cs="Calibri"/>
        </w:rPr>
      </w:pPr>
      <w:r w:rsidRPr="00FB4D2C">
        <w:rPr>
          <w:rFonts w:ascii="Calibri" w:hAnsi="Calibri" w:cs="Calibri"/>
          <w:b/>
          <w:bCs/>
        </w:rPr>
        <w:t>ŽADATEL/ŘIDIČ</w:t>
      </w:r>
    </w:p>
    <w:p w14:paraId="10D72032" w14:textId="77777777" w:rsidR="005A56D0" w:rsidRPr="00FB4D2C" w:rsidRDefault="005A56D0" w:rsidP="005A56D0">
      <w:pPr>
        <w:pStyle w:val="Bodytext10"/>
        <w:tabs>
          <w:tab w:val="left" w:leader="dot" w:pos="5275"/>
          <w:tab w:val="left" w:leader="dot" w:pos="8918"/>
        </w:tabs>
        <w:spacing w:after="260"/>
        <w:rPr>
          <w:rFonts w:ascii="Calibri" w:hAnsi="Calibri" w:cs="Calibri"/>
        </w:rPr>
      </w:pPr>
      <w:r w:rsidRPr="00FB4D2C">
        <w:rPr>
          <w:rFonts w:ascii="Calibri" w:hAnsi="Calibri" w:cs="Calibri"/>
        </w:rPr>
        <w:t>Jméno a příjmení:</w:t>
      </w:r>
      <w:r w:rsidRPr="00FB4D2C">
        <w:rPr>
          <w:rFonts w:ascii="Calibri" w:hAnsi="Calibri" w:cs="Calibri"/>
        </w:rPr>
        <w:tab/>
        <w:t xml:space="preserve"> Datum narození:</w:t>
      </w:r>
      <w:r w:rsidRPr="00FB4D2C">
        <w:rPr>
          <w:rFonts w:ascii="Calibri" w:hAnsi="Calibri" w:cs="Calibri"/>
        </w:rPr>
        <w:tab/>
      </w:r>
    </w:p>
    <w:p w14:paraId="27FACDD2" w14:textId="77777777" w:rsidR="005A56D0" w:rsidRPr="00FB4D2C" w:rsidRDefault="005A56D0" w:rsidP="005A56D0">
      <w:pPr>
        <w:pStyle w:val="Bodytext10"/>
        <w:tabs>
          <w:tab w:val="left" w:leader="dot" w:pos="8942"/>
        </w:tabs>
        <w:spacing w:line="254" w:lineRule="auto"/>
        <w:rPr>
          <w:rFonts w:ascii="Calibri" w:hAnsi="Calibri" w:cs="Calibri"/>
        </w:rPr>
      </w:pPr>
      <w:r w:rsidRPr="00FB4D2C">
        <w:rPr>
          <w:rFonts w:ascii="Calibri" w:hAnsi="Calibri" w:cs="Calibri"/>
        </w:rPr>
        <w:t>Trvalý pobyt/Obvyklé bydliště</w:t>
      </w:r>
      <w:r w:rsidRPr="00FB4D2C">
        <w:rPr>
          <w:rFonts w:ascii="Calibri" w:hAnsi="Calibri" w:cs="Calibri"/>
        </w:rPr>
        <w:tab/>
        <w:t xml:space="preserve"> </w:t>
      </w:r>
    </w:p>
    <w:p w14:paraId="5BB6B8D8" w14:textId="77777777" w:rsidR="005A56D0" w:rsidRPr="005A56D0" w:rsidRDefault="005A56D0" w:rsidP="005A56D0">
      <w:pPr>
        <w:pStyle w:val="Bodytext10"/>
        <w:tabs>
          <w:tab w:val="left" w:leader="dot" w:pos="8942"/>
        </w:tabs>
        <w:spacing w:line="254" w:lineRule="auto"/>
        <w:rPr>
          <w:rFonts w:ascii="Calibri" w:hAnsi="Calibri" w:cs="Calibri"/>
          <w:sz w:val="18"/>
          <w:szCs w:val="18"/>
        </w:rPr>
      </w:pPr>
    </w:p>
    <w:p w14:paraId="42E789C5" w14:textId="6CD2A552" w:rsidR="005A56D0" w:rsidRPr="005A56D0" w:rsidRDefault="005A56D0" w:rsidP="005A56D0">
      <w:pPr>
        <w:pStyle w:val="Bodytext10"/>
        <w:tabs>
          <w:tab w:val="left" w:leader="dot" w:pos="8942"/>
        </w:tabs>
        <w:spacing w:line="254" w:lineRule="auto"/>
        <w:rPr>
          <w:rFonts w:ascii="Calibri" w:hAnsi="Calibri" w:cs="Calibri"/>
          <w:sz w:val="18"/>
          <w:szCs w:val="18"/>
        </w:rPr>
      </w:pPr>
      <w:r w:rsidRPr="005A56D0">
        <w:rPr>
          <w:rFonts w:ascii="Calibri" w:hAnsi="Calibri" w:cs="Calibri"/>
          <w:sz w:val="18"/>
          <w:szCs w:val="18"/>
        </w:rPr>
        <w:t xml:space="preserve">žádám podle § 83a odst. 2 zákona č. 361/2000 Sb., provozu na pozemních komunikacích a o změnách některých zákonů (zákon o silničním provozu), o </w:t>
      </w:r>
      <w:r w:rsidRPr="005A56D0">
        <w:rPr>
          <w:rFonts w:ascii="Calibri" w:hAnsi="Calibri" w:cs="Calibri"/>
          <w:b/>
          <w:bCs/>
          <w:sz w:val="18"/>
          <w:szCs w:val="18"/>
        </w:rPr>
        <w:t>zápis níže uvedené osoby jako mého mentora.</w:t>
      </w:r>
    </w:p>
    <w:p w14:paraId="479D259B" w14:textId="77777777" w:rsidR="005A56D0" w:rsidRPr="00FB4D2C" w:rsidRDefault="005A56D0" w:rsidP="005A56D0">
      <w:pPr>
        <w:pStyle w:val="Bodytext10"/>
        <w:spacing w:line="254" w:lineRule="auto"/>
        <w:rPr>
          <w:rFonts w:ascii="Calibri" w:hAnsi="Calibri" w:cs="Calibri"/>
        </w:rPr>
      </w:pPr>
    </w:p>
    <w:p w14:paraId="72B87962" w14:textId="77777777" w:rsidR="005A56D0" w:rsidRPr="00FB4D2C" w:rsidRDefault="005A56D0" w:rsidP="005A56D0">
      <w:pPr>
        <w:pStyle w:val="Bodytext10"/>
        <w:spacing w:after="260"/>
        <w:rPr>
          <w:rFonts w:ascii="Calibri" w:hAnsi="Calibri" w:cs="Calibri"/>
        </w:rPr>
      </w:pPr>
      <w:r w:rsidRPr="00FB4D2C">
        <w:rPr>
          <w:rFonts w:ascii="Calibri" w:hAnsi="Calibri" w:cs="Calibri"/>
          <w:b/>
          <w:bCs/>
        </w:rPr>
        <w:t>MENTOR</w:t>
      </w:r>
    </w:p>
    <w:p w14:paraId="2A1588C8" w14:textId="77777777" w:rsidR="005A56D0" w:rsidRPr="00FB4D2C" w:rsidRDefault="005A56D0" w:rsidP="005A56D0">
      <w:pPr>
        <w:pStyle w:val="Bodytext10"/>
        <w:tabs>
          <w:tab w:val="left" w:leader="dot" w:pos="5712"/>
          <w:tab w:val="left" w:leader="dot" w:pos="8947"/>
        </w:tabs>
        <w:spacing w:after="260"/>
        <w:rPr>
          <w:rFonts w:ascii="Calibri" w:hAnsi="Calibri" w:cs="Calibri"/>
        </w:rPr>
      </w:pPr>
      <w:r w:rsidRPr="00FB4D2C">
        <w:rPr>
          <w:rFonts w:ascii="Calibri" w:hAnsi="Calibri" w:cs="Calibri"/>
        </w:rPr>
        <w:t>Jméno a příjmení:</w:t>
      </w:r>
      <w:r w:rsidRPr="00FB4D2C">
        <w:rPr>
          <w:rFonts w:ascii="Calibri" w:hAnsi="Calibri" w:cs="Calibri"/>
        </w:rPr>
        <w:tab/>
        <w:t>Datum narození:</w:t>
      </w:r>
      <w:r w:rsidRPr="00FB4D2C">
        <w:rPr>
          <w:rFonts w:ascii="Calibri" w:hAnsi="Calibri" w:cs="Calibri"/>
        </w:rPr>
        <w:tab/>
      </w:r>
    </w:p>
    <w:p w14:paraId="172D34F4" w14:textId="77777777" w:rsidR="005A56D0" w:rsidRPr="00FB4D2C" w:rsidRDefault="005A56D0" w:rsidP="005A56D0">
      <w:pPr>
        <w:pStyle w:val="Bodytext10"/>
        <w:tabs>
          <w:tab w:val="left" w:leader="dot" w:pos="9000"/>
        </w:tabs>
        <w:rPr>
          <w:rFonts w:ascii="Calibri" w:hAnsi="Calibri" w:cs="Calibri"/>
        </w:rPr>
      </w:pPr>
      <w:r w:rsidRPr="00FB4D2C">
        <w:rPr>
          <w:rFonts w:ascii="Calibri" w:hAnsi="Calibri" w:cs="Calibri"/>
        </w:rPr>
        <w:t>Trvalý pobyt:</w:t>
      </w:r>
      <w:r w:rsidRPr="00FB4D2C">
        <w:rPr>
          <w:rFonts w:ascii="Calibri" w:hAnsi="Calibri" w:cs="Calibri"/>
        </w:rPr>
        <w:tab/>
      </w:r>
    </w:p>
    <w:p w14:paraId="3C553561" w14:textId="77777777" w:rsidR="005A56D0" w:rsidRPr="00FB4D2C" w:rsidRDefault="005A56D0" w:rsidP="005A56D0">
      <w:pPr>
        <w:pStyle w:val="Bodytext10"/>
        <w:tabs>
          <w:tab w:val="left" w:leader="dot" w:pos="9000"/>
        </w:tabs>
        <w:rPr>
          <w:rFonts w:ascii="Calibri" w:hAnsi="Calibri" w:cs="Calibri"/>
        </w:rPr>
      </w:pPr>
    </w:p>
    <w:p w14:paraId="2BEDA1AE" w14:textId="77777777" w:rsidR="005A56D0" w:rsidRPr="00FB4D2C" w:rsidRDefault="005A56D0" w:rsidP="005A56D0">
      <w:pPr>
        <w:jc w:val="left"/>
        <w:rPr>
          <w:rFonts w:ascii="Calibri" w:hAnsi="Calibri" w:cs="Calibri"/>
        </w:rPr>
      </w:pPr>
      <w:r w:rsidRPr="00FB4D2C">
        <w:rPr>
          <w:rFonts w:ascii="Calibri" w:hAnsi="Calibri" w:cs="Calibri"/>
        </w:rPr>
        <w:t>Číslo řidičského průkazu……………………………………Stát vydání………………………</w:t>
      </w:r>
    </w:p>
    <w:p w14:paraId="4BABE813" w14:textId="77777777" w:rsidR="005A56D0" w:rsidRPr="005A56D0" w:rsidRDefault="005A56D0" w:rsidP="005A56D0">
      <w:pPr>
        <w:pStyle w:val="Bodytext10"/>
        <w:spacing w:line="254" w:lineRule="auto"/>
        <w:rPr>
          <w:rFonts w:ascii="Calibri" w:hAnsi="Calibri" w:cs="Calibri"/>
          <w:sz w:val="18"/>
          <w:szCs w:val="18"/>
        </w:rPr>
      </w:pPr>
      <w:r w:rsidRPr="005A56D0">
        <w:rPr>
          <w:rFonts w:ascii="Calibri" w:hAnsi="Calibri" w:cs="Calibri"/>
          <w:sz w:val="18"/>
          <w:szCs w:val="18"/>
        </w:rPr>
        <w:t xml:space="preserve">Potvrzuji svým vlastnoručním podpisem </w:t>
      </w:r>
      <w:r w:rsidRPr="005A56D0">
        <w:rPr>
          <w:rFonts w:ascii="Calibri" w:hAnsi="Calibri" w:cs="Calibri"/>
          <w:b/>
          <w:bCs/>
          <w:sz w:val="18"/>
          <w:szCs w:val="18"/>
        </w:rPr>
        <w:t xml:space="preserve">souhlas </w:t>
      </w:r>
      <w:r w:rsidRPr="005A56D0">
        <w:rPr>
          <w:rFonts w:ascii="Calibri" w:hAnsi="Calibri" w:cs="Calibri"/>
          <w:sz w:val="18"/>
          <w:szCs w:val="18"/>
        </w:rPr>
        <w:t>se zápisem mé osoby jako mentora do registru řidičů (§ 83a odst. 2 písm. f) zákona č. 361/2000 Sb.)</w:t>
      </w:r>
    </w:p>
    <w:p w14:paraId="1CF30981" w14:textId="77777777" w:rsidR="005A56D0" w:rsidRPr="00FB4D2C" w:rsidRDefault="005A56D0" w:rsidP="005A56D0">
      <w:pPr>
        <w:pStyle w:val="Bodytext10"/>
        <w:spacing w:line="254" w:lineRule="auto"/>
        <w:rPr>
          <w:rFonts w:ascii="Calibri" w:hAnsi="Calibri" w:cs="Calibri"/>
        </w:rPr>
      </w:pPr>
    </w:p>
    <w:p w14:paraId="19AB2E84" w14:textId="77777777" w:rsidR="005A56D0" w:rsidRPr="00FB4D2C" w:rsidRDefault="005A56D0" w:rsidP="005A56D0">
      <w:pPr>
        <w:pStyle w:val="Bodytext10"/>
        <w:spacing w:line="254" w:lineRule="auto"/>
        <w:rPr>
          <w:rFonts w:ascii="Calibri" w:hAnsi="Calibri" w:cs="Calibri"/>
        </w:rPr>
      </w:pPr>
      <w:r w:rsidRPr="00FB4D2C">
        <w:rPr>
          <w:rFonts w:ascii="Calibri" w:hAnsi="Calibri" w:cs="Calibri"/>
        </w:rPr>
        <w:t>………………………………………………………………………………………………………….</w:t>
      </w:r>
    </w:p>
    <w:p w14:paraId="57244941" w14:textId="77777777" w:rsidR="005A56D0" w:rsidRPr="00FB4D2C" w:rsidRDefault="005A56D0" w:rsidP="005A56D0">
      <w:pPr>
        <w:pStyle w:val="Bodytext10"/>
        <w:rPr>
          <w:rFonts w:ascii="Calibri" w:hAnsi="Calibri" w:cs="Calibri"/>
        </w:rPr>
      </w:pPr>
      <w:r w:rsidRPr="00FB4D2C">
        <w:rPr>
          <w:rFonts w:ascii="Calibri" w:hAnsi="Calibri" w:cs="Calibri"/>
        </w:rPr>
        <w:t xml:space="preserve"> (podpis mentora)</w:t>
      </w:r>
    </w:p>
    <w:p w14:paraId="2DD704D2" w14:textId="77777777" w:rsidR="005A56D0" w:rsidRDefault="005A56D0" w:rsidP="005A56D0">
      <w:pPr>
        <w:pStyle w:val="Bodytext10"/>
        <w:rPr>
          <w:rFonts w:ascii="Calibri" w:hAnsi="Calibri" w:cs="Calibri"/>
          <w:b/>
          <w:bCs/>
        </w:rPr>
      </w:pPr>
    </w:p>
    <w:p w14:paraId="261B3182" w14:textId="78D566D5" w:rsidR="005A56D0" w:rsidRPr="00FB4D2C" w:rsidRDefault="005A56D0" w:rsidP="005A56D0">
      <w:pPr>
        <w:pStyle w:val="Bodytext10"/>
        <w:rPr>
          <w:rFonts w:ascii="Calibri" w:hAnsi="Calibri" w:cs="Calibri"/>
        </w:rPr>
      </w:pPr>
      <w:r w:rsidRPr="00FB4D2C">
        <w:rPr>
          <w:rFonts w:ascii="Calibri" w:hAnsi="Calibri" w:cs="Calibri"/>
          <w:b/>
          <w:bCs/>
        </w:rPr>
        <w:t>ZÁKONNÝ ZÁSTUPCE:</w:t>
      </w:r>
    </w:p>
    <w:p w14:paraId="4EF5C33A" w14:textId="77777777" w:rsidR="005A56D0" w:rsidRPr="00FB4D2C" w:rsidRDefault="005A56D0" w:rsidP="005A56D0">
      <w:pPr>
        <w:pStyle w:val="Bodytext10"/>
        <w:tabs>
          <w:tab w:val="left" w:leader="dot" w:pos="5275"/>
          <w:tab w:val="left" w:leader="dot" w:pos="8918"/>
        </w:tabs>
        <w:spacing w:after="260"/>
        <w:rPr>
          <w:rFonts w:ascii="Calibri" w:hAnsi="Calibri" w:cs="Calibri"/>
        </w:rPr>
      </w:pPr>
      <w:r w:rsidRPr="00FB4D2C">
        <w:rPr>
          <w:rFonts w:ascii="Calibri" w:hAnsi="Calibri" w:cs="Calibri"/>
        </w:rPr>
        <w:t>Jméno a příjmení:</w:t>
      </w:r>
      <w:r w:rsidRPr="00FB4D2C">
        <w:rPr>
          <w:rFonts w:ascii="Calibri" w:hAnsi="Calibri" w:cs="Calibri"/>
        </w:rPr>
        <w:tab/>
        <w:t xml:space="preserve"> Datum narození:</w:t>
      </w:r>
      <w:r w:rsidRPr="00FB4D2C">
        <w:rPr>
          <w:rFonts w:ascii="Calibri" w:hAnsi="Calibri" w:cs="Calibri"/>
        </w:rPr>
        <w:tab/>
      </w:r>
    </w:p>
    <w:p w14:paraId="454F72FE" w14:textId="77777777" w:rsidR="005A56D0" w:rsidRPr="00FB4D2C" w:rsidRDefault="005A56D0" w:rsidP="005A56D0">
      <w:pPr>
        <w:pStyle w:val="Bodytext10"/>
        <w:spacing w:after="280"/>
        <w:rPr>
          <w:rFonts w:ascii="Calibri" w:hAnsi="Calibri" w:cs="Calibri"/>
        </w:rPr>
      </w:pPr>
      <w:r w:rsidRPr="00FB4D2C">
        <w:rPr>
          <w:rFonts w:ascii="Calibri" w:hAnsi="Calibri" w:cs="Calibri"/>
        </w:rPr>
        <w:t>Trvalý pobyt………………………………………………………………………………………..</w:t>
      </w:r>
    </w:p>
    <w:p w14:paraId="13FB5BD5" w14:textId="77777777" w:rsidR="005A56D0" w:rsidRPr="005A56D0" w:rsidRDefault="005A56D0" w:rsidP="005A56D0">
      <w:pPr>
        <w:pStyle w:val="Bodytext10"/>
        <w:spacing w:line="257" w:lineRule="auto"/>
        <w:rPr>
          <w:rFonts w:ascii="Calibri" w:hAnsi="Calibri" w:cs="Calibri"/>
          <w:sz w:val="18"/>
          <w:szCs w:val="18"/>
        </w:rPr>
      </w:pPr>
      <w:r w:rsidRPr="005A56D0">
        <w:rPr>
          <w:rFonts w:ascii="Calibri" w:hAnsi="Calibri" w:cs="Calibri"/>
          <w:sz w:val="18"/>
          <w:szCs w:val="18"/>
        </w:rPr>
        <w:t xml:space="preserve">Potvrzuji svým vlastnoručním podpisem, jako zákonný zástupce žadatele/řidiče, </w:t>
      </w:r>
      <w:r w:rsidRPr="005A56D0">
        <w:rPr>
          <w:rFonts w:ascii="Calibri" w:hAnsi="Calibri" w:cs="Calibri"/>
          <w:b/>
          <w:bCs/>
          <w:sz w:val="18"/>
          <w:szCs w:val="18"/>
        </w:rPr>
        <w:t xml:space="preserve">souhlas </w:t>
      </w:r>
      <w:r w:rsidRPr="005A56D0">
        <w:rPr>
          <w:rFonts w:ascii="Calibri" w:hAnsi="Calibri" w:cs="Calibri"/>
          <w:sz w:val="18"/>
          <w:szCs w:val="18"/>
        </w:rPr>
        <w:t>se zápisem uvedené osoby jako mentora do registru řidičů (§ 83a odst. 2 zákona č. 361/2000 Sb.)</w:t>
      </w:r>
    </w:p>
    <w:p w14:paraId="2CFEC0E3" w14:textId="77777777" w:rsidR="005A56D0" w:rsidRPr="00FB4D2C" w:rsidRDefault="005A56D0" w:rsidP="005A56D0">
      <w:pPr>
        <w:pStyle w:val="Bodytext10"/>
        <w:spacing w:line="257" w:lineRule="auto"/>
        <w:rPr>
          <w:rFonts w:ascii="Calibri" w:hAnsi="Calibri" w:cs="Calibri"/>
        </w:rPr>
      </w:pPr>
    </w:p>
    <w:p w14:paraId="443A9B62" w14:textId="77777777" w:rsidR="005A56D0" w:rsidRPr="00FB4D2C" w:rsidRDefault="005A56D0" w:rsidP="005A56D0">
      <w:pPr>
        <w:pStyle w:val="Bodytext10"/>
        <w:rPr>
          <w:rFonts w:ascii="Calibri" w:hAnsi="Calibri" w:cs="Calibri"/>
        </w:rPr>
      </w:pPr>
      <w:r w:rsidRPr="00FB4D2C">
        <w:rPr>
          <w:rFonts w:ascii="Calibri" w:hAnsi="Calibri" w:cs="Calibri"/>
        </w:rPr>
        <w:t>………………………………………………………………………………………………………….</w:t>
      </w:r>
    </w:p>
    <w:p w14:paraId="1767CD0E" w14:textId="77777777" w:rsidR="005A56D0" w:rsidRPr="00FB4D2C" w:rsidRDefault="005A56D0" w:rsidP="005A56D0">
      <w:pPr>
        <w:pStyle w:val="Bodytext10"/>
        <w:rPr>
          <w:rFonts w:ascii="Calibri" w:hAnsi="Calibri" w:cs="Calibri"/>
        </w:rPr>
      </w:pPr>
      <w:r w:rsidRPr="00FB4D2C">
        <w:rPr>
          <w:rFonts w:ascii="Calibri" w:hAnsi="Calibri" w:cs="Calibri"/>
        </w:rPr>
        <w:t>(podpis zákonného zástupce)</w:t>
      </w:r>
    </w:p>
    <w:p w14:paraId="75AE8526" w14:textId="77777777" w:rsidR="00E3690E" w:rsidRDefault="00E3690E" w:rsidP="005A56D0">
      <w:pPr>
        <w:pStyle w:val="Bodytext10"/>
        <w:tabs>
          <w:tab w:val="left" w:leader="dot" w:pos="2506"/>
          <w:tab w:val="left" w:pos="4877"/>
          <w:tab w:val="left" w:leader="dot" w:pos="8707"/>
        </w:tabs>
        <w:spacing w:after="560"/>
        <w:rPr>
          <w:rFonts w:ascii="Calibri" w:hAnsi="Calibri" w:cs="Calibri"/>
        </w:rPr>
      </w:pPr>
    </w:p>
    <w:p w14:paraId="735199DD" w14:textId="508E1453" w:rsidR="005A56D0" w:rsidRPr="00FB4D2C" w:rsidRDefault="005A56D0" w:rsidP="005A56D0">
      <w:pPr>
        <w:pStyle w:val="Bodytext10"/>
        <w:tabs>
          <w:tab w:val="left" w:leader="dot" w:pos="2506"/>
          <w:tab w:val="left" w:pos="4877"/>
          <w:tab w:val="left" w:leader="dot" w:pos="8707"/>
        </w:tabs>
        <w:spacing w:after="560"/>
        <w:rPr>
          <w:rFonts w:ascii="Calibri" w:hAnsi="Calibri" w:cs="Calibri"/>
        </w:rPr>
      </w:pPr>
      <w:r w:rsidRPr="00FB4D2C">
        <w:rPr>
          <w:rFonts w:ascii="Calibri" w:hAnsi="Calibri" w:cs="Calibri"/>
        </w:rPr>
        <w:t>Dne:</w:t>
      </w:r>
      <w:r w:rsidRPr="00FB4D2C">
        <w:rPr>
          <w:rFonts w:ascii="Calibri" w:hAnsi="Calibri" w:cs="Calibri"/>
        </w:rPr>
        <w:tab/>
      </w:r>
      <w:r w:rsidRPr="00FB4D2C">
        <w:rPr>
          <w:rFonts w:ascii="Calibri" w:hAnsi="Calibri" w:cs="Calibri"/>
        </w:rPr>
        <w:tab/>
        <w:t>Podpis žadatele:</w:t>
      </w:r>
      <w:r w:rsidRPr="00FB4D2C">
        <w:rPr>
          <w:rFonts w:ascii="Calibri" w:hAnsi="Calibri" w:cs="Calibri"/>
        </w:rPr>
        <w:tab/>
      </w:r>
    </w:p>
    <w:p w14:paraId="1C8897D7" w14:textId="115BB440" w:rsidR="005A56D0" w:rsidRPr="00FB4D2C" w:rsidRDefault="005A56D0" w:rsidP="008A1FAB">
      <w:pPr>
        <w:pStyle w:val="Bodytext20"/>
        <w:jc w:val="both"/>
        <w:rPr>
          <w:rFonts w:ascii="Calibri" w:hAnsi="Calibri" w:cs="Calibri"/>
          <w:sz w:val="16"/>
          <w:szCs w:val="16"/>
        </w:rPr>
      </w:pPr>
      <w:r w:rsidRPr="00FB4D2C">
        <w:rPr>
          <w:rFonts w:ascii="Calibri" w:hAnsi="Calibri" w:cs="Calibri"/>
          <w:b/>
          <w:bCs/>
          <w:sz w:val="16"/>
          <w:szCs w:val="16"/>
        </w:rPr>
        <w:t xml:space="preserve">Poznámka: </w:t>
      </w:r>
      <w:r w:rsidRPr="00FB4D2C">
        <w:rPr>
          <w:rFonts w:ascii="Calibri" w:hAnsi="Calibri" w:cs="Calibri"/>
          <w:sz w:val="16"/>
          <w:szCs w:val="16"/>
        </w:rPr>
        <w:t>Pokud je mentor držitelem řidičského průkazu podle § 104 odst. 2 písm. b), c) nebo d) zákona č. 361/2000 Sb., je povinen prokázat bezúhonnost vymezenou v § 83a odst. 2 písm. a) až e) potvrzením vydaným příslušným orgánem státu, který řidičský průkaz vydal. Potvrzení nesmí být starší 3 měsíců k datu podání žádosti.</w:t>
      </w:r>
    </w:p>
    <w:p w14:paraId="541685E6" w14:textId="16AAD3FD" w:rsidR="00466D27" w:rsidRPr="00E3690E" w:rsidRDefault="005A56D0" w:rsidP="00E3690E">
      <w:pPr>
        <w:pStyle w:val="Bodytext20"/>
        <w:spacing w:line="240" w:lineRule="auto"/>
        <w:jc w:val="both"/>
        <w:rPr>
          <w:rFonts w:ascii="Calibri" w:hAnsi="Calibri" w:cs="Calibri"/>
          <w:sz w:val="16"/>
          <w:szCs w:val="16"/>
        </w:rPr>
      </w:pPr>
      <w:r w:rsidRPr="00FB4D2C">
        <w:rPr>
          <w:rFonts w:ascii="Calibri" w:hAnsi="Calibri" w:cs="Calibri"/>
          <w:sz w:val="16"/>
          <w:szCs w:val="16"/>
        </w:rPr>
        <w:t xml:space="preserve">Není-li možné zajistit </w:t>
      </w:r>
      <w:r>
        <w:rPr>
          <w:rFonts w:ascii="Calibri" w:hAnsi="Calibri" w:cs="Calibri"/>
          <w:sz w:val="16"/>
          <w:szCs w:val="16"/>
        </w:rPr>
        <w:t>požadované</w:t>
      </w:r>
      <w:r w:rsidRPr="00FB4D2C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potvrzení (</w:t>
      </w:r>
      <w:r w:rsidRPr="00FB4D2C">
        <w:rPr>
          <w:rFonts w:ascii="Calibri" w:hAnsi="Calibri" w:cs="Calibri"/>
          <w:sz w:val="16"/>
          <w:szCs w:val="16"/>
        </w:rPr>
        <w:t>není</w:t>
      </w:r>
      <w:r>
        <w:rPr>
          <w:rFonts w:ascii="Calibri" w:hAnsi="Calibri" w:cs="Calibri"/>
          <w:sz w:val="16"/>
          <w:szCs w:val="16"/>
        </w:rPr>
        <w:t xml:space="preserve"> ze</w:t>
      </w:r>
      <w:r w:rsidRPr="00FB4D2C">
        <w:rPr>
          <w:rFonts w:ascii="Calibri" w:hAnsi="Calibri" w:cs="Calibri"/>
          <w:sz w:val="16"/>
          <w:szCs w:val="16"/>
        </w:rPr>
        <w:t xml:space="preserve"> stran</w:t>
      </w:r>
      <w:r>
        <w:rPr>
          <w:rFonts w:ascii="Calibri" w:hAnsi="Calibri" w:cs="Calibri"/>
          <w:sz w:val="16"/>
          <w:szCs w:val="16"/>
        </w:rPr>
        <w:t>y</w:t>
      </w:r>
      <w:r w:rsidRPr="00FB4D2C">
        <w:rPr>
          <w:rFonts w:ascii="Calibri" w:hAnsi="Calibri" w:cs="Calibri"/>
          <w:sz w:val="16"/>
          <w:szCs w:val="16"/>
        </w:rPr>
        <w:t xml:space="preserve"> daného státu vydáváno)</w:t>
      </w:r>
      <w:r>
        <w:rPr>
          <w:rFonts w:ascii="Calibri" w:hAnsi="Calibri" w:cs="Calibri"/>
          <w:sz w:val="16"/>
          <w:szCs w:val="16"/>
        </w:rPr>
        <w:t>,</w:t>
      </w:r>
      <w:r w:rsidRPr="00FB4D2C">
        <w:rPr>
          <w:rFonts w:ascii="Calibri" w:hAnsi="Calibri" w:cs="Calibri"/>
          <w:sz w:val="16"/>
          <w:szCs w:val="16"/>
        </w:rPr>
        <w:t xml:space="preserve"> je možné v tomto případě bezúhonnost prokázat</w:t>
      </w:r>
      <w:r>
        <w:rPr>
          <w:rFonts w:ascii="Calibri" w:hAnsi="Calibri" w:cs="Calibri"/>
          <w:sz w:val="16"/>
          <w:szCs w:val="16"/>
        </w:rPr>
        <w:t xml:space="preserve"> čestným prohlášením.</w:t>
      </w:r>
    </w:p>
    <w:sectPr w:rsidR="00466D27" w:rsidRPr="00E3690E" w:rsidSect="00E3690E">
      <w:footerReference w:type="default" r:id="rId6"/>
      <w:headerReference w:type="first" r:id="rId7"/>
      <w:pgSz w:w="11906" w:h="16838"/>
      <w:pgMar w:top="1701" w:right="1417" w:bottom="1276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55AC2" w14:textId="77777777" w:rsidR="00BC6EA4" w:rsidRDefault="00BC6EA4" w:rsidP="00495038">
      <w:pPr>
        <w:spacing w:after="0" w:line="240" w:lineRule="auto"/>
      </w:pPr>
      <w:r>
        <w:separator/>
      </w:r>
    </w:p>
  </w:endnote>
  <w:endnote w:type="continuationSeparator" w:id="0">
    <w:p w14:paraId="5AB6F9CE" w14:textId="77777777" w:rsidR="00BC6EA4" w:rsidRDefault="00BC6EA4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704A6578" w14:textId="77777777" w:rsidTr="00EB6DFD">
      <w:tc>
        <w:tcPr>
          <w:tcW w:w="2684" w:type="dxa"/>
        </w:tcPr>
        <w:p w14:paraId="7D9460AA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404D558A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1D76BAB" w14:textId="77777777" w:rsidR="00EB6DFD" w:rsidRPr="00495038" w:rsidRDefault="00EB6DFD" w:rsidP="00EB6DFD">
          <w:pPr>
            <w:pStyle w:val="Zpat"/>
          </w:pPr>
        </w:p>
      </w:tc>
    </w:tr>
    <w:tr w:rsidR="00EB6DFD" w14:paraId="28605253" w14:textId="77777777" w:rsidTr="00EB6DFD">
      <w:tc>
        <w:tcPr>
          <w:tcW w:w="2684" w:type="dxa"/>
        </w:tcPr>
        <w:p w14:paraId="7123B197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0160D795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B3B2DFE" w14:textId="77777777" w:rsidR="00EB6DFD" w:rsidRPr="00495038" w:rsidRDefault="00EB6DFD" w:rsidP="00EB6DFD">
          <w:pPr>
            <w:pStyle w:val="Zpat"/>
          </w:pPr>
        </w:p>
      </w:tc>
    </w:tr>
    <w:tr w:rsidR="00EB6DFD" w14:paraId="397ECB82" w14:textId="77777777" w:rsidTr="00EB6DFD">
      <w:tc>
        <w:tcPr>
          <w:tcW w:w="2684" w:type="dxa"/>
        </w:tcPr>
        <w:p w14:paraId="1243127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32294B8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5437F7D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Pr="00EB6DFD"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Pr="00EB6DFD">
              <w:t>2</w:t>
            </w:r>
          </w:fldSimple>
        </w:p>
      </w:tc>
    </w:tr>
  </w:tbl>
  <w:p w14:paraId="5051FFAF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2CA13" w14:textId="77777777" w:rsidR="00BC6EA4" w:rsidRDefault="00BC6EA4" w:rsidP="00495038">
      <w:pPr>
        <w:spacing w:after="0" w:line="240" w:lineRule="auto"/>
      </w:pPr>
      <w:r>
        <w:separator/>
      </w:r>
    </w:p>
  </w:footnote>
  <w:footnote w:type="continuationSeparator" w:id="0">
    <w:p w14:paraId="71AF612B" w14:textId="77777777" w:rsidR="00BC6EA4" w:rsidRDefault="00BC6EA4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F8B9B" w14:textId="77777777" w:rsidR="00BF72C5" w:rsidRDefault="00BF72C5">
    <w:pPr>
      <w:pStyle w:val="Zhlav"/>
    </w:pPr>
  </w:p>
  <w:p w14:paraId="738B6477" w14:textId="0E385674" w:rsidR="004B5FCD" w:rsidRDefault="004B5F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96"/>
    <w:rsid w:val="000400D7"/>
    <w:rsid w:val="000B79F0"/>
    <w:rsid w:val="000C12FE"/>
    <w:rsid w:val="00110570"/>
    <w:rsid w:val="00141561"/>
    <w:rsid w:val="001850B4"/>
    <w:rsid w:val="001929C5"/>
    <w:rsid w:val="001A7733"/>
    <w:rsid w:val="001B54BB"/>
    <w:rsid w:val="001D3FA3"/>
    <w:rsid w:val="001D7488"/>
    <w:rsid w:val="001E7BD9"/>
    <w:rsid w:val="002105BE"/>
    <w:rsid w:val="00214B4D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252F7"/>
    <w:rsid w:val="0057058E"/>
    <w:rsid w:val="00595582"/>
    <w:rsid w:val="005A56D0"/>
    <w:rsid w:val="005C475A"/>
    <w:rsid w:val="005F3A4C"/>
    <w:rsid w:val="0062222F"/>
    <w:rsid w:val="006969C8"/>
    <w:rsid w:val="006E56F4"/>
    <w:rsid w:val="006E70F7"/>
    <w:rsid w:val="007C6549"/>
    <w:rsid w:val="007D47A7"/>
    <w:rsid w:val="008A1FAB"/>
    <w:rsid w:val="008D78E5"/>
    <w:rsid w:val="009B278F"/>
    <w:rsid w:val="009B348C"/>
    <w:rsid w:val="009D4422"/>
    <w:rsid w:val="009E070F"/>
    <w:rsid w:val="00A02EBF"/>
    <w:rsid w:val="00A03B0C"/>
    <w:rsid w:val="00A13696"/>
    <w:rsid w:val="00A54C5F"/>
    <w:rsid w:val="00A74040"/>
    <w:rsid w:val="00A96AFF"/>
    <w:rsid w:val="00AA3994"/>
    <w:rsid w:val="00B24F78"/>
    <w:rsid w:val="00B75C48"/>
    <w:rsid w:val="00B76A52"/>
    <w:rsid w:val="00BC6EA4"/>
    <w:rsid w:val="00BF72C5"/>
    <w:rsid w:val="00C45CD4"/>
    <w:rsid w:val="00C613BD"/>
    <w:rsid w:val="00D0686E"/>
    <w:rsid w:val="00D368CC"/>
    <w:rsid w:val="00D53E61"/>
    <w:rsid w:val="00D963E1"/>
    <w:rsid w:val="00DC10B4"/>
    <w:rsid w:val="00E015E9"/>
    <w:rsid w:val="00E3690E"/>
    <w:rsid w:val="00EB6DFD"/>
    <w:rsid w:val="00EC095C"/>
    <w:rsid w:val="00F33952"/>
    <w:rsid w:val="00FC089C"/>
    <w:rsid w:val="00FD2233"/>
    <w:rsid w:val="00FD529E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1C2B3"/>
  <w15:chartTrackingRefBased/>
  <w15:docId w15:val="{F20564EF-C5F7-4277-928F-A16C8EF9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Bodytext1">
    <w:name w:val="Body text|1_"/>
    <w:link w:val="Bodytext10"/>
    <w:rsid w:val="005A56D0"/>
    <w:rPr>
      <w:rFonts w:ascii="Arial" w:eastAsia="Arial" w:hAnsi="Arial" w:cs="Arial"/>
    </w:rPr>
  </w:style>
  <w:style w:type="character" w:customStyle="1" w:styleId="Bodytext3">
    <w:name w:val="Body text|3_"/>
    <w:link w:val="Bodytext30"/>
    <w:rsid w:val="005A56D0"/>
    <w:rPr>
      <w:rFonts w:ascii="Arial" w:eastAsia="Arial" w:hAnsi="Arial" w:cs="Arial"/>
      <w:sz w:val="32"/>
      <w:szCs w:val="32"/>
    </w:rPr>
  </w:style>
  <w:style w:type="paragraph" w:customStyle="1" w:styleId="Bodytext10">
    <w:name w:val="Body text|1"/>
    <w:basedOn w:val="Normln"/>
    <w:link w:val="Bodytext1"/>
    <w:rsid w:val="005A56D0"/>
    <w:pPr>
      <w:widowControl w:val="0"/>
      <w:spacing w:after="0" w:line="240" w:lineRule="auto"/>
      <w:jc w:val="left"/>
    </w:pPr>
    <w:rPr>
      <w:rFonts w:ascii="Arial" w:eastAsia="Arial" w:hAnsi="Arial" w:cs="Arial"/>
    </w:rPr>
  </w:style>
  <w:style w:type="paragraph" w:customStyle="1" w:styleId="Bodytext30">
    <w:name w:val="Body text|3"/>
    <w:basedOn w:val="Normln"/>
    <w:link w:val="Bodytext3"/>
    <w:rsid w:val="005A56D0"/>
    <w:pPr>
      <w:widowControl w:val="0"/>
      <w:spacing w:after="100" w:line="240" w:lineRule="auto"/>
      <w:jc w:val="center"/>
    </w:pPr>
    <w:rPr>
      <w:rFonts w:ascii="Arial" w:eastAsia="Arial" w:hAnsi="Arial" w:cs="Arial"/>
      <w:sz w:val="32"/>
      <w:szCs w:val="32"/>
    </w:rPr>
  </w:style>
  <w:style w:type="character" w:customStyle="1" w:styleId="Bodytext2">
    <w:name w:val="Body text|2_"/>
    <w:link w:val="Bodytext20"/>
    <w:rsid w:val="005A56D0"/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rsid w:val="005A56D0"/>
    <w:pPr>
      <w:widowControl w:val="0"/>
      <w:spacing w:after="0" w:line="298" w:lineRule="auto"/>
      <w:jc w:val="left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4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Downloads\Mestky%20urad%20Vizovice_v10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Mestky urad Vizovice_v10</Template>
  <TotalTime>8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Kůrková Anna</cp:lastModifiedBy>
  <cp:revision>4</cp:revision>
  <dcterms:created xsi:type="dcterms:W3CDTF">2025-03-05T13:27:00Z</dcterms:created>
  <dcterms:modified xsi:type="dcterms:W3CDTF">2025-03-26T15:21:00Z</dcterms:modified>
</cp:coreProperties>
</file>