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12A742" w14:textId="77777777" w:rsidR="001929C5" w:rsidRDefault="001929C5" w:rsidP="00095DDA"/>
    <w:p w14:paraId="615B15C2" w14:textId="77777777" w:rsidR="0067618B" w:rsidRDefault="0067618B" w:rsidP="00095DDA"/>
    <w:tbl>
      <w:tblPr>
        <w:tblStyle w:val="Mkatabulky"/>
        <w:tblW w:w="9498" w:type="dxa"/>
        <w:tblInd w:w="-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1985"/>
        <w:gridCol w:w="2551"/>
        <w:gridCol w:w="3119"/>
      </w:tblGrid>
      <w:tr w:rsidR="00D0686E" w14:paraId="7062CAD2" w14:textId="77777777" w:rsidTr="00315A9C">
        <w:trPr>
          <w:trHeight w:val="340"/>
        </w:trPr>
        <w:tc>
          <w:tcPr>
            <w:tcW w:w="1843" w:type="dxa"/>
            <w:tcBorders>
              <w:left w:val="single" w:sz="8" w:space="0" w:color="949492" w:themeColor="accent3"/>
            </w:tcBorders>
          </w:tcPr>
          <w:p w14:paraId="44A78237" w14:textId="77777777" w:rsidR="00D0686E" w:rsidRPr="0062222F" w:rsidRDefault="00D0686E" w:rsidP="0062222F">
            <w:pPr>
              <w:pStyle w:val="Hlavikatun"/>
            </w:pPr>
            <w:r w:rsidRPr="0062222F">
              <w:t>Spisová</w:t>
            </w:r>
            <w:r w:rsidR="006C2025">
              <w:t xml:space="preserve"> </w:t>
            </w:r>
            <w:r w:rsidRPr="0062222F">
              <w:t>značka:</w:t>
            </w:r>
            <w:r w:rsidR="006C2025" w:rsidRPr="00095DDA">
              <w:rPr>
                <w:b w:val="0"/>
              </w:rPr>
              <w:t xml:space="preserve"> </w:t>
            </w:r>
          </w:p>
        </w:tc>
        <w:tc>
          <w:tcPr>
            <w:tcW w:w="1985" w:type="dxa"/>
            <w:tcBorders>
              <w:right w:val="single" w:sz="8" w:space="0" w:color="949492" w:themeColor="accent3"/>
            </w:tcBorders>
          </w:tcPr>
          <w:p w14:paraId="693B5FE7" w14:textId="4326926F" w:rsidR="00D0686E" w:rsidRPr="00FD2233" w:rsidRDefault="00902F3B" w:rsidP="001929C5">
            <w:pPr>
              <w:pStyle w:val="Hlavika"/>
            </w:pPr>
            <w:r w:rsidRPr="00902F3B">
              <w:t>S MUVIZ 017771/2025</w:t>
            </w:r>
          </w:p>
        </w:tc>
        <w:tc>
          <w:tcPr>
            <w:tcW w:w="2551" w:type="dxa"/>
            <w:tcBorders>
              <w:left w:val="single" w:sz="8" w:space="0" w:color="949492" w:themeColor="accent3"/>
            </w:tcBorders>
          </w:tcPr>
          <w:p w14:paraId="25DB1EA6" w14:textId="77777777" w:rsidR="00D0686E" w:rsidRPr="00FD2233" w:rsidRDefault="0062222F" w:rsidP="0062222F">
            <w:pPr>
              <w:pStyle w:val="Hlavikatun"/>
            </w:pPr>
            <w:r>
              <w:t>Oprávněná úřední osoba</w:t>
            </w:r>
            <w:r w:rsidR="00D0686E" w:rsidRPr="00FD2233">
              <w:t xml:space="preserve"> / </w:t>
            </w:r>
            <w:r>
              <w:t>tel.</w:t>
            </w:r>
            <w:r w:rsidR="00D0686E" w:rsidRPr="00FD2233">
              <w:t>:</w:t>
            </w:r>
          </w:p>
        </w:tc>
        <w:tc>
          <w:tcPr>
            <w:tcW w:w="3119" w:type="dxa"/>
          </w:tcPr>
          <w:p w14:paraId="62339833" w14:textId="77777777" w:rsidR="00D0686E" w:rsidRDefault="00095DDA" w:rsidP="0091100D">
            <w:pPr>
              <w:pStyle w:val="Hlavika"/>
            </w:pPr>
            <w:r>
              <w:t>Mgr. Petra Kovářová/725 758 788</w:t>
            </w:r>
          </w:p>
        </w:tc>
      </w:tr>
      <w:tr w:rsidR="00D0686E" w14:paraId="70EF3B6E" w14:textId="77777777" w:rsidTr="00315A9C">
        <w:trPr>
          <w:trHeight w:val="340"/>
        </w:trPr>
        <w:tc>
          <w:tcPr>
            <w:tcW w:w="1843" w:type="dxa"/>
            <w:tcBorders>
              <w:left w:val="single" w:sz="8" w:space="0" w:color="949492" w:themeColor="accent3"/>
            </w:tcBorders>
          </w:tcPr>
          <w:p w14:paraId="190BC284" w14:textId="77777777" w:rsidR="00D0686E" w:rsidRPr="00095DDA" w:rsidRDefault="00D0686E" w:rsidP="0062222F">
            <w:pPr>
              <w:pStyle w:val="Hlavikatun"/>
              <w:rPr>
                <w:b w:val="0"/>
              </w:rPr>
            </w:pPr>
            <w:r w:rsidRPr="0062222F">
              <w:t>Č.j.:</w:t>
            </w:r>
          </w:p>
        </w:tc>
        <w:tc>
          <w:tcPr>
            <w:tcW w:w="1985" w:type="dxa"/>
            <w:tcBorders>
              <w:right w:val="single" w:sz="8" w:space="0" w:color="949492" w:themeColor="accent3"/>
            </w:tcBorders>
          </w:tcPr>
          <w:p w14:paraId="73320EE7" w14:textId="5131BB27" w:rsidR="00D0686E" w:rsidRPr="00FD2233" w:rsidRDefault="00AC7D11" w:rsidP="001929C5">
            <w:pPr>
              <w:pStyle w:val="Hlavika"/>
            </w:pPr>
            <w:r w:rsidRPr="00AC7D11">
              <w:t>MUVIZ 018558/2025</w:t>
            </w:r>
          </w:p>
        </w:tc>
        <w:tc>
          <w:tcPr>
            <w:tcW w:w="2551" w:type="dxa"/>
            <w:tcBorders>
              <w:left w:val="single" w:sz="8" w:space="0" w:color="949492" w:themeColor="accent3"/>
            </w:tcBorders>
          </w:tcPr>
          <w:p w14:paraId="6272A2A9" w14:textId="77777777" w:rsidR="00D0686E" w:rsidRPr="00FD2233" w:rsidRDefault="00D0686E" w:rsidP="0062222F">
            <w:pPr>
              <w:pStyle w:val="Hlavikatun"/>
            </w:pPr>
            <w:r w:rsidRPr="00FD2233">
              <w:t>Odbor:</w:t>
            </w:r>
          </w:p>
        </w:tc>
        <w:tc>
          <w:tcPr>
            <w:tcW w:w="3119" w:type="dxa"/>
          </w:tcPr>
          <w:p w14:paraId="62D71937" w14:textId="77777777" w:rsidR="00D0686E" w:rsidRDefault="00095DDA" w:rsidP="0062222F">
            <w:pPr>
              <w:pStyle w:val="Hlavika"/>
            </w:pPr>
            <w:r>
              <w:t>přestupkový a správní</w:t>
            </w:r>
          </w:p>
        </w:tc>
      </w:tr>
      <w:tr w:rsidR="00D0686E" w14:paraId="019FF262" w14:textId="77777777" w:rsidTr="00315A9C">
        <w:trPr>
          <w:trHeight w:val="340"/>
        </w:trPr>
        <w:tc>
          <w:tcPr>
            <w:tcW w:w="1843" w:type="dxa"/>
            <w:tcBorders>
              <w:left w:val="single" w:sz="8" w:space="0" w:color="949492" w:themeColor="accent3"/>
            </w:tcBorders>
          </w:tcPr>
          <w:p w14:paraId="24C7CCBF" w14:textId="77777777" w:rsidR="00D0686E" w:rsidRPr="0062222F" w:rsidRDefault="00D0686E" w:rsidP="0062222F">
            <w:pPr>
              <w:pStyle w:val="Hlavikatun"/>
            </w:pPr>
            <w:r w:rsidRPr="0062222F">
              <w:t>UID:</w:t>
            </w:r>
            <w:r w:rsidR="00095DDA">
              <w:t xml:space="preserve"> </w:t>
            </w:r>
          </w:p>
        </w:tc>
        <w:tc>
          <w:tcPr>
            <w:tcW w:w="1985" w:type="dxa"/>
            <w:tcBorders>
              <w:right w:val="single" w:sz="8" w:space="0" w:color="949492" w:themeColor="accent3"/>
            </w:tcBorders>
          </w:tcPr>
          <w:p w14:paraId="20067083" w14:textId="54F78122" w:rsidR="00D0686E" w:rsidRPr="00FD2233" w:rsidRDefault="00AC7D11" w:rsidP="001929C5">
            <w:pPr>
              <w:pStyle w:val="Hlavika"/>
            </w:pPr>
            <w:r w:rsidRPr="00AC7D11">
              <w:t>mevzes97fe550a</w:t>
            </w:r>
          </w:p>
        </w:tc>
        <w:tc>
          <w:tcPr>
            <w:tcW w:w="2551" w:type="dxa"/>
            <w:tcBorders>
              <w:left w:val="single" w:sz="8" w:space="0" w:color="949492" w:themeColor="accent3"/>
            </w:tcBorders>
          </w:tcPr>
          <w:p w14:paraId="3217231D" w14:textId="77777777" w:rsidR="00D0686E" w:rsidRPr="00FD2233" w:rsidRDefault="00D0686E" w:rsidP="0062222F">
            <w:pPr>
              <w:pStyle w:val="Hlavikatun"/>
            </w:pPr>
            <w:r w:rsidRPr="00FD2233">
              <w:t>Vizovice dne:</w:t>
            </w:r>
          </w:p>
        </w:tc>
        <w:tc>
          <w:tcPr>
            <w:tcW w:w="3119" w:type="dxa"/>
          </w:tcPr>
          <w:p w14:paraId="3CAADAFD" w14:textId="7AF5FDB1" w:rsidR="00D0686E" w:rsidRDefault="00AC7D11" w:rsidP="0062222F">
            <w:pPr>
              <w:pStyle w:val="Hlavika"/>
            </w:pPr>
            <w:r>
              <w:t>2025-09-05</w:t>
            </w:r>
          </w:p>
        </w:tc>
      </w:tr>
      <w:tr w:rsidR="00A96AFF" w14:paraId="3BD04800" w14:textId="77777777" w:rsidTr="00315A9C">
        <w:trPr>
          <w:trHeight w:val="340"/>
        </w:trPr>
        <w:tc>
          <w:tcPr>
            <w:tcW w:w="1843" w:type="dxa"/>
            <w:tcBorders>
              <w:left w:val="single" w:sz="8" w:space="0" w:color="949492" w:themeColor="accent3"/>
            </w:tcBorders>
          </w:tcPr>
          <w:p w14:paraId="70223E3D" w14:textId="77777777" w:rsidR="00A96AFF" w:rsidRPr="0062222F" w:rsidRDefault="00A96AFF" w:rsidP="0062222F">
            <w:pPr>
              <w:pStyle w:val="Hlavikatun"/>
            </w:pPr>
          </w:p>
        </w:tc>
        <w:tc>
          <w:tcPr>
            <w:tcW w:w="1985" w:type="dxa"/>
            <w:tcBorders>
              <w:right w:val="single" w:sz="8" w:space="0" w:color="949492" w:themeColor="accent3"/>
            </w:tcBorders>
          </w:tcPr>
          <w:p w14:paraId="6CBAA38B" w14:textId="77777777" w:rsidR="00A96AFF" w:rsidRPr="00FD2233" w:rsidRDefault="00A96AFF" w:rsidP="001929C5">
            <w:pPr>
              <w:pStyle w:val="Hlavika"/>
            </w:pPr>
          </w:p>
        </w:tc>
        <w:tc>
          <w:tcPr>
            <w:tcW w:w="2551" w:type="dxa"/>
            <w:tcBorders>
              <w:left w:val="single" w:sz="8" w:space="0" w:color="949492" w:themeColor="accent3"/>
            </w:tcBorders>
          </w:tcPr>
          <w:p w14:paraId="4F20FAC4" w14:textId="77777777" w:rsidR="00A96AFF" w:rsidRPr="00FD2233" w:rsidRDefault="00A96AFF" w:rsidP="0062222F">
            <w:pPr>
              <w:pStyle w:val="Hlavikatun"/>
            </w:pPr>
          </w:p>
        </w:tc>
        <w:tc>
          <w:tcPr>
            <w:tcW w:w="3119" w:type="dxa"/>
          </w:tcPr>
          <w:p w14:paraId="3F410101" w14:textId="77777777" w:rsidR="00A96AFF" w:rsidRDefault="00A96AFF" w:rsidP="0062222F">
            <w:pPr>
              <w:pStyle w:val="Hlavika"/>
            </w:pPr>
          </w:p>
        </w:tc>
      </w:tr>
    </w:tbl>
    <w:p w14:paraId="1AF9F69D" w14:textId="77777777" w:rsidR="006C2025" w:rsidRDefault="006C2025" w:rsidP="00095DDA">
      <w:pPr>
        <w:rPr>
          <w:rFonts w:ascii="Calibri" w:hAnsi="Calibri" w:cs="Calibri"/>
          <w:b/>
        </w:rPr>
      </w:pPr>
    </w:p>
    <w:p w14:paraId="588EEA33" w14:textId="77777777" w:rsidR="003D1A41" w:rsidRDefault="003D1A41" w:rsidP="00095DDA">
      <w:pPr>
        <w:rPr>
          <w:rFonts w:ascii="Calibri" w:hAnsi="Calibri" w:cs="Calibri"/>
          <w:b/>
        </w:rPr>
      </w:pPr>
    </w:p>
    <w:p w14:paraId="0276B570" w14:textId="5FB45068" w:rsidR="00095DDA" w:rsidRDefault="00095DDA" w:rsidP="00095DDA">
      <w:pPr>
        <w:rPr>
          <w:rFonts w:ascii="Calibri" w:hAnsi="Calibri" w:cs="Calibri"/>
          <w:b/>
        </w:rPr>
      </w:pPr>
      <w:r w:rsidRPr="00095DDA">
        <w:rPr>
          <w:rFonts w:ascii="Calibri" w:hAnsi="Calibri" w:cs="Calibri"/>
          <w:b/>
        </w:rPr>
        <w:t>Poskytnutí informací dle zákona č. 106/1999 Sb., o svobodném přístupu k</w:t>
      </w:r>
      <w:r w:rsidR="00DB0512">
        <w:rPr>
          <w:rFonts w:ascii="Calibri" w:hAnsi="Calibri" w:cs="Calibri"/>
          <w:b/>
        </w:rPr>
        <w:t> </w:t>
      </w:r>
      <w:r w:rsidRPr="00095DDA">
        <w:rPr>
          <w:rFonts w:ascii="Calibri" w:hAnsi="Calibri" w:cs="Calibri"/>
          <w:b/>
        </w:rPr>
        <w:t>informacím</w:t>
      </w:r>
      <w:r w:rsidR="00DB0512">
        <w:rPr>
          <w:rFonts w:ascii="Calibri" w:hAnsi="Calibri" w:cs="Calibri"/>
          <w:b/>
        </w:rPr>
        <w:t xml:space="preserve"> – doplnění žádosti</w:t>
      </w:r>
      <w:r w:rsidRPr="00095DDA">
        <w:rPr>
          <w:rFonts w:ascii="Calibri" w:hAnsi="Calibri" w:cs="Calibri"/>
          <w:b/>
        </w:rPr>
        <w:t xml:space="preserve">  </w:t>
      </w:r>
    </w:p>
    <w:p w14:paraId="21BED3B4" w14:textId="77777777" w:rsidR="003D1A41" w:rsidRDefault="003D1A41" w:rsidP="007E5AFD">
      <w:pPr>
        <w:rPr>
          <w:rFonts w:ascii="Calibri" w:hAnsi="Calibri" w:cs="Calibri"/>
        </w:rPr>
      </w:pPr>
    </w:p>
    <w:p w14:paraId="48A08554" w14:textId="1AF874ED" w:rsidR="0015371C" w:rsidRPr="003D1A41" w:rsidRDefault="007E5AFD" w:rsidP="007E5AFD">
      <w:pPr>
        <w:rPr>
          <w:rFonts w:ascii="Calibri" w:hAnsi="Calibri" w:cs="Calibri"/>
        </w:rPr>
      </w:pPr>
      <w:r w:rsidRPr="00095DDA">
        <w:rPr>
          <w:rFonts w:ascii="Calibri" w:hAnsi="Calibri" w:cs="Calibri"/>
        </w:rPr>
        <w:t xml:space="preserve">Na základě Vaší žádosti podané dle zákona č. 106/1999 Sb., o svobodném přístupu k informacím, </w:t>
      </w:r>
      <w:r>
        <w:rPr>
          <w:rFonts w:ascii="Calibri" w:hAnsi="Calibri" w:cs="Calibri"/>
        </w:rPr>
        <w:br/>
      </w:r>
      <w:r w:rsidRPr="00095DDA">
        <w:rPr>
          <w:rFonts w:ascii="Calibri" w:hAnsi="Calibri" w:cs="Calibri"/>
        </w:rPr>
        <w:t>ve znění pozdějších předpisů</w:t>
      </w:r>
      <w:r>
        <w:rPr>
          <w:rFonts w:ascii="Calibri" w:hAnsi="Calibri" w:cs="Calibri"/>
        </w:rPr>
        <w:t>,</w:t>
      </w:r>
      <w:r w:rsidRPr="00095DDA">
        <w:rPr>
          <w:rFonts w:ascii="Calibri" w:hAnsi="Calibri" w:cs="Calibri"/>
        </w:rPr>
        <w:t xml:space="preserve"> doručené dne</w:t>
      </w:r>
      <w:r>
        <w:rPr>
          <w:rFonts w:ascii="Calibri" w:hAnsi="Calibri" w:cs="Calibri"/>
        </w:rPr>
        <w:t xml:space="preserve"> </w:t>
      </w:r>
      <w:r w:rsidR="0015371C">
        <w:rPr>
          <w:rFonts w:ascii="Calibri" w:hAnsi="Calibri" w:cs="Calibri"/>
        </w:rPr>
        <w:t>27.08.2025</w:t>
      </w:r>
      <w:r w:rsidRPr="00095DDA">
        <w:rPr>
          <w:rFonts w:ascii="Calibri" w:hAnsi="Calibri" w:cs="Calibri"/>
        </w:rPr>
        <w:t>, v níž žádáte</w:t>
      </w:r>
      <w:r>
        <w:rPr>
          <w:rFonts w:ascii="Calibri" w:hAnsi="Calibri" w:cs="Calibri"/>
        </w:rPr>
        <w:t xml:space="preserve"> informace vztahující</w:t>
      </w:r>
      <w:r w:rsidR="0015371C">
        <w:rPr>
          <w:rFonts w:ascii="Calibri" w:hAnsi="Calibri" w:cs="Calibri"/>
        </w:rPr>
        <w:t xml:space="preserve"> se k vybraným ustanovením zákoníku práce</w:t>
      </w:r>
      <w:r>
        <w:rPr>
          <w:rFonts w:ascii="Calibri" w:hAnsi="Calibri" w:cs="Calibri"/>
        </w:rPr>
        <w:t xml:space="preserve">, </w:t>
      </w:r>
      <w:r w:rsidR="00DB0512">
        <w:rPr>
          <w:rFonts w:ascii="Calibri" w:hAnsi="Calibri" w:cs="Calibri"/>
        </w:rPr>
        <w:t>doplňujeme informace k bodu 4, 6, a 8</w:t>
      </w:r>
      <w:r>
        <w:rPr>
          <w:rFonts w:ascii="Calibri" w:hAnsi="Calibri" w:cs="Calibri"/>
        </w:rPr>
        <w:t>:</w:t>
      </w:r>
    </w:p>
    <w:p w14:paraId="030565AA" w14:textId="77777777" w:rsidR="0015371C" w:rsidRPr="003D1A41" w:rsidRDefault="0015371C" w:rsidP="0015371C">
      <w:pPr>
        <w:pStyle w:val="Odstavecseseznamem"/>
        <w:numPr>
          <w:ilvl w:val="0"/>
          <w:numId w:val="9"/>
        </w:numPr>
        <w:rPr>
          <w:rFonts w:ascii="Calibri" w:hAnsi="Calibri" w:cs="Calibri"/>
        </w:rPr>
      </w:pPr>
      <w:r w:rsidRPr="003D1A41">
        <w:rPr>
          <w:rFonts w:ascii="Calibri" w:hAnsi="Calibri" w:cs="Calibri"/>
        </w:rPr>
        <w:t>Počet uplatněných případů odpovědnosti zaměstnance za schodek na svěřených hodnotách podle § 252 zákoníku práce vůči zaměstnancům zařazeným do státní správy a vůči zaměstnancům samosprávy.</w:t>
      </w:r>
    </w:p>
    <w:p w14:paraId="0F092E86" w14:textId="77777777" w:rsidR="0015371C" w:rsidRPr="003D1A41" w:rsidRDefault="0015371C" w:rsidP="0015371C">
      <w:pPr>
        <w:pStyle w:val="Odstavecseseznamem"/>
        <w:rPr>
          <w:rFonts w:ascii="Calibri" w:hAnsi="Calibri" w:cs="Calibri"/>
          <w:b/>
          <w:bCs/>
        </w:rPr>
      </w:pPr>
      <w:r w:rsidRPr="003D1A41">
        <w:rPr>
          <w:rFonts w:ascii="Calibri" w:hAnsi="Calibri" w:cs="Calibri"/>
          <w:b/>
          <w:bCs/>
        </w:rPr>
        <w:t>POSKYTOVANÁ INFORMACE: 0</w:t>
      </w:r>
    </w:p>
    <w:p w14:paraId="27CCD5CA" w14:textId="77777777" w:rsidR="0015371C" w:rsidRPr="003D1A41" w:rsidRDefault="0015371C" w:rsidP="0015371C">
      <w:pPr>
        <w:pStyle w:val="Odstavecseseznamem"/>
        <w:rPr>
          <w:rFonts w:ascii="Calibri" w:hAnsi="Calibri" w:cs="Calibri"/>
        </w:rPr>
      </w:pPr>
    </w:p>
    <w:p w14:paraId="64EEB87D" w14:textId="27B85E05" w:rsidR="0015371C" w:rsidRPr="0015371C" w:rsidRDefault="0015371C" w:rsidP="00B01E6F">
      <w:pPr>
        <w:pStyle w:val="Odstavecseseznamem"/>
        <w:numPr>
          <w:ilvl w:val="0"/>
          <w:numId w:val="9"/>
        </w:numPr>
        <w:spacing w:after="0" w:line="240" w:lineRule="auto"/>
        <w:rPr>
          <w:rFonts w:ascii="Calibri" w:hAnsi="Calibri" w:cs="Calibri"/>
        </w:rPr>
      </w:pPr>
      <w:r w:rsidRPr="0015371C">
        <w:rPr>
          <w:rFonts w:ascii="Calibri" w:hAnsi="Calibri" w:cs="Calibri"/>
        </w:rPr>
        <w:t>Počet uplatněných případů odpovědnosti zaměstnance za ztrátu svěřených věcí podle § 255</w:t>
      </w:r>
    </w:p>
    <w:p w14:paraId="35286F0C" w14:textId="77777777" w:rsidR="0015371C" w:rsidRPr="0015371C" w:rsidRDefault="0015371C" w:rsidP="00B01E6F">
      <w:pPr>
        <w:spacing w:after="0" w:line="240" w:lineRule="auto"/>
        <w:ind w:left="708"/>
        <w:rPr>
          <w:rFonts w:ascii="Calibri" w:hAnsi="Calibri" w:cs="Calibri"/>
        </w:rPr>
      </w:pPr>
      <w:r w:rsidRPr="0015371C">
        <w:rPr>
          <w:rFonts w:ascii="Calibri" w:hAnsi="Calibri" w:cs="Calibri"/>
        </w:rPr>
        <w:t>zákoníku práce vůči zaměstnancům zařazeným do státní správy a vůči zaměstnancům samosprávy.</w:t>
      </w:r>
    </w:p>
    <w:p w14:paraId="03A4D832" w14:textId="77777777" w:rsidR="00B01E6F" w:rsidRPr="003D1A41" w:rsidRDefault="0015371C" w:rsidP="00B01E6F">
      <w:pPr>
        <w:ind w:firstLine="708"/>
        <w:rPr>
          <w:rFonts w:ascii="Calibri" w:hAnsi="Calibri" w:cs="Calibri"/>
          <w:b/>
          <w:bCs/>
        </w:rPr>
      </w:pPr>
      <w:r w:rsidRPr="0015371C">
        <w:rPr>
          <w:rFonts w:ascii="Calibri" w:hAnsi="Calibri" w:cs="Calibri"/>
          <w:b/>
          <w:bCs/>
        </w:rPr>
        <w:t>POSKYTOVANÁ INFORMACE: 0</w:t>
      </w:r>
    </w:p>
    <w:p w14:paraId="04948181" w14:textId="60A70CD9" w:rsidR="0015371C" w:rsidRPr="003D1A41" w:rsidRDefault="0015371C" w:rsidP="00B01E6F">
      <w:pPr>
        <w:pStyle w:val="Odstavecseseznamem"/>
        <w:numPr>
          <w:ilvl w:val="0"/>
          <w:numId w:val="9"/>
        </w:numPr>
        <w:spacing w:after="0" w:line="240" w:lineRule="auto"/>
        <w:rPr>
          <w:rFonts w:ascii="Calibri" w:hAnsi="Calibri" w:cs="Calibri"/>
        </w:rPr>
      </w:pPr>
      <w:r w:rsidRPr="003D1A41">
        <w:rPr>
          <w:rFonts w:ascii="Calibri" w:hAnsi="Calibri" w:cs="Calibri"/>
        </w:rPr>
        <w:t>Počet uplatněných případů odpovědnosti zaměstnavatele za odložené věci zaměstnance podle</w:t>
      </w:r>
    </w:p>
    <w:p w14:paraId="5038E2CA" w14:textId="77777777" w:rsidR="0015371C" w:rsidRPr="0015371C" w:rsidRDefault="0015371C" w:rsidP="00B01E6F">
      <w:pPr>
        <w:spacing w:after="0" w:line="240" w:lineRule="auto"/>
        <w:ind w:firstLine="708"/>
        <w:rPr>
          <w:rFonts w:ascii="Calibri" w:hAnsi="Calibri" w:cs="Calibri"/>
        </w:rPr>
      </w:pPr>
      <w:r w:rsidRPr="0015371C">
        <w:rPr>
          <w:rFonts w:ascii="Calibri" w:hAnsi="Calibri" w:cs="Calibri"/>
        </w:rPr>
        <w:t>§ 267 zákoníku práce u zaměstnanců zařazených do státní správy a u zaměstnanců samosprávy.</w:t>
      </w:r>
    </w:p>
    <w:p w14:paraId="54E39B17" w14:textId="77777777" w:rsidR="00B01E6F" w:rsidRPr="003D1A41" w:rsidRDefault="0015371C" w:rsidP="00B01E6F">
      <w:pPr>
        <w:ind w:firstLine="708"/>
        <w:rPr>
          <w:rFonts w:ascii="Calibri" w:hAnsi="Calibri" w:cs="Calibri"/>
          <w:b/>
          <w:bCs/>
        </w:rPr>
      </w:pPr>
      <w:r w:rsidRPr="0015371C">
        <w:rPr>
          <w:rFonts w:ascii="Calibri" w:hAnsi="Calibri" w:cs="Calibri"/>
          <w:b/>
          <w:bCs/>
        </w:rPr>
        <w:t>POSKYTOVANÁ INFORMACE: 0</w:t>
      </w:r>
    </w:p>
    <w:p w14:paraId="088DC5A9" w14:textId="363B82BA" w:rsidR="00B01E6F" w:rsidRPr="003D1A41" w:rsidRDefault="0015371C" w:rsidP="00B01E6F">
      <w:pPr>
        <w:pStyle w:val="Odstavecseseznamem"/>
        <w:numPr>
          <w:ilvl w:val="0"/>
          <w:numId w:val="9"/>
        </w:numPr>
        <w:spacing w:after="0" w:line="240" w:lineRule="auto"/>
        <w:ind w:left="714" w:hanging="357"/>
        <w:rPr>
          <w:rFonts w:ascii="Calibri" w:hAnsi="Calibri" w:cs="Calibri"/>
        </w:rPr>
      </w:pPr>
      <w:r w:rsidRPr="003D1A41">
        <w:rPr>
          <w:rFonts w:ascii="Calibri" w:hAnsi="Calibri" w:cs="Calibri"/>
        </w:rPr>
        <w:t>Počet uplatněných případů odpovědnosti zaměstnavatele za pracovní úrazy a nemoci z</w:t>
      </w:r>
      <w:r w:rsidR="00B01E6F" w:rsidRPr="003D1A41">
        <w:rPr>
          <w:rFonts w:ascii="Calibri" w:hAnsi="Calibri" w:cs="Calibri"/>
        </w:rPr>
        <w:t> </w:t>
      </w:r>
      <w:r w:rsidRPr="003D1A41">
        <w:rPr>
          <w:rFonts w:ascii="Calibri" w:hAnsi="Calibri" w:cs="Calibri"/>
        </w:rPr>
        <w:t>povolání</w:t>
      </w:r>
      <w:r w:rsidR="00B01E6F" w:rsidRPr="003D1A41">
        <w:rPr>
          <w:rFonts w:ascii="Calibri" w:hAnsi="Calibri" w:cs="Calibri"/>
        </w:rPr>
        <w:t xml:space="preserve"> </w:t>
      </w:r>
      <w:r w:rsidRPr="003D1A41">
        <w:rPr>
          <w:rFonts w:ascii="Calibri" w:hAnsi="Calibri" w:cs="Calibri"/>
        </w:rPr>
        <w:t>formou náhrady za ztrátu na výdělku po dobu pracovní neschopnosti podle § 271a zákoníku práce</w:t>
      </w:r>
      <w:r w:rsidR="00B01E6F" w:rsidRPr="003D1A41">
        <w:rPr>
          <w:rFonts w:ascii="Calibri" w:hAnsi="Calibri" w:cs="Calibri"/>
        </w:rPr>
        <w:t xml:space="preserve"> </w:t>
      </w:r>
      <w:r w:rsidRPr="003D1A41">
        <w:rPr>
          <w:rFonts w:ascii="Calibri" w:hAnsi="Calibri" w:cs="Calibri"/>
        </w:rPr>
        <w:t xml:space="preserve">u zaměstnanců zařazených do státní správy a u zaměstnanců samosprávy. </w:t>
      </w:r>
      <w:r w:rsidRPr="003D1A41">
        <w:rPr>
          <w:rFonts w:ascii="Calibri" w:hAnsi="Calibri" w:cs="Calibri"/>
          <w:b/>
          <w:bCs/>
        </w:rPr>
        <w:t>POSKYTOVANÁ</w:t>
      </w:r>
      <w:r w:rsidR="00B01E6F" w:rsidRPr="003D1A41">
        <w:rPr>
          <w:rFonts w:ascii="Calibri" w:hAnsi="Calibri" w:cs="Calibri"/>
          <w:b/>
          <w:bCs/>
        </w:rPr>
        <w:t xml:space="preserve"> </w:t>
      </w:r>
      <w:r w:rsidRPr="003D1A41">
        <w:rPr>
          <w:rFonts w:ascii="Calibri" w:hAnsi="Calibri" w:cs="Calibri"/>
          <w:b/>
          <w:bCs/>
        </w:rPr>
        <w:t>INFORMACE: 2</w:t>
      </w:r>
      <w:r w:rsidR="00DB0512">
        <w:rPr>
          <w:rFonts w:ascii="Calibri" w:hAnsi="Calibri" w:cs="Calibri"/>
          <w:b/>
          <w:bCs/>
        </w:rPr>
        <w:t>, jednalo se o zaměstnance v přenesené působnosti, r. 2012 a 2024</w:t>
      </w:r>
    </w:p>
    <w:p w14:paraId="7C241AD7" w14:textId="77777777" w:rsidR="00B01E6F" w:rsidRDefault="00B01E6F" w:rsidP="00B01E6F">
      <w:pPr>
        <w:pStyle w:val="Odstavecseseznamem"/>
        <w:rPr>
          <w:rFonts w:ascii="Calibri" w:hAnsi="Calibri" w:cs="Calibri"/>
        </w:rPr>
      </w:pPr>
    </w:p>
    <w:p w14:paraId="2DBF4F06" w14:textId="77777777" w:rsidR="003D1A41" w:rsidRPr="003D1A41" w:rsidRDefault="003D1A41" w:rsidP="00B01E6F">
      <w:pPr>
        <w:pStyle w:val="Odstavecseseznamem"/>
        <w:rPr>
          <w:rFonts w:ascii="Calibri" w:hAnsi="Calibri" w:cs="Calibri"/>
        </w:rPr>
      </w:pPr>
    </w:p>
    <w:p w14:paraId="18FA9D2B" w14:textId="352498AE" w:rsidR="00B01E6F" w:rsidRPr="003D1A41" w:rsidRDefault="0015371C" w:rsidP="00B01E6F">
      <w:pPr>
        <w:pStyle w:val="Odstavecseseznamem"/>
        <w:numPr>
          <w:ilvl w:val="0"/>
          <w:numId w:val="9"/>
        </w:numPr>
        <w:spacing w:after="0" w:line="240" w:lineRule="auto"/>
        <w:ind w:left="714" w:hanging="357"/>
        <w:rPr>
          <w:rFonts w:ascii="Calibri" w:hAnsi="Calibri" w:cs="Calibri"/>
          <w:b/>
          <w:bCs/>
        </w:rPr>
      </w:pPr>
      <w:r w:rsidRPr="003D1A41">
        <w:rPr>
          <w:rFonts w:ascii="Calibri" w:hAnsi="Calibri" w:cs="Calibri"/>
        </w:rPr>
        <w:t>Počet uplatněných případů odpovědnosti zaměstnavatele za pracovní úrazy a nemoci z</w:t>
      </w:r>
      <w:r w:rsidR="00B01E6F" w:rsidRPr="003D1A41">
        <w:rPr>
          <w:rFonts w:ascii="Calibri" w:hAnsi="Calibri" w:cs="Calibri"/>
        </w:rPr>
        <w:t> </w:t>
      </w:r>
      <w:r w:rsidRPr="003D1A41">
        <w:rPr>
          <w:rFonts w:ascii="Calibri" w:hAnsi="Calibri" w:cs="Calibri"/>
        </w:rPr>
        <w:t>povolání</w:t>
      </w:r>
      <w:r w:rsidR="00B01E6F" w:rsidRPr="003D1A41">
        <w:rPr>
          <w:rFonts w:ascii="Calibri" w:hAnsi="Calibri" w:cs="Calibri"/>
        </w:rPr>
        <w:t xml:space="preserve"> </w:t>
      </w:r>
      <w:r w:rsidRPr="003D1A41">
        <w:rPr>
          <w:rFonts w:ascii="Calibri" w:hAnsi="Calibri" w:cs="Calibri"/>
        </w:rPr>
        <w:t xml:space="preserve">formou náhrady za ztrátu na výdělku po skončení pracovní neschopnosti podle </w:t>
      </w:r>
      <w:r w:rsidR="00060FC2">
        <w:rPr>
          <w:rFonts w:ascii="Calibri" w:hAnsi="Calibri" w:cs="Calibri"/>
        </w:rPr>
        <w:br/>
      </w:r>
      <w:r w:rsidRPr="003D1A41">
        <w:rPr>
          <w:rFonts w:ascii="Calibri" w:hAnsi="Calibri" w:cs="Calibri"/>
        </w:rPr>
        <w:lastRenderedPageBreak/>
        <w:t>§ 271b zákoníku</w:t>
      </w:r>
      <w:r w:rsidR="00B01E6F" w:rsidRPr="003D1A41">
        <w:rPr>
          <w:rFonts w:ascii="Calibri" w:hAnsi="Calibri" w:cs="Calibri"/>
        </w:rPr>
        <w:t xml:space="preserve"> </w:t>
      </w:r>
      <w:r w:rsidRPr="003D1A41">
        <w:rPr>
          <w:rFonts w:ascii="Calibri" w:hAnsi="Calibri" w:cs="Calibri"/>
        </w:rPr>
        <w:t xml:space="preserve">práce u zaměstnanců zařazených do státní správy a u zaměstnanců samosprávy. </w:t>
      </w:r>
      <w:r w:rsidRPr="003D1A41">
        <w:rPr>
          <w:rFonts w:ascii="Calibri" w:hAnsi="Calibri" w:cs="Calibri"/>
          <w:b/>
          <w:bCs/>
        </w:rPr>
        <w:t>POSKYTOVANÁ</w:t>
      </w:r>
      <w:r w:rsidR="00B01E6F" w:rsidRPr="003D1A41">
        <w:rPr>
          <w:rFonts w:ascii="Calibri" w:hAnsi="Calibri" w:cs="Calibri"/>
          <w:b/>
          <w:bCs/>
        </w:rPr>
        <w:t xml:space="preserve"> </w:t>
      </w:r>
      <w:r w:rsidRPr="003D1A41">
        <w:rPr>
          <w:rFonts w:ascii="Calibri" w:hAnsi="Calibri" w:cs="Calibri"/>
          <w:b/>
          <w:bCs/>
        </w:rPr>
        <w:t>INFORMACE: 0</w:t>
      </w:r>
    </w:p>
    <w:p w14:paraId="616C488B" w14:textId="77777777" w:rsidR="00B01E6F" w:rsidRPr="003D1A41" w:rsidRDefault="00B01E6F" w:rsidP="00B01E6F">
      <w:pPr>
        <w:pStyle w:val="Odstavecseseznamem"/>
        <w:rPr>
          <w:rFonts w:ascii="Calibri" w:hAnsi="Calibri" w:cs="Calibri"/>
        </w:rPr>
      </w:pPr>
    </w:p>
    <w:p w14:paraId="13CF4B39" w14:textId="77777777" w:rsidR="003D1A41" w:rsidRDefault="0015371C" w:rsidP="00B01E6F">
      <w:pPr>
        <w:pStyle w:val="Odstavecseseznamem"/>
        <w:numPr>
          <w:ilvl w:val="0"/>
          <w:numId w:val="9"/>
        </w:numPr>
        <w:spacing w:after="0" w:line="240" w:lineRule="auto"/>
        <w:ind w:left="714" w:hanging="357"/>
        <w:rPr>
          <w:rFonts w:ascii="Calibri" w:hAnsi="Calibri" w:cs="Calibri"/>
        </w:rPr>
      </w:pPr>
      <w:r w:rsidRPr="003D1A41">
        <w:rPr>
          <w:rFonts w:ascii="Calibri" w:hAnsi="Calibri" w:cs="Calibri"/>
        </w:rPr>
        <w:t>Počet uplatněných případů odpovědnosti zaměstnavatele za pracovní úrazy a nemoci z</w:t>
      </w:r>
      <w:r w:rsidR="00B01E6F" w:rsidRPr="003D1A41">
        <w:rPr>
          <w:rFonts w:ascii="Calibri" w:hAnsi="Calibri" w:cs="Calibri"/>
        </w:rPr>
        <w:t> </w:t>
      </w:r>
      <w:r w:rsidRPr="003D1A41">
        <w:rPr>
          <w:rFonts w:ascii="Calibri" w:hAnsi="Calibri" w:cs="Calibri"/>
        </w:rPr>
        <w:t>povolání</w:t>
      </w:r>
      <w:r w:rsidR="00B01E6F" w:rsidRPr="003D1A41">
        <w:rPr>
          <w:rFonts w:ascii="Calibri" w:hAnsi="Calibri" w:cs="Calibri"/>
        </w:rPr>
        <w:t xml:space="preserve"> </w:t>
      </w:r>
      <w:r w:rsidRPr="003D1A41">
        <w:rPr>
          <w:rFonts w:ascii="Calibri" w:hAnsi="Calibri" w:cs="Calibri"/>
        </w:rPr>
        <w:t>formou náhrady za bolest a ztížení společenského uplatnění podle § 271c zákoníku práce u</w:t>
      </w:r>
      <w:r w:rsidR="00B01E6F" w:rsidRPr="003D1A41">
        <w:rPr>
          <w:rFonts w:ascii="Calibri" w:hAnsi="Calibri" w:cs="Calibri"/>
        </w:rPr>
        <w:t xml:space="preserve"> </w:t>
      </w:r>
      <w:r w:rsidRPr="003D1A41">
        <w:rPr>
          <w:rFonts w:ascii="Calibri" w:hAnsi="Calibri" w:cs="Calibri"/>
        </w:rPr>
        <w:t xml:space="preserve">zaměstnanců zařazených do státní správy a u zaměstnanců samosprávy. </w:t>
      </w:r>
    </w:p>
    <w:p w14:paraId="6CA90632" w14:textId="747BD111" w:rsidR="00B01E6F" w:rsidRPr="003D1A41" w:rsidRDefault="0015371C" w:rsidP="00DB0512">
      <w:pPr>
        <w:spacing w:after="0" w:line="240" w:lineRule="auto"/>
        <w:ind w:left="708"/>
        <w:rPr>
          <w:rFonts w:ascii="Calibri" w:hAnsi="Calibri" w:cs="Calibri"/>
          <w:b/>
          <w:bCs/>
        </w:rPr>
      </w:pPr>
      <w:r w:rsidRPr="003D1A41">
        <w:rPr>
          <w:rFonts w:ascii="Calibri" w:hAnsi="Calibri" w:cs="Calibri"/>
          <w:b/>
          <w:bCs/>
        </w:rPr>
        <w:t>POSKYTOVANÁ</w:t>
      </w:r>
      <w:r w:rsidR="00B01E6F" w:rsidRPr="003D1A41">
        <w:rPr>
          <w:rFonts w:ascii="Calibri" w:hAnsi="Calibri" w:cs="Calibri"/>
          <w:b/>
          <w:bCs/>
        </w:rPr>
        <w:t xml:space="preserve"> </w:t>
      </w:r>
      <w:r w:rsidRPr="003D1A41">
        <w:rPr>
          <w:rFonts w:ascii="Calibri" w:hAnsi="Calibri" w:cs="Calibri"/>
          <w:b/>
          <w:bCs/>
        </w:rPr>
        <w:t>INFORMACE: 2</w:t>
      </w:r>
      <w:r w:rsidR="00DB0512">
        <w:rPr>
          <w:rFonts w:ascii="Calibri" w:hAnsi="Calibri" w:cs="Calibri"/>
          <w:b/>
          <w:bCs/>
        </w:rPr>
        <w:t>, jednalo se o zaměstnance v přenesené působnosti, r. 2012 a 2024</w:t>
      </w:r>
    </w:p>
    <w:p w14:paraId="2B5FA3FA" w14:textId="77777777" w:rsidR="00B01E6F" w:rsidRPr="003D1A41" w:rsidRDefault="00B01E6F" w:rsidP="00B01E6F">
      <w:pPr>
        <w:pStyle w:val="Odstavecseseznamem"/>
        <w:rPr>
          <w:rFonts w:ascii="Calibri" w:hAnsi="Calibri" w:cs="Calibri"/>
        </w:rPr>
      </w:pPr>
    </w:p>
    <w:p w14:paraId="74ADE1C1" w14:textId="77777777" w:rsidR="00B01E6F" w:rsidRPr="003D1A41" w:rsidRDefault="0015371C" w:rsidP="0015371C">
      <w:pPr>
        <w:pStyle w:val="Odstavecseseznamem"/>
        <w:numPr>
          <w:ilvl w:val="0"/>
          <w:numId w:val="9"/>
        </w:numPr>
        <w:spacing w:after="0" w:line="240" w:lineRule="auto"/>
        <w:ind w:left="714" w:hanging="357"/>
        <w:rPr>
          <w:rFonts w:ascii="Calibri" w:hAnsi="Calibri" w:cs="Calibri"/>
        </w:rPr>
      </w:pPr>
      <w:r w:rsidRPr="003D1A41">
        <w:rPr>
          <w:rFonts w:ascii="Calibri" w:hAnsi="Calibri" w:cs="Calibri"/>
        </w:rPr>
        <w:t>Počet uplatněných případů odpovědnosti zaměstnavatele za pracovní úrazy a nemoci z</w:t>
      </w:r>
      <w:r w:rsidR="00B01E6F" w:rsidRPr="003D1A41">
        <w:rPr>
          <w:rFonts w:ascii="Calibri" w:hAnsi="Calibri" w:cs="Calibri"/>
        </w:rPr>
        <w:t> </w:t>
      </w:r>
      <w:r w:rsidRPr="003D1A41">
        <w:rPr>
          <w:rFonts w:ascii="Calibri" w:hAnsi="Calibri" w:cs="Calibri"/>
        </w:rPr>
        <w:t>povolání</w:t>
      </w:r>
      <w:r w:rsidR="00B01E6F" w:rsidRPr="003D1A41">
        <w:rPr>
          <w:rFonts w:ascii="Calibri" w:hAnsi="Calibri" w:cs="Calibri"/>
        </w:rPr>
        <w:t xml:space="preserve"> </w:t>
      </w:r>
      <w:r w:rsidRPr="003D1A41">
        <w:rPr>
          <w:rFonts w:ascii="Calibri" w:hAnsi="Calibri" w:cs="Calibri"/>
        </w:rPr>
        <w:t>formou jednorázové náhrady při skončení pracovního poměru podle § 271ca zákoníku práce</w:t>
      </w:r>
      <w:r w:rsidR="00B01E6F" w:rsidRPr="003D1A41">
        <w:rPr>
          <w:rFonts w:ascii="Calibri" w:hAnsi="Calibri" w:cs="Calibri"/>
        </w:rPr>
        <w:t xml:space="preserve"> </w:t>
      </w:r>
      <w:r w:rsidRPr="003D1A41">
        <w:rPr>
          <w:rFonts w:ascii="Calibri" w:hAnsi="Calibri" w:cs="Calibri"/>
        </w:rPr>
        <w:t xml:space="preserve">u zaměstnanců zařazených do státní správy a u zaměstnanců samosprávy. </w:t>
      </w:r>
      <w:r w:rsidRPr="003D1A41">
        <w:rPr>
          <w:rFonts w:ascii="Calibri" w:hAnsi="Calibri" w:cs="Calibri"/>
          <w:b/>
          <w:bCs/>
        </w:rPr>
        <w:t>POSKYTOVANÁ</w:t>
      </w:r>
      <w:r w:rsidR="00B01E6F" w:rsidRPr="003D1A41">
        <w:rPr>
          <w:rFonts w:ascii="Calibri" w:hAnsi="Calibri" w:cs="Calibri"/>
          <w:b/>
          <w:bCs/>
        </w:rPr>
        <w:t xml:space="preserve"> </w:t>
      </w:r>
      <w:r w:rsidRPr="003D1A41">
        <w:rPr>
          <w:rFonts w:ascii="Calibri" w:hAnsi="Calibri" w:cs="Calibri"/>
          <w:b/>
          <w:bCs/>
        </w:rPr>
        <w:t>INFORMACE: 0</w:t>
      </w:r>
    </w:p>
    <w:p w14:paraId="4DBA93BC" w14:textId="77777777" w:rsidR="00B01E6F" w:rsidRPr="003D1A41" w:rsidRDefault="00B01E6F" w:rsidP="00B01E6F">
      <w:pPr>
        <w:pStyle w:val="Odstavecseseznamem"/>
        <w:rPr>
          <w:rFonts w:ascii="Calibri" w:hAnsi="Calibri" w:cs="Calibri"/>
        </w:rPr>
      </w:pPr>
    </w:p>
    <w:p w14:paraId="368A1A4A" w14:textId="0F182630" w:rsidR="00B01E6F" w:rsidRPr="003D1A41" w:rsidRDefault="0015371C" w:rsidP="00B01E6F">
      <w:pPr>
        <w:pStyle w:val="Odstavecseseznamem"/>
        <w:numPr>
          <w:ilvl w:val="0"/>
          <w:numId w:val="9"/>
        </w:numPr>
        <w:spacing w:after="0" w:line="240" w:lineRule="auto"/>
        <w:ind w:left="714" w:hanging="357"/>
        <w:rPr>
          <w:rFonts w:ascii="Calibri" w:hAnsi="Calibri" w:cs="Calibri"/>
        </w:rPr>
      </w:pPr>
      <w:r w:rsidRPr="003D1A41">
        <w:rPr>
          <w:rFonts w:ascii="Calibri" w:hAnsi="Calibri" w:cs="Calibri"/>
        </w:rPr>
        <w:t>Počet uplatněných případů odpovědnosti zaměstnavatele za pracovní úrazy a nemoci z</w:t>
      </w:r>
      <w:r w:rsidR="00B01E6F" w:rsidRPr="003D1A41">
        <w:rPr>
          <w:rFonts w:ascii="Calibri" w:hAnsi="Calibri" w:cs="Calibri"/>
        </w:rPr>
        <w:t> </w:t>
      </w:r>
      <w:r w:rsidRPr="003D1A41">
        <w:rPr>
          <w:rFonts w:ascii="Calibri" w:hAnsi="Calibri" w:cs="Calibri"/>
        </w:rPr>
        <w:t>povolání</w:t>
      </w:r>
      <w:r w:rsidR="00B01E6F" w:rsidRPr="003D1A41">
        <w:rPr>
          <w:rFonts w:ascii="Calibri" w:hAnsi="Calibri" w:cs="Calibri"/>
        </w:rPr>
        <w:t xml:space="preserve"> </w:t>
      </w:r>
      <w:r w:rsidRPr="003D1A41">
        <w:rPr>
          <w:rFonts w:ascii="Calibri" w:hAnsi="Calibri" w:cs="Calibri"/>
        </w:rPr>
        <w:t>formou náhrady účelně vynaložených nákladů spojených s léčením podle § 271d zákoníku práce</w:t>
      </w:r>
      <w:r w:rsidR="00B01E6F" w:rsidRPr="003D1A41">
        <w:rPr>
          <w:rFonts w:ascii="Calibri" w:hAnsi="Calibri" w:cs="Calibri"/>
        </w:rPr>
        <w:t xml:space="preserve"> </w:t>
      </w:r>
      <w:r w:rsidRPr="003D1A41">
        <w:rPr>
          <w:rFonts w:ascii="Calibri" w:hAnsi="Calibri" w:cs="Calibri"/>
        </w:rPr>
        <w:t xml:space="preserve">u zaměstnanců zařazených do státní správy a u zaměstnanců samosprávy. </w:t>
      </w:r>
      <w:r w:rsidRPr="003D1A41">
        <w:rPr>
          <w:rFonts w:ascii="Calibri" w:hAnsi="Calibri" w:cs="Calibri"/>
          <w:b/>
          <w:bCs/>
        </w:rPr>
        <w:t>POSKYTOVANÁ</w:t>
      </w:r>
      <w:r w:rsidR="00B01E6F" w:rsidRPr="003D1A41">
        <w:rPr>
          <w:rFonts w:ascii="Calibri" w:hAnsi="Calibri" w:cs="Calibri"/>
          <w:b/>
          <w:bCs/>
        </w:rPr>
        <w:t xml:space="preserve"> </w:t>
      </w:r>
      <w:r w:rsidRPr="003D1A41">
        <w:rPr>
          <w:rFonts w:ascii="Calibri" w:hAnsi="Calibri" w:cs="Calibri"/>
          <w:b/>
          <w:bCs/>
        </w:rPr>
        <w:t>INFORMACE: 2</w:t>
      </w:r>
      <w:r w:rsidR="00DB0512">
        <w:rPr>
          <w:rFonts w:ascii="Calibri" w:hAnsi="Calibri" w:cs="Calibri"/>
          <w:b/>
          <w:bCs/>
        </w:rPr>
        <w:t>, jednalo se o zaměstnance v přenesené působnosti, r. 2012 a 2024</w:t>
      </w:r>
    </w:p>
    <w:p w14:paraId="6B1F517C" w14:textId="77777777" w:rsidR="00B01E6F" w:rsidRPr="003D1A41" w:rsidRDefault="00B01E6F" w:rsidP="00B01E6F">
      <w:pPr>
        <w:pStyle w:val="Odstavecseseznamem"/>
        <w:rPr>
          <w:rFonts w:ascii="Calibri" w:hAnsi="Calibri" w:cs="Calibri"/>
        </w:rPr>
      </w:pPr>
    </w:p>
    <w:p w14:paraId="6084ACE8" w14:textId="77777777" w:rsidR="00B01E6F" w:rsidRPr="003D1A41" w:rsidRDefault="0015371C" w:rsidP="00B01E6F">
      <w:pPr>
        <w:pStyle w:val="Odstavecseseznamem"/>
        <w:numPr>
          <w:ilvl w:val="0"/>
          <w:numId w:val="9"/>
        </w:numPr>
        <w:spacing w:after="0" w:line="240" w:lineRule="auto"/>
        <w:ind w:left="714" w:hanging="357"/>
        <w:rPr>
          <w:rFonts w:ascii="Calibri" w:hAnsi="Calibri" w:cs="Calibri"/>
        </w:rPr>
      </w:pPr>
      <w:r w:rsidRPr="003D1A41">
        <w:rPr>
          <w:rFonts w:ascii="Calibri" w:hAnsi="Calibri" w:cs="Calibri"/>
        </w:rPr>
        <w:t>Počet uplatněných případů odpovědnosti zaměstnavatele za pracovní úrazy a nemoci z</w:t>
      </w:r>
      <w:r w:rsidR="00B01E6F" w:rsidRPr="003D1A41">
        <w:rPr>
          <w:rFonts w:ascii="Calibri" w:hAnsi="Calibri" w:cs="Calibri"/>
        </w:rPr>
        <w:t> </w:t>
      </w:r>
      <w:r w:rsidRPr="003D1A41">
        <w:rPr>
          <w:rFonts w:ascii="Calibri" w:hAnsi="Calibri" w:cs="Calibri"/>
        </w:rPr>
        <w:t>povolání</w:t>
      </w:r>
      <w:r w:rsidR="00B01E6F" w:rsidRPr="003D1A41">
        <w:rPr>
          <w:rFonts w:ascii="Calibri" w:hAnsi="Calibri" w:cs="Calibri"/>
        </w:rPr>
        <w:t xml:space="preserve"> </w:t>
      </w:r>
      <w:r w:rsidRPr="003D1A41">
        <w:rPr>
          <w:rFonts w:ascii="Calibri" w:hAnsi="Calibri" w:cs="Calibri"/>
        </w:rPr>
        <w:t>formou náhrady věcné škody podle § 271e zákoníku práce u zaměstnanců zařazených do státní</w:t>
      </w:r>
      <w:r w:rsidR="00B01E6F" w:rsidRPr="003D1A41">
        <w:rPr>
          <w:rFonts w:ascii="Calibri" w:hAnsi="Calibri" w:cs="Calibri"/>
        </w:rPr>
        <w:t xml:space="preserve"> </w:t>
      </w:r>
      <w:r w:rsidRPr="003D1A41">
        <w:rPr>
          <w:rFonts w:ascii="Calibri" w:hAnsi="Calibri" w:cs="Calibri"/>
        </w:rPr>
        <w:t xml:space="preserve">správy a u zaměstnanců samosprávy. </w:t>
      </w:r>
    </w:p>
    <w:p w14:paraId="2DA4CB42" w14:textId="77777777" w:rsidR="00B01E6F" w:rsidRPr="003D1A41" w:rsidRDefault="0015371C" w:rsidP="00B01E6F">
      <w:pPr>
        <w:spacing w:after="0" w:line="240" w:lineRule="auto"/>
        <w:ind w:firstLine="708"/>
        <w:rPr>
          <w:rFonts w:ascii="Calibri" w:hAnsi="Calibri" w:cs="Calibri"/>
          <w:b/>
          <w:bCs/>
        </w:rPr>
      </w:pPr>
      <w:r w:rsidRPr="003D1A41">
        <w:rPr>
          <w:rFonts w:ascii="Calibri" w:hAnsi="Calibri" w:cs="Calibri"/>
          <w:b/>
          <w:bCs/>
        </w:rPr>
        <w:t>POSKYTOVANÁ INFORMACE: 0</w:t>
      </w:r>
    </w:p>
    <w:p w14:paraId="57558826" w14:textId="77777777" w:rsidR="00B01E6F" w:rsidRPr="003D1A41" w:rsidRDefault="00B01E6F" w:rsidP="00B01E6F">
      <w:pPr>
        <w:spacing w:after="0" w:line="240" w:lineRule="auto"/>
        <w:ind w:firstLine="708"/>
        <w:rPr>
          <w:rFonts w:ascii="Calibri" w:hAnsi="Calibri" w:cs="Calibri"/>
        </w:rPr>
      </w:pPr>
    </w:p>
    <w:p w14:paraId="395C4994" w14:textId="77777777" w:rsidR="00B01E6F" w:rsidRPr="003D1A41" w:rsidRDefault="0015371C" w:rsidP="0015371C">
      <w:pPr>
        <w:pStyle w:val="Odstavecseseznamem"/>
        <w:numPr>
          <w:ilvl w:val="0"/>
          <w:numId w:val="9"/>
        </w:numPr>
        <w:spacing w:after="0" w:line="240" w:lineRule="auto"/>
        <w:rPr>
          <w:rFonts w:ascii="Calibri" w:hAnsi="Calibri" w:cs="Calibri"/>
        </w:rPr>
      </w:pPr>
      <w:r w:rsidRPr="003D1A41">
        <w:rPr>
          <w:rFonts w:ascii="Calibri" w:hAnsi="Calibri" w:cs="Calibri"/>
        </w:rPr>
        <w:t>Počet uplatněných případů odpovědnosti zaměstnavatele za pracovní úrazy a nemoci z</w:t>
      </w:r>
      <w:r w:rsidR="00B01E6F" w:rsidRPr="003D1A41">
        <w:rPr>
          <w:rFonts w:ascii="Calibri" w:hAnsi="Calibri" w:cs="Calibri"/>
        </w:rPr>
        <w:t> </w:t>
      </w:r>
      <w:r w:rsidRPr="003D1A41">
        <w:rPr>
          <w:rFonts w:ascii="Calibri" w:hAnsi="Calibri" w:cs="Calibri"/>
        </w:rPr>
        <w:t>povolání</w:t>
      </w:r>
      <w:r w:rsidR="00B01E6F" w:rsidRPr="003D1A41">
        <w:rPr>
          <w:rFonts w:ascii="Calibri" w:hAnsi="Calibri" w:cs="Calibri"/>
        </w:rPr>
        <w:t xml:space="preserve"> </w:t>
      </w:r>
      <w:r w:rsidRPr="003D1A41">
        <w:rPr>
          <w:rFonts w:ascii="Calibri" w:hAnsi="Calibri" w:cs="Calibri"/>
        </w:rPr>
        <w:t>formou jednorázové náhrady nemajetkové újmy při zvlášť závažném ublížení na zdraví</w:t>
      </w:r>
      <w:r w:rsidR="00B01E6F" w:rsidRPr="003D1A41">
        <w:rPr>
          <w:rFonts w:ascii="Calibri" w:hAnsi="Calibri" w:cs="Calibri"/>
        </w:rPr>
        <w:t xml:space="preserve"> </w:t>
      </w:r>
      <w:r w:rsidRPr="003D1A41">
        <w:rPr>
          <w:rFonts w:ascii="Calibri" w:hAnsi="Calibri" w:cs="Calibri"/>
        </w:rPr>
        <w:t>zaměstnance podle § 271f zákoníku práce u zaměstnanců zařazených do státní správy a u</w:t>
      </w:r>
      <w:r w:rsidR="00B01E6F" w:rsidRPr="003D1A41">
        <w:rPr>
          <w:rFonts w:ascii="Calibri" w:hAnsi="Calibri" w:cs="Calibri"/>
        </w:rPr>
        <w:t xml:space="preserve"> </w:t>
      </w:r>
      <w:r w:rsidRPr="003D1A41">
        <w:rPr>
          <w:rFonts w:ascii="Calibri" w:hAnsi="Calibri" w:cs="Calibri"/>
        </w:rPr>
        <w:t xml:space="preserve">zaměstnanců samosprávy. </w:t>
      </w:r>
    </w:p>
    <w:p w14:paraId="186043F8" w14:textId="6BD083C7" w:rsidR="0015371C" w:rsidRPr="003D1A41" w:rsidRDefault="0015371C" w:rsidP="00B01E6F">
      <w:pPr>
        <w:pStyle w:val="Odstavecseseznamem"/>
        <w:spacing w:after="0" w:line="240" w:lineRule="auto"/>
        <w:rPr>
          <w:rFonts w:ascii="Calibri" w:hAnsi="Calibri" w:cs="Calibri"/>
          <w:b/>
          <w:bCs/>
        </w:rPr>
      </w:pPr>
      <w:r w:rsidRPr="003D1A41">
        <w:rPr>
          <w:rFonts w:ascii="Calibri" w:hAnsi="Calibri" w:cs="Calibri"/>
          <w:b/>
          <w:bCs/>
        </w:rPr>
        <w:t>POSKYTOVANÁ INFORMACE: 0</w:t>
      </w:r>
    </w:p>
    <w:p w14:paraId="06FE483F" w14:textId="77777777" w:rsidR="00B01E6F" w:rsidRPr="003D1A41" w:rsidRDefault="00B01E6F" w:rsidP="0015371C">
      <w:pPr>
        <w:rPr>
          <w:rFonts w:ascii="Calibri" w:hAnsi="Calibri" w:cs="Calibri"/>
        </w:rPr>
      </w:pPr>
    </w:p>
    <w:p w14:paraId="53E1DB54" w14:textId="77777777" w:rsidR="00B01E6F" w:rsidRPr="003D1A41" w:rsidRDefault="0015371C" w:rsidP="0015371C">
      <w:pPr>
        <w:pStyle w:val="Odstavecseseznamem"/>
        <w:numPr>
          <w:ilvl w:val="0"/>
          <w:numId w:val="9"/>
        </w:numPr>
        <w:rPr>
          <w:rFonts w:ascii="Calibri" w:hAnsi="Calibri" w:cs="Calibri"/>
        </w:rPr>
      </w:pPr>
      <w:r w:rsidRPr="003D1A41">
        <w:rPr>
          <w:rFonts w:ascii="Calibri" w:hAnsi="Calibri" w:cs="Calibri"/>
        </w:rPr>
        <w:t>Počet uplatněných případů odpovědnosti zaměstnavatele za pracovní úrazy a nemoci z</w:t>
      </w:r>
      <w:r w:rsidR="00B01E6F" w:rsidRPr="003D1A41">
        <w:rPr>
          <w:rFonts w:ascii="Calibri" w:hAnsi="Calibri" w:cs="Calibri"/>
        </w:rPr>
        <w:t> </w:t>
      </w:r>
      <w:r w:rsidRPr="003D1A41">
        <w:rPr>
          <w:rFonts w:ascii="Calibri" w:hAnsi="Calibri" w:cs="Calibri"/>
        </w:rPr>
        <w:t>povolání</w:t>
      </w:r>
      <w:r w:rsidR="00B01E6F" w:rsidRPr="003D1A41">
        <w:rPr>
          <w:rFonts w:ascii="Calibri" w:hAnsi="Calibri" w:cs="Calibri"/>
        </w:rPr>
        <w:t xml:space="preserve"> </w:t>
      </w:r>
      <w:r w:rsidRPr="003D1A41">
        <w:rPr>
          <w:rFonts w:ascii="Calibri" w:hAnsi="Calibri" w:cs="Calibri"/>
        </w:rPr>
        <w:t>formou náhrady účelně vynaložených nákladů spojených s léčením a náhrady přiměřených</w:t>
      </w:r>
      <w:r w:rsidR="00B01E6F" w:rsidRPr="003D1A41">
        <w:rPr>
          <w:rFonts w:ascii="Calibri" w:hAnsi="Calibri" w:cs="Calibri"/>
        </w:rPr>
        <w:t xml:space="preserve"> </w:t>
      </w:r>
      <w:r w:rsidRPr="003D1A41">
        <w:rPr>
          <w:rFonts w:ascii="Calibri" w:hAnsi="Calibri" w:cs="Calibri"/>
        </w:rPr>
        <w:t>nákladů spojených s pohřbem podle § 271g zákoníku práce u zaměstnanců zařazených do státní</w:t>
      </w:r>
      <w:r w:rsidR="00B01E6F" w:rsidRPr="003D1A41">
        <w:rPr>
          <w:rFonts w:ascii="Calibri" w:hAnsi="Calibri" w:cs="Calibri"/>
        </w:rPr>
        <w:t xml:space="preserve"> </w:t>
      </w:r>
      <w:r w:rsidRPr="003D1A41">
        <w:rPr>
          <w:rFonts w:ascii="Calibri" w:hAnsi="Calibri" w:cs="Calibri"/>
        </w:rPr>
        <w:t xml:space="preserve">správy a u zaměstnanců samosprávy. </w:t>
      </w:r>
    </w:p>
    <w:p w14:paraId="19A271EC" w14:textId="77777777" w:rsidR="003D1A41" w:rsidRPr="003D1A41" w:rsidRDefault="0015371C" w:rsidP="003D1A41">
      <w:pPr>
        <w:pStyle w:val="Odstavecseseznamem"/>
        <w:rPr>
          <w:rFonts w:ascii="Calibri" w:hAnsi="Calibri" w:cs="Calibri"/>
          <w:b/>
          <w:bCs/>
        </w:rPr>
      </w:pPr>
      <w:r w:rsidRPr="003D1A41">
        <w:rPr>
          <w:rFonts w:ascii="Calibri" w:hAnsi="Calibri" w:cs="Calibri"/>
          <w:b/>
          <w:bCs/>
        </w:rPr>
        <w:t>POSKYTOVANÁ INFORMACE: 0</w:t>
      </w:r>
    </w:p>
    <w:p w14:paraId="7E502986" w14:textId="77777777" w:rsidR="003D1A41" w:rsidRPr="003D1A41" w:rsidRDefault="003D1A41" w:rsidP="003D1A41">
      <w:pPr>
        <w:pStyle w:val="Odstavecseseznamem"/>
        <w:rPr>
          <w:rFonts w:ascii="Calibri" w:hAnsi="Calibri" w:cs="Calibri"/>
        </w:rPr>
      </w:pPr>
    </w:p>
    <w:p w14:paraId="4EFBD060" w14:textId="77777777" w:rsidR="003D1A41" w:rsidRPr="003D1A41" w:rsidRDefault="0015371C" w:rsidP="0015371C">
      <w:pPr>
        <w:pStyle w:val="Odstavecseseznamem"/>
        <w:numPr>
          <w:ilvl w:val="0"/>
          <w:numId w:val="9"/>
        </w:numPr>
        <w:rPr>
          <w:rFonts w:ascii="Calibri" w:hAnsi="Calibri" w:cs="Calibri"/>
        </w:rPr>
      </w:pPr>
      <w:r w:rsidRPr="0015371C">
        <w:rPr>
          <w:rFonts w:ascii="Calibri" w:hAnsi="Calibri" w:cs="Calibri"/>
        </w:rPr>
        <w:t>Počet uplatněných případů odpovědnosti zaměstnavatele za pracovní úrazy a nemoci z</w:t>
      </w:r>
      <w:r w:rsidR="003D1A41" w:rsidRPr="003D1A41">
        <w:rPr>
          <w:rFonts w:ascii="Calibri" w:hAnsi="Calibri" w:cs="Calibri"/>
        </w:rPr>
        <w:t> </w:t>
      </w:r>
      <w:r w:rsidRPr="0015371C">
        <w:rPr>
          <w:rFonts w:ascii="Calibri" w:hAnsi="Calibri" w:cs="Calibri"/>
        </w:rPr>
        <w:t>povolání</w:t>
      </w:r>
      <w:r w:rsidR="003D1A41" w:rsidRPr="003D1A41">
        <w:rPr>
          <w:rFonts w:ascii="Calibri" w:hAnsi="Calibri" w:cs="Calibri"/>
        </w:rPr>
        <w:t xml:space="preserve"> </w:t>
      </w:r>
      <w:r w:rsidRPr="003D1A41">
        <w:rPr>
          <w:rFonts w:ascii="Calibri" w:hAnsi="Calibri" w:cs="Calibri"/>
        </w:rPr>
        <w:t>formou náhrady nákladů na výživu pozůstalých podle § 271h zákoníku práce u zaměstnanců</w:t>
      </w:r>
      <w:r w:rsidR="003D1A41" w:rsidRPr="003D1A41">
        <w:rPr>
          <w:rFonts w:ascii="Calibri" w:hAnsi="Calibri" w:cs="Calibri"/>
        </w:rPr>
        <w:t xml:space="preserve"> </w:t>
      </w:r>
      <w:r w:rsidRPr="003D1A41">
        <w:rPr>
          <w:rFonts w:ascii="Calibri" w:hAnsi="Calibri" w:cs="Calibri"/>
        </w:rPr>
        <w:t xml:space="preserve">zařazených do státní správy a u zaměstnanců samosprávy. </w:t>
      </w:r>
    </w:p>
    <w:p w14:paraId="63CA26FA" w14:textId="77777777" w:rsidR="003D1A41" w:rsidRPr="003D1A41" w:rsidRDefault="0015371C" w:rsidP="003D1A41">
      <w:pPr>
        <w:pStyle w:val="Odstavecseseznamem"/>
        <w:rPr>
          <w:rFonts w:ascii="Calibri" w:hAnsi="Calibri" w:cs="Calibri"/>
          <w:b/>
          <w:bCs/>
        </w:rPr>
      </w:pPr>
      <w:r w:rsidRPr="003D1A41">
        <w:rPr>
          <w:rFonts w:ascii="Calibri" w:hAnsi="Calibri" w:cs="Calibri"/>
          <w:b/>
          <w:bCs/>
        </w:rPr>
        <w:t>POSKYTOVANÁ INFORMACE: 0</w:t>
      </w:r>
    </w:p>
    <w:p w14:paraId="6937D09F" w14:textId="77777777" w:rsidR="003D1A41" w:rsidRPr="003D1A41" w:rsidRDefault="003D1A41" w:rsidP="003D1A41">
      <w:pPr>
        <w:pStyle w:val="Odstavecseseznamem"/>
        <w:rPr>
          <w:rFonts w:ascii="Calibri" w:hAnsi="Calibri" w:cs="Calibri"/>
        </w:rPr>
      </w:pPr>
    </w:p>
    <w:p w14:paraId="7F432989" w14:textId="77777777" w:rsidR="003D1A41" w:rsidRDefault="0015371C" w:rsidP="0015371C">
      <w:pPr>
        <w:pStyle w:val="Odstavecseseznamem"/>
        <w:numPr>
          <w:ilvl w:val="0"/>
          <w:numId w:val="9"/>
        </w:numPr>
        <w:rPr>
          <w:rFonts w:ascii="Calibri" w:hAnsi="Calibri" w:cs="Calibri"/>
        </w:rPr>
      </w:pPr>
      <w:r w:rsidRPr="0015371C">
        <w:rPr>
          <w:rFonts w:ascii="Calibri" w:hAnsi="Calibri" w:cs="Calibri"/>
        </w:rPr>
        <w:t>Počet uplatněných případů odpovědnosti zaměstnavatele za pracovní úrazy a nemoci z</w:t>
      </w:r>
      <w:r w:rsidR="003D1A41" w:rsidRPr="003D1A41">
        <w:rPr>
          <w:rFonts w:ascii="Calibri" w:hAnsi="Calibri" w:cs="Calibri"/>
        </w:rPr>
        <w:t> </w:t>
      </w:r>
      <w:r w:rsidRPr="0015371C">
        <w:rPr>
          <w:rFonts w:ascii="Calibri" w:hAnsi="Calibri" w:cs="Calibri"/>
        </w:rPr>
        <w:t>povolání</w:t>
      </w:r>
      <w:r w:rsidR="003D1A41" w:rsidRPr="003D1A41">
        <w:rPr>
          <w:rFonts w:ascii="Calibri" w:hAnsi="Calibri" w:cs="Calibri"/>
        </w:rPr>
        <w:t xml:space="preserve"> </w:t>
      </w:r>
      <w:r w:rsidRPr="003D1A41">
        <w:rPr>
          <w:rFonts w:ascii="Calibri" w:hAnsi="Calibri" w:cs="Calibri"/>
        </w:rPr>
        <w:t>formou jednorázové náhrady nemajetkové újmy pozůstalých podle § 271i zákoníku práce</w:t>
      </w:r>
      <w:r w:rsidR="003D1A41" w:rsidRPr="003D1A41">
        <w:rPr>
          <w:rFonts w:ascii="Calibri" w:hAnsi="Calibri" w:cs="Calibri"/>
        </w:rPr>
        <w:t xml:space="preserve"> </w:t>
      </w:r>
      <w:r w:rsidRPr="003D1A41">
        <w:rPr>
          <w:rFonts w:ascii="Calibri" w:hAnsi="Calibri" w:cs="Calibri"/>
        </w:rPr>
        <w:t xml:space="preserve">u zaměstnanců zařazených do státní správy a u zaměstnanců samosprávy. </w:t>
      </w:r>
    </w:p>
    <w:p w14:paraId="16837BD5" w14:textId="469C8FBD" w:rsidR="003D1A41" w:rsidRPr="003D1A41" w:rsidRDefault="0015371C" w:rsidP="003D1A41">
      <w:pPr>
        <w:pStyle w:val="Odstavecseseznamem"/>
        <w:rPr>
          <w:rFonts w:ascii="Calibri" w:hAnsi="Calibri" w:cs="Calibri"/>
          <w:b/>
          <w:bCs/>
        </w:rPr>
      </w:pPr>
      <w:r w:rsidRPr="003D1A41">
        <w:rPr>
          <w:rFonts w:ascii="Calibri" w:hAnsi="Calibri" w:cs="Calibri"/>
          <w:b/>
          <w:bCs/>
        </w:rPr>
        <w:t>POSKYTOVANÁ</w:t>
      </w:r>
      <w:r w:rsidR="003D1A41" w:rsidRPr="003D1A41">
        <w:rPr>
          <w:rFonts w:ascii="Calibri" w:hAnsi="Calibri" w:cs="Calibri"/>
          <w:b/>
          <w:bCs/>
        </w:rPr>
        <w:t xml:space="preserve"> </w:t>
      </w:r>
      <w:r w:rsidRPr="003D1A41">
        <w:rPr>
          <w:rFonts w:ascii="Calibri" w:hAnsi="Calibri" w:cs="Calibri"/>
          <w:b/>
          <w:bCs/>
        </w:rPr>
        <w:t>INFORMACE: 0</w:t>
      </w:r>
    </w:p>
    <w:p w14:paraId="205CDFA7" w14:textId="77777777" w:rsidR="003D1A41" w:rsidRPr="003D1A41" w:rsidRDefault="003D1A41" w:rsidP="003D1A41">
      <w:pPr>
        <w:pStyle w:val="Odstavecseseznamem"/>
        <w:rPr>
          <w:rFonts w:ascii="Calibri" w:hAnsi="Calibri" w:cs="Calibri"/>
        </w:rPr>
      </w:pPr>
    </w:p>
    <w:p w14:paraId="655F947A" w14:textId="77777777" w:rsidR="003D1A41" w:rsidRDefault="0015371C" w:rsidP="003D1A41">
      <w:pPr>
        <w:pStyle w:val="Odstavecseseznamem"/>
        <w:numPr>
          <w:ilvl w:val="0"/>
          <w:numId w:val="9"/>
        </w:numPr>
        <w:rPr>
          <w:rFonts w:ascii="Calibri" w:hAnsi="Calibri" w:cs="Calibri"/>
        </w:rPr>
      </w:pPr>
      <w:r w:rsidRPr="003D1A41">
        <w:rPr>
          <w:rFonts w:ascii="Calibri" w:hAnsi="Calibri" w:cs="Calibri"/>
        </w:rPr>
        <w:lastRenderedPageBreak/>
        <w:t xml:space="preserve"> Počet uplatněných případů odpovědnosti zaměstnavatele za pracovní úrazy a nemoci z</w:t>
      </w:r>
      <w:r w:rsidR="003D1A41" w:rsidRPr="003D1A41">
        <w:rPr>
          <w:rFonts w:ascii="Calibri" w:hAnsi="Calibri" w:cs="Calibri"/>
        </w:rPr>
        <w:t> </w:t>
      </w:r>
      <w:r w:rsidRPr="003D1A41">
        <w:rPr>
          <w:rFonts w:ascii="Calibri" w:hAnsi="Calibri" w:cs="Calibri"/>
        </w:rPr>
        <w:t>povolání</w:t>
      </w:r>
      <w:r w:rsidR="003D1A41" w:rsidRPr="003D1A41">
        <w:rPr>
          <w:rFonts w:ascii="Calibri" w:hAnsi="Calibri" w:cs="Calibri"/>
        </w:rPr>
        <w:t xml:space="preserve"> </w:t>
      </w:r>
      <w:r w:rsidRPr="003D1A41">
        <w:rPr>
          <w:rFonts w:ascii="Calibri" w:hAnsi="Calibri" w:cs="Calibri"/>
        </w:rPr>
        <w:t>formou náhrady věcné škody podle § 271j zákoníku práce u zaměstnanců zařazených do státní</w:t>
      </w:r>
      <w:r w:rsidR="003D1A41" w:rsidRPr="003D1A41">
        <w:rPr>
          <w:rFonts w:ascii="Calibri" w:hAnsi="Calibri" w:cs="Calibri"/>
        </w:rPr>
        <w:t xml:space="preserve"> </w:t>
      </w:r>
      <w:r w:rsidRPr="003D1A41">
        <w:rPr>
          <w:rFonts w:ascii="Calibri" w:hAnsi="Calibri" w:cs="Calibri"/>
        </w:rPr>
        <w:t xml:space="preserve">správy a u zaměstnanců samosprávy. </w:t>
      </w:r>
    </w:p>
    <w:p w14:paraId="7C657AE9" w14:textId="3A082426" w:rsidR="0015371C" w:rsidRDefault="0015371C" w:rsidP="003D1A41">
      <w:pPr>
        <w:pStyle w:val="Odstavecseseznamem"/>
        <w:rPr>
          <w:rFonts w:ascii="Calibri" w:hAnsi="Calibri" w:cs="Calibri"/>
          <w:b/>
          <w:bCs/>
        </w:rPr>
      </w:pPr>
      <w:r w:rsidRPr="003D1A41">
        <w:rPr>
          <w:rFonts w:ascii="Calibri" w:hAnsi="Calibri" w:cs="Calibri"/>
          <w:b/>
          <w:bCs/>
        </w:rPr>
        <w:t>POSKYTOVANÁ INFORMACE: 0</w:t>
      </w:r>
    </w:p>
    <w:p w14:paraId="10627788" w14:textId="77777777" w:rsidR="003D1A41" w:rsidRDefault="003D1A41" w:rsidP="003D1A41">
      <w:pPr>
        <w:pStyle w:val="Odstavecseseznamem"/>
        <w:rPr>
          <w:rFonts w:ascii="Calibri" w:hAnsi="Calibri" w:cs="Calibri"/>
          <w:b/>
          <w:bCs/>
        </w:rPr>
      </w:pPr>
    </w:p>
    <w:p w14:paraId="36023209" w14:textId="77777777" w:rsidR="003D1A41" w:rsidRDefault="003D1A41" w:rsidP="003D1A41">
      <w:pPr>
        <w:pStyle w:val="Odstavecseseznamem"/>
        <w:rPr>
          <w:rFonts w:ascii="Calibri" w:hAnsi="Calibri" w:cs="Calibri"/>
          <w:b/>
          <w:bCs/>
        </w:rPr>
      </w:pPr>
    </w:p>
    <w:p w14:paraId="5D806316" w14:textId="6A3F5F08" w:rsidR="003D1A41" w:rsidRDefault="003D1A41" w:rsidP="003D1A41">
      <w:pPr>
        <w:pStyle w:val="Odstavecseseznamem"/>
        <w:spacing w:after="0" w:line="240" w:lineRule="auto"/>
        <w:ind w:left="0"/>
        <w:rPr>
          <w:rFonts w:ascii="Calibri" w:hAnsi="Calibri" w:cs="Calibri"/>
        </w:rPr>
      </w:pPr>
      <w:r>
        <w:rPr>
          <w:rFonts w:ascii="Calibri" w:hAnsi="Calibri" w:cs="Calibri"/>
        </w:rPr>
        <w:t>S pozdravem</w:t>
      </w:r>
    </w:p>
    <w:p w14:paraId="6281FA90" w14:textId="77777777" w:rsidR="003D1A41" w:rsidRDefault="003D1A41" w:rsidP="003D1A41">
      <w:pPr>
        <w:pStyle w:val="Odstavecseseznamem"/>
        <w:spacing w:after="0" w:line="240" w:lineRule="auto"/>
        <w:ind w:left="0"/>
        <w:rPr>
          <w:rFonts w:ascii="Calibri" w:hAnsi="Calibri" w:cs="Calibri"/>
        </w:rPr>
      </w:pPr>
    </w:p>
    <w:p w14:paraId="1D6BA77B" w14:textId="77777777" w:rsidR="003D1A41" w:rsidRDefault="003D1A41" w:rsidP="003D1A41">
      <w:pPr>
        <w:pStyle w:val="Odstavecseseznamem"/>
        <w:spacing w:after="0" w:line="240" w:lineRule="auto"/>
        <w:ind w:left="0"/>
        <w:rPr>
          <w:rFonts w:ascii="Calibri" w:hAnsi="Calibri" w:cs="Calibri"/>
        </w:rPr>
      </w:pPr>
    </w:p>
    <w:p w14:paraId="42AC7F24" w14:textId="62E6EF1C" w:rsidR="003D1A41" w:rsidRDefault="003D1A41" w:rsidP="003D1A41">
      <w:pPr>
        <w:pStyle w:val="Odstavecseseznamem"/>
        <w:spacing w:after="0" w:line="240" w:lineRule="auto"/>
        <w:ind w:left="0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Mgr. Petra Kovářová, LL.M.</w:t>
      </w:r>
    </w:p>
    <w:p w14:paraId="73C78E57" w14:textId="63ED463C" w:rsidR="003D1A41" w:rsidRPr="003D1A41" w:rsidRDefault="003D1A41" w:rsidP="003D1A41">
      <w:pPr>
        <w:pStyle w:val="Odstavecseseznamem"/>
        <w:spacing w:after="0" w:line="240" w:lineRule="auto"/>
        <w:ind w:left="0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vedoucí Odboru přestupkového a správního</w:t>
      </w:r>
    </w:p>
    <w:sectPr w:rsidR="003D1A41" w:rsidRPr="003D1A41" w:rsidSect="00EB6DFD">
      <w:footerReference w:type="default" r:id="rId7"/>
      <w:headerReference w:type="first" r:id="rId8"/>
      <w:footerReference w:type="first" r:id="rId9"/>
      <w:pgSz w:w="11906" w:h="16838"/>
      <w:pgMar w:top="993" w:right="1417" w:bottom="1985" w:left="1417" w:header="708" w:footer="3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61C619" w14:textId="77777777" w:rsidR="003A6528" w:rsidRDefault="003A6528" w:rsidP="00495038">
      <w:pPr>
        <w:spacing w:after="0" w:line="240" w:lineRule="auto"/>
      </w:pPr>
      <w:r>
        <w:separator/>
      </w:r>
    </w:p>
  </w:endnote>
  <w:endnote w:type="continuationSeparator" w:id="0">
    <w:p w14:paraId="483E99FD" w14:textId="77777777" w:rsidR="003A6528" w:rsidRDefault="003A6528" w:rsidP="00495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0" w:type="auto"/>
      <w:tblInd w:w="-1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98" w:type="dxa"/>
        <w:right w:w="0" w:type="dxa"/>
      </w:tblCellMar>
      <w:tblLook w:val="04A0" w:firstRow="1" w:lastRow="0" w:firstColumn="1" w:lastColumn="0" w:noHBand="0" w:noVBand="1"/>
    </w:tblPr>
    <w:tblGrid>
      <w:gridCol w:w="2684"/>
      <w:gridCol w:w="2551"/>
      <w:gridCol w:w="3827"/>
    </w:tblGrid>
    <w:tr w:rsidR="00EB6DFD" w14:paraId="5B629062" w14:textId="77777777" w:rsidTr="00EB6DFD">
      <w:tc>
        <w:tcPr>
          <w:tcW w:w="2684" w:type="dxa"/>
        </w:tcPr>
        <w:p w14:paraId="5EAEFC37" w14:textId="77777777" w:rsidR="00EB6DFD" w:rsidRPr="00495038" w:rsidRDefault="00EB6DFD" w:rsidP="00EB6DFD">
          <w:pPr>
            <w:pStyle w:val="Footertun"/>
          </w:pPr>
        </w:p>
      </w:tc>
      <w:tc>
        <w:tcPr>
          <w:tcW w:w="2551" w:type="dxa"/>
        </w:tcPr>
        <w:p w14:paraId="7A0EB1D4" w14:textId="77777777" w:rsidR="00EB6DFD" w:rsidRPr="00495038" w:rsidRDefault="00EB6DFD" w:rsidP="00EB6DFD">
          <w:pPr>
            <w:pStyle w:val="Zpat"/>
          </w:pPr>
        </w:p>
      </w:tc>
      <w:tc>
        <w:tcPr>
          <w:tcW w:w="3827" w:type="dxa"/>
        </w:tcPr>
        <w:p w14:paraId="20C908C7" w14:textId="77777777" w:rsidR="00EB6DFD" w:rsidRPr="00495038" w:rsidRDefault="00EB6DFD" w:rsidP="00EB6DFD">
          <w:pPr>
            <w:pStyle w:val="Zpat"/>
          </w:pPr>
        </w:p>
      </w:tc>
    </w:tr>
    <w:tr w:rsidR="00EB6DFD" w14:paraId="5F41BBE1" w14:textId="77777777" w:rsidTr="00EB6DFD">
      <w:tc>
        <w:tcPr>
          <w:tcW w:w="2684" w:type="dxa"/>
        </w:tcPr>
        <w:p w14:paraId="6F49F47D" w14:textId="77777777" w:rsidR="00EB6DFD" w:rsidRPr="00495038" w:rsidRDefault="00EB6DFD" w:rsidP="00EB6DFD">
          <w:pPr>
            <w:pStyle w:val="Zpat"/>
          </w:pPr>
        </w:p>
      </w:tc>
      <w:tc>
        <w:tcPr>
          <w:tcW w:w="2551" w:type="dxa"/>
        </w:tcPr>
        <w:p w14:paraId="0335470A" w14:textId="77777777" w:rsidR="00EB6DFD" w:rsidRPr="00495038" w:rsidRDefault="00EB6DFD" w:rsidP="00EB6DFD">
          <w:pPr>
            <w:pStyle w:val="Zpat"/>
          </w:pPr>
        </w:p>
      </w:tc>
      <w:tc>
        <w:tcPr>
          <w:tcW w:w="3827" w:type="dxa"/>
        </w:tcPr>
        <w:p w14:paraId="2DF30634" w14:textId="77777777" w:rsidR="00EB6DFD" w:rsidRPr="00495038" w:rsidRDefault="00EB6DFD" w:rsidP="00EB6DFD">
          <w:pPr>
            <w:pStyle w:val="Zpat"/>
          </w:pPr>
        </w:p>
      </w:tc>
    </w:tr>
    <w:tr w:rsidR="00EB6DFD" w14:paraId="2CA10CF2" w14:textId="77777777" w:rsidTr="00EB6DFD">
      <w:tc>
        <w:tcPr>
          <w:tcW w:w="2684" w:type="dxa"/>
        </w:tcPr>
        <w:p w14:paraId="77D1800D" w14:textId="77777777" w:rsidR="00EB6DFD" w:rsidRPr="00495038" w:rsidRDefault="00EB6DFD" w:rsidP="00EB6DFD">
          <w:pPr>
            <w:pStyle w:val="Zpat"/>
          </w:pPr>
        </w:p>
      </w:tc>
      <w:tc>
        <w:tcPr>
          <w:tcW w:w="2551" w:type="dxa"/>
        </w:tcPr>
        <w:p w14:paraId="3B2A6058" w14:textId="77777777" w:rsidR="00EB6DFD" w:rsidRPr="00495038" w:rsidRDefault="00EB6DFD" w:rsidP="00EB6DFD">
          <w:pPr>
            <w:pStyle w:val="Zpat"/>
          </w:pPr>
        </w:p>
      </w:tc>
      <w:tc>
        <w:tcPr>
          <w:tcW w:w="3827" w:type="dxa"/>
        </w:tcPr>
        <w:p w14:paraId="63BEDFEA" w14:textId="77777777" w:rsidR="00EB6DFD" w:rsidRPr="00EB6DFD" w:rsidRDefault="00EB6DFD" w:rsidP="00EB6DFD">
          <w:pPr>
            <w:pStyle w:val="Zpat"/>
            <w:jc w:val="right"/>
          </w:pPr>
          <w:r w:rsidRPr="00EB6DFD">
            <w:fldChar w:fldCharType="begin"/>
          </w:r>
          <w:r w:rsidRPr="00EB6DFD">
            <w:instrText>PAGE  \* Arabic  \* MERGEFORMAT</w:instrText>
          </w:r>
          <w:r w:rsidRPr="00EB6DFD">
            <w:fldChar w:fldCharType="separate"/>
          </w:r>
          <w:r w:rsidR="0091100D">
            <w:rPr>
              <w:noProof/>
            </w:rPr>
            <w:t>3</w:t>
          </w:r>
          <w:r w:rsidRPr="00EB6DFD">
            <w:fldChar w:fldCharType="end"/>
          </w:r>
          <w:r w:rsidRPr="00EB6DFD">
            <w:t xml:space="preserve"> / </w:t>
          </w:r>
          <w:fldSimple w:instr="NUMPAGES  \* Arabic  \* MERGEFORMAT">
            <w:r w:rsidR="0091100D">
              <w:rPr>
                <w:noProof/>
              </w:rPr>
              <w:t>3</w:t>
            </w:r>
          </w:fldSimple>
        </w:p>
      </w:tc>
    </w:tr>
  </w:tbl>
  <w:p w14:paraId="397A59D6" w14:textId="77777777" w:rsidR="00495038" w:rsidRDefault="00495038" w:rsidP="00EB6DFD">
    <w:pPr>
      <w:pStyle w:val="Zpat"/>
      <w:tabs>
        <w:tab w:val="right" w:pos="9072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0" w:type="auto"/>
      <w:tblInd w:w="-1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98" w:type="dxa"/>
        <w:right w:w="0" w:type="dxa"/>
      </w:tblCellMar>
      <w:tblLook w:val="04A0" w:firstRow="1" w:lastRow="0" w:firstColumn="1" w:lastColumn="0" w:noHBand="0" w:noVBand="1"/>
    </w:tblPr>
    <w:tblGrid>
      <w:gridCol w:w="2684"/>
      <w:gridCol w:w="2551"/>
      <w:gridCol w:w="3827"/>
    </w:tblGrid>
    <w:tr w:rsidR="004B5FCD" w14:paraId="108F489E" w14:textId="77777777" w:rsidTr="00A96AFF">
      <w:tc>
        <w:tcPr>
          <w:tcW w:w="2684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14:paraId="794D34A8" w14:textId="77777777" w:rsidR="004B5FCD" w:rsidRPr="00495038" w:rsidRDefault="004B5FCD" w:rsidP="002105BE">
          <w:pPr>
            <w:pStyle w:val="Footertun"/>
          </w:pPr>
          <w:r w:rsidRPr="00495038">
            <w:t>Město Vizovice</w:t>
          </w:r>
        </w:p>
      </w:tc>
      <w:tc>
        <w:tcPr>
          <w:tcW w:w="2551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14:paraId="21E9FCEE" w14:textId="77777777" w:rsidR="004B5FCD" w:rsidRPr="00495038" w:rsidRDefault="004B5FCD" w:rsidP="002105BE">
          <w:pPr>
            <w:pStyle w:val="Zpat"/>
          </w:pPr>
          <w:r w:rsidRPr="00495038">
            <w:t>IČ: 002 84 653</w:t>
          </w:r>
        </w:p>
      </w:tc>
      <w:tc>
        <w:tcPr>
          <w:tcW w:w="3827" w:type="dxa"/>
          <w:tcBorders>
            <w:left w:val="single" w:sz="8" w:space="0" w:color="949492" w:themeColor="accent3"/>
          </w:tcBorders>
        </w:tcPr>
        <w:p w14:paraId="2898FF85" w14:textId="77777777" w:rsidR="004B5FCD" w:rsidRPr="00495038" w:rsidRDefault="004B5FCD" w:rsidP="002105BE">
          <w:pPr>
            <w:pStyle w:val="Zpat"/>
          </w:pPr>
          <w:r w:rsidRPr="00495038">
            <w:t>e-mail: podatelna@</w:t>
          </w:r>
          <w:r w:rsidR="00F33952">
            <w:t>mestovizovice.cz</w:t>
          </w:r>
        </w:p>
      </w:tc>
    </w:tr>
    <w:tr w:rsidR="004B5FCD" w14:paraId="22E40D40" w14:textId="77777777" w:rsidTr="00A96AFF">
      <w:tc>
        <w:tcPr>
          <w:tcW w:w="2684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14:paraId="63E18AD2" w14:textId="77777777" w:rsidR="004B5FCD" w:rsidRPr="00495038" w:rsidRDefault="004B5FCD" w:rsidP="002105BE">
          <w:pPr>
            <w:pStyle w:val="Zpat"/>
          </w:pPr>
          <w:r w:rsidRPr="00495038">
            <w:t>Masarykovo nám</w:t>
          </w:r>
          <w:r w:rsidR="00595582">
            <w:t xml:space="preserve">. </w:t>
          </w:r>
          <w:r w:rsidRPr="00495038">
            <w:t>1007</w:t>
          </w:r>
        </w:p>
      </w:tc>
      <w:tc>
        <w:tcPr>
          <w:tcW w:w="2551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14:paraId="5E9787AF" w14:textId="77777777" w:rsidR="004B5FCD" w:rsidRPr="00495038" w:rsidRDefault="004B5FCD" w:rsidP="002105BE">
          <w:pPr>
            <w:pStyle w:val="Zpat"/>
          </w:pPr>
          <w:r w:rsidRPr="00495038">
            <w:t>Tel.: +420 577 599 111</w:t>
          </w:r>
        </w:p>
      </w:tc>
      <w:tc>
        <w:tcPr>
          <w:tcW w:w="3827" w:type="dxa"/>
          <w:tcBorders>
            <w:left w:val="single" w:sz="8" w:space="0" w:color="949492" w:themeColor="accent3"/>
          </w:tcBorders>
        </w:tcPr>
        <w:p w14:paraId="763D25E7" w14:textId="77777777" w:rsidR="004B5FCD" w:rsidRPr="00495038" w:rsidRDefault="00F33952" w:rsidP="002105BE">
          <w:pPr>
            <w:pStyle w:val="Zpat"/>
          </w:pPr>
          <w:r>
            <w:t>www.mestovizovice.cz</w:t>
          </w:r>
        </w:p>
      </w:tc>
    </w:tr>
    <w:tr w:rsidR="004B5FCD" w14:paraId="1ADDB831" w14:textId="77777777" w:rsidTr="00A96AFF">
      <w:tc>
        <w:tcPr>
          <w:tcW w:w="2684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14:paraId="21DD0D52" w14:textId="77777777" w:rsidR="004B5FCD" w:rsidRPr="00495038" w:rsidRDefault="004B5FCD" w:rsidP="002105BE">
          <w:pPr>
            <w:pStyle w:val="Zpat"/>
          </w:pPr>
          <w:r w:rsidRPr="00495038">
            <w:t>763 12 Vizovice</w:t>
          </w:r>
        </w:p>
      </w:tc>
      <w:tc>
        <w:tcPr>
          <w:tcW w:w="2551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14:paraId="3854B7B0" w14:textId="77777777" w:rsidR="004B5FCD" w:rsidRPr="00495038" w:rsidRDefault="004B5FCD" w:rsidP="002105BE">
          <w:pPr>
            <w:pStyle w:val="Zpat"/>
          </w:pPr>
          <w:r w:rsidRPr="00495038">
            <w:t>datová schránka: wwybt2j</w:t>
          </w:r>
        </w:p>
      </w:tc>
      <w:tc>
        <w:tcPr>
          <w:tcW w:w="3827" w:type="dxa"/>
          <w:tcBorders>
            <w:left w:val="single" w:sz="8" w:space="0" w:color="949492" w:themeColor="accent3"/>
          </w:tcBorders>
        </w:tcPr>
        <w:p w14:paraId="2517BDEB" w14:textId="77777777" w:rsidR="004B5FCD" w:rsidRPr="00EB6DFD" w:rsidRDefault="00EB6DFD" w:rsidP="00EB6DFD">
          <w:pPr>
            <w:pStyle w:val="Zpat"/>
            <w:jc w:val="right"/>
          </w:pPr>
          <w:r w:rsidRPr="00EB6DFD">
            <w:fldChar w:fldCharType="begin"/>
          </w:r>
          <w:r w:rsidRPr="00EB6DFD">
            <w:instrText>PAGE  \* Arabic  \* MERGEFORMAT</w:instrText>
          </w:r>
          <w:r w:rsidRPr="00EB6DFD">
            <w:fldChar w:fldCharType="separate"/>
          </w:r>
          <w:r w:rsidR="0091100D">
            <w:rPr>
              <w:noProof/>
            </w:rPr>
            <w:t>1</w:t>
          </w:r>
          <w:r w:rsidRPr="00EB6DFD">
            <w:fldChar w:fldCharType="end"/>
          </w:r>
          <w:r w:rsidRPr="00EB6DFD">
            <w:t xml:space="preserve"> / </w:t>
          </w:r>
          <w:fldSimple w:instr="NUMPAGES  \* Arabic  \* MERGEFORMAT">
            <w:r w:rsidR="0091100D">
              <w:rPr>
                <w:noProof/>
              </w:rPr>
              <w:t>1</w:t>
            </w:r>
          </w:fldSimple>
        </w:p>
      </w:tc>
    </w:tr>
  </w:tbl>
  <w:p w14:paraId="46EFDEC8" w14:textId="77777777" w:rsidR="004B5FCD" w:rsidRDefault="004B5FCD" w:rsidP="002105B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7AE4D1" w14:textId="77777777" w:rsidR="003A6528" w:rsidRDefault="003A6528" w:rsidP="00495038">
      <w:pPr>
        <w:spacing w:after="0" w:line="240" w:lineRule="auto"/>
      </w:pPr>
      <w:r>
        <w:separator/>
      </w:r>
    </w:p>
  </w:footnote>
  <w:footnote w:type="continuationSeparator" w:id="0">
    <w:p w14:paraId="70A01F75" w14:textId="77777777" w:rsidR="003A6528" w:rsidRDefault="003A6528" w:rsidP="004950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B46CFC" w14:textId="77777777" w:rsidR="00BF72C5" w:rsidRDefault="00BF72C5">
    <w:pPr>
      <w:pStyle w:val="Zhlav"/>
    </w:pPr>
  </w:p>
  <w:p w14:paraId="0DC5EDFF" w14:textId="77777777" w:rsidR="00BF72C5" w:rsidRDefault="00BF72C5">
    <w:pPr>
      <w:pStyle w:val="Zhlav"/>
    </w:pPr>
  </w:p>
  <w:p w14:paraId="7D47F938" w14:textId="77777777" w:rsidR="00BF72C5" w:rsidRDefault="00BF72C5">
    <w:pPr>
      <w:pStyle w:val="Zhlav"/>
    </w:pPr>
  </w:p>
  <w:p w14:paraId="4D30D247" w14:textId="77777777" w:rsidR="00BF72C5" w:rsidRDefault="00BF72C5">
    <w:pPr>
      <w:pStyle w:val="Zhlav"/>
    </w:pPr>
  </w:p>
  <w:p w14:paraId="64FFCE39" w14:textId="77777777" w:rsidR="00BF72C5" w:rsidRDefault="00BF72C5">
    <w:pPr>
      <w:pStyle w:val="Zhlav"/>
    </w:pPr>
  </w:p>
  <w:p w14:paraId="44975825" w14:textId="77777777" w:rsidR="00BF72C5" w:rsidRDefault="00BF72C5">
    <w:pPr>
      <w:pStyle w:val="Zhlav"/>
    </w:pPr>
  </w:p>
  <w:p w14:paraId="7D1D4B72" w14:textId="77777777" w:rsidR="00BF72C5" w:rsidRDefault="00BF72C5">
    <w:pPr>
      <w:pStyle w:val="Zhlav"/>
    </w:pPr>
  </w:p>
  <w:p w14:paraId="67E4439B" w14:textId="77777777" w:rsidR="00BF72C5" w:rsidRDefault="00BF72C5">
    <w:pPr>
      <w:pStyle w:val="Zhlav"/>
    </w:pPr>
  </w:p>
  <w:p w14:paraId="3B02806E" w14:textId="77777777" w:rsidR="004B5FCD" w:rsidRDefault="004B5FCD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040E57E6" wp14:editId="354ED265">
          <wp:simplePos x="0" y="0"/>
          <wp:positionH relativeFrom="page">
            <wp:posOffset>612140</wp:posOffset>
          </wp:positionH>
          <wp:positionV relativeFrom="page">
            <wp:posOffset>612140</wp:posOffset>
          </wp:positionV>
          <wp:extent cx="1800000" cy="482400"/>
          <wp:effectExtent l="0" t="0" r="0" b="0"/>
          <wp:wrapNone/>
          <wp:docPr id="1483469732" name="Picture 1483469732" descr="A black text on a white background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5235978" name="Picture 245235978" descr="A black text on a white background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000" cy="48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4B26C4"/>
    <w:multiLevelType w:val="hybridMultilevel"/>
    <w:tmpl w:val="AE0ECC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0D2C3E"/>
    <w:multiLevelType w:val="hybridMultilevel"/>
    <w:tmpl w:val="19D8FC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F104B3"/>
    <w:multiLevelType w:val="hybridMultilevel"/>
    <w:tmpl w:val="F25C59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7A156A"/>
    <w:multiLevelType w:val="hybridMultilevel"/>
    <w:tmpl w:val="AB347C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3D3357"/>
    <w:multiLevelType w:val="hybridMultilevel"/>
    <w:tmpl w:val="8A86C8EC"/>
    <w:lvl w:ilvl="0" w:tplc="0405000F">
      <w:start w:val="1"/>
      <w:numFmt w:val="decimal"/>
      <w:lvlText w:val="%1."/>
      <w:lvlJc w:val="left"/>
      <w:pPr>
        <w:ind w:left="768" w:hanging="360"/>
      </w:pPr>
    </w:lvl>
    <w:lvl w:ilvl="1" w:tplc="04050019">
      <w:start w:val="1"/>
      <w:numFmt w:val="lowerLetter"/>
      <w:lvlText w:val="%2."/>
      <w:lvlJc w:val="left"/>
      <w:pPr>
        <w:ind w:left="1488" w:hanging="360"/>
      </w:pPr>
    </w:lvl>
    <w:lvl w:ilvl="2" w:tplc="0405001B">
      <w:start w:val="1"/>
      <w:numFmt w:val="lowerRoman"/>
      <w:lvlText w:val="%3."/>
      <w:lvlJc w:val="right"/>
      <w:pPr>
        <w:ind w:left="2208" w:hanging="180"/>
      </w:pPr>
    </w:lvl>
    <w:lvl w:ilvl="3" w:tplc="0405000F">
      <w:start w:val="1"/>
      <w:numFmt w:val="decimal"/>
      <w:lvlText w:val="%4."/>
      <w:lvlJc w:val="left"/>
      <w:pPr>
        <w:ind w:left="2928" w:hanging="360"/>
      </w:pPr>
    </w:lvl>
    <w:lvl w:ilvl="4" w:tplc="04050019">
      <w:start w:val="1"/>
      <w:numFmt w:val="lowerLetter"/>
      <w:lvlText w:val="%5."/>
      <w:lvlJc w:val="left"/>
      <w:pPr>
        <w:ind w:left="3648" w:hanging="360"/>
      </w:pPr>
    </w:lvl>
    <w:lvl w:ilvl="5" w:tplc="0405001B">
      <w:start w:val="1"/>
      <w:numFmt w:val="lowerRoman"/>
      <w:lvlText w:val="%6."/>
      <w:lvlJc w:val="right"/>
      <w:pPr>
        <w:ind w:left="4368" w:hanging="180"/>
      </w:pPr>
    </w:lvl>
    <w:lvl w:ilvl="6" w:tplc="0405000F">
      <w:start w:val="1"/>
      <w:numFmt w:val="decimal"/>
      <w:lvlText w:val="%7."/>
      <w:lvlJc w:val="left"/>
      <w:pPr>
        <w:ind w:left="5088" w:hanging="360"/>
      </w:pPr>
    </w:lvl>
    <w:lvl w:ilvl="7" w:tplc="04050019">
      <w:start w:val="1"/>
      <w:numFmt w:val="lowerLetter"/>
      <w:lvlText w:val="%8."/>
      <w:lvlJc w:val="left"/>
      <w:pPr>
        <w:ind w:left="5808" w:hanging="360"/>
      </w:pPr>
    </w:lvl>
    <w:lvl w:ilvl="8" w:tplc="0405001B">
      <w:start w:val="1"/>
      <w:numFmt w:val="lowerRoman"/>
      <w:lvlText w:val="%9."/>
      <w:lvlJc w:val="right"/>
      <w:pPr>
        <w:ind w:left="6528" w:hanging="180"/>
      </w:pPr>
    </w:lvl>
  </w:abstractNum>
  <w:abstractNum w:abstractNumId="5" w15:restartNumberingAfterBreak="0">
    <w:nsid w:val="352D4820"/>
    <w:multiLevelType w:val="hybridMultilevel"/>
    <w:tmpl w:val="836EB7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257582"/>
    <w:multiLevelType w:val="hybridMultilevel"/>
    <w:tmpl w:val="86AAA98E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52142030"/>
    <w:multiLevelType w:val="hybridMultilevel"/>
    <w:tmpl w:val="F014C6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FF75C2"/>
    <w:multiLevelType w:val="hybridMultilevel"/>
    <w:tmpl w:val="C7CEA71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C0567D"/>
    <w:multiLevelType w:val="hybridMultilevel"/>
    <w:tmpl w:val="A1662EE6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71214B1F"/>
    <w:multiLevelType w:val="hybridMultilevel"/>
    <w:tmpl w:val="5EF8A7F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A32991"/>
    <w:multiLevelType w:val="hybridMultilevel"/>
    <w:tmpl w:val="8682C19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360339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045983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3141146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54758075">
    <w:abstractNumId w:val="4"/>
  </w:num>
  <w:num w:numId="5" w16cid:durableId="483938938">
    <w:abstractNumId w:val="8"/>
  </w:num>
  <w:num w:numId="6" w16cid:durableId="1979452554">
    <w:abstractNumId w:val="5"/>
  </w:num>
  <w:num w:numId="7" w16cid:durableId="1569267073">
    <w:abstractNumId w:val="1"/>
  </w:num>
  <w:num w:numId="8" w16cid:durableId="1806656621">
    <w:abstractNumId w:val="11"/>
  </w:num>
  <w:num w:numId="9" w16cid:durableId="2089184627">
    <w:abstractNumId w:val="3"/>
  </w:num>
  <w:num w:numId="10" w16cid:durableId="1628659719">
    <w:abstractNumId w:val="6"/>
  </w:num>
  <w:num w:numId="11" w16cid:durableId="538082242">
    <w:abstractNumId w:val="0"/>
  </w:num>
  <w:num w:numId="12" w16cid:durableId="1788038885">
    <w:abstractNumId w:val="9"/>
  </w:num>
  <w:num w:numId="13" w16cid:durableId="17034378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9"/>
  <w:proofState w:spelling="clean" w:grammar="clean"/>
  <w:attachedTemplate r:id="rId1"/>
  <w:documentProtection w:formatting="1" w:enforcement="0"/>
  <w:styleLockTheme/>
  <w:styleLockQFSet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00D"/>
    <w:rsid w:val="000400D7"/>
    <w:rsid w:val="00060FC2"/>
    <w:rsid w:val="0006181F"/>
    <w:rsid w:val="00095DDA"/>
    <w:rsid w:val="00141561"/>
    <w:rsid w:val="0015371C"/>
    <w:rsid w:val="001929C5"/>
    <w:rsid w:val="00192B14"/>
    <w:rsid w:val="00196DC4"/>
    <w:rsid w:val="001A070A"/>
    <w:rsid w:val="001B54BB"/>
    <w:rsid w:val="001C7B0D"/>
    <w:rsid w:val="001D7488"/>
    <w:rsid w:val="001E7BD9"/>
    <w:rsid w:val="00206F62"/>
    <w:rsid w:val="002105BE"/>
    <w:rsid w:val="00285A64"/>
    <w:rsid w:val="00295073"/>
    <w:rsid w:val="002C10CB"/>
    <w:rsid w:val="002D366C"/>
    <w:rsid w:val="002E4EDD"/>
    <w:rsid w:val="00303A37"/>
    <w:rsid w:val="00315A9C"/>
    <w:rsid w:val="00322A4D"/>
    <w:rsid w:val="0032694F"/>
    <w:rsid w:val="00370AD8"/>
    <w:rsid w:val="00383791"/>
    <w:rsid w:val="00392146"/>
    <w:rsid w:val="003932EE"/>
    <w:rsid w:val="003A6528"/>
    <w:rsid w:val="003B7287"/>
    <w:rsid w:val="003C5F4C"/>
    <w:rsid w:val="003D1A41"/>
    <w:rsid w:val="00405B1F"/>
    <w:rsid w:val="00466D27"/>
    <w:rsid w:val="0047159C"/>
    <w:rsid w:val="00495038"/>
    <w:rsid w:val="004B5FCD"/>
    <w:rsid w:val="004C603B"/>
    <w:rsid w:val="004E34D9"/>
    <w:rsid w:val="0050643C"/>
    <w:rsid w:val="00525B4E"/>
    <w:rsid w:val="00562B7C"/>
    <w:rsid w:val="0057058E"/>
    <w:rsid w:val="00595582"/>
    <w:rsid w:val="005A138E"/>
    <w:rsid w:val="005F35BD"/>
    <w:rsid w:val="005F3A4C"/>
    <w:rsid w:val="00621DB0"/>
    <w:rsid w:val="00621E79"/>
    <w:rsid w:val="0062222F"/>
    <w:rsid w:val="00627356"/>
    <w:rsid w:val="0067618B"/>
    <w:rsid w:val="006969C8"/>
    <w:rsid w:val="006977E6"/>
    <w:rsid w:val="006C2025"/>
    <w:rsid w:val="006E56F4"/>
    <w:rsid w:val="006E70F7"/>
    <w:rsid w:val="00781E94"/>
    <w:rsid w:val="007C6549"/>
    <w:rsid w:val="007E5AFD"/>
    <w:rsid w:val="00805457"/>
    <w:rsid w:val="008113E3"/>
    <w:rsid w:val="0083540D"/>
    <w:rsid w:val="008572AD"/>
    <w:rsid w:val="00857E5A"/>
    <w:rsid w:val="00860320"/>
    <w:rsid w:val="00875E12"/>
    <w:rsid w:val="008D78E5"/>
    <w:rsid w:val="00902F3B"/>
    <w:rsid w:val="0091100D"/>
    <w:rsid w:val="0094291A"/>
    <w:rsid w:val="00995E0A"/>
    <w:rsid w:val="009A2E89"/>
    <w:rsid w:val="009B278F"/>
    <w:rsid w:val="009B348C"/>
    <w:rsid w:val="009C6DC7"/>
    <w:rsid w:val="009D4422"/>
    <w:rsid w:val="00A02EBF"/>
    <w:rsid w:val="00A076E2"/>
    <w:rsid w:val="00A30719"/>
    <w:rsid w:val="00A54C5F"/>
    <w:rsid w:val="00A74040"/>
    <w:rsid w:val="00A96AFF"/>
    <w:rsid w:val="00AC7D11"/>
    <w:rsid w:val="00AD07EC"/>
    <w:rsid w:val="00B01E6F"/>
    <w:rsid w:val="00B20ACC"/>
    <w:rsid w:val="00B24F78"/>
    <w:rsid w:val="00B76A52"/>
    <w:rsid w:val="00B81F01"/>
    <w:rsid w:val="00BC7643"/>
    <w:rsid w:val="00BD3E9D"/>
    <w:rsid w:val="00BF72C5"/>
    <w:rsid w:val="00C42373"/>
    <w:rsid w:val="00C45CD4"/>
    <w:rsid w:val="00C56DC4"/>
    <w:rsid w:val="00C613BD"/>
    <w:rsid w:val="00CC1720"/>
    <w:rsid w:val="00CE4B22"/>
    <w:rsid w:val="00D036E6"/>
    <w:rsid w:val="00D0686E"/>
    <w:rsid w:val="00D31FBC"/>
    <w:rsid w:val="00D53E61"/>
    <w:rsid w:val="00D83138"/>
    <w:rsid w:val="00D963E1"/>
    <w:rsid w:val="00DB0512"/>
    <w:rsid w:val="00DD5F13"/>
    <w:rsid w:val="00E015E9"/>
    <w:rsid w:val="00E10AE2"/>
    <w:rsid w:val="00E3384C"/>
    <w:rsid w:val="00E41CC9"/>
    <w:rsid w:val="00EB6DFD"/>
    <w:rsid w:val="00F035BB"/>
    <w:rsid w:val="00F272A5"/>
    <w:rsid w:val="00F33952"/>
    <w:rsid w:val="00F37C05"/>
    <w:rsid w:val="00FC089C"/>
    <w:rsid w:val="00FD2233"/>
    <w:rsid w:val="00FD7EC7"/>
    <w:rsid w:val="00FE0EE0"/>
    <w:rsid w:val="00FE2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3C311D"/>
  <w15:chartTrackingRefBased/>
  <w15:docId w15:val="{D91BDD26-F7C2-4936-90EB-95DF63395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ln">
    <w:name w:val="Normal"/>
    <w:qFormat/>
    <w:rsid w:val="00F33952"/>
    <w:pPr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locked/>
    <w:rsid w:val="004950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95038"/>
  </w:style>
  <w:style w:type="paragraph" w:styleId="Zpat">
    <w:name w:val="footer"/>
    <w:basedOn w:val="Normln"/>
    <w:link w:val="ZpatChar"/>
    <w:uiPriority w:val="99"/>
    <w:unhideWhenUsed/>
    <w:rsid w:val="002105BE"/>
    <w:pPr>
      <w:spacing w:after="0" w:line="240" w:lineRule="auto"/>
    </w:pPr>
    <w:rPr>
      <w:sz w:val="18"/>
      <w:szCs w:val="18"/>
    </w:rPr>
  </w:style>
  <w:style w:type="character" w:customStyle="1" w:styleId="ZpatChar">
    <w:name w:val="Zápatí Char"/>
    <w:basedOn w:val="Standardnpsmoodstavce"/>
    <w:link w:val="Zpat"/>
    <w:uiPriority w:val="99"/>
    <w:rsid w:val="002105BE"/>
    <w:rPr>
      <w:sz w:val="18"/>
      <w:szCs w:val="18"/>
    </w:rPr>
  </w:style>
  <w:style w:type="table" w:styleId="Mkatabulky">
    <w:name w:val="Table Grid"/>
    <w:basedOn w:val="Normlntabulka"/>
    <w:uiPriority w:val="39"/>
    <w:locked/>
    <w:rsid w:val="004950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locked/>
    <w:rsid w:val="00495038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locked/>
    <w:rsid w:val="00495038"/>
    <w:rPr>
      <w:color w:val="605E5C"/>
      <w:shd w:val="clear" w:color="auto" w:fill="E1DFDD"/>
    </w:rPr>
  </w:style>
  <w:style w:type="character" w:customStyle="1" w:styleId="Zvraznn">
    <w:name w:val="Zvýraznění"/>
    <w:uiPriority w:val="1"/>
    <w:qFormat/>
    <w:rsid w:val="00FE0EE0"/>
    <w:rPr>
      <w:b/>
      <w:bCs/>
    </w:rPr>
  </w:style>
  <w:style w:type="paragraph" w:customStyle="1" w:styleId="Hlavikatun">
    <w:name w:val="Hlavička tučně"/>
    <w:basedOn w:val="Zpat"/>
    <w:qFormat/>
    <w:rsid w:val="00A02EBF"/>
    <w:rPr>
      <w:b/>
      <w:bCs/>
    </w:rPr>
  </w:style>
  <w:style w:type="paragraph" w:customStyle="1" w:styleId="Footertun">
    <w:name w:val="Footer tučně"/>
    <w:basedOn w:val="Zpat"/>
    <w:qFormat/>
    <w:rsid w:val="0062222F"/>
    <w:rPr>
      <w:b/>
      <w:bCs/>
    </w:rPr>
  </w:style>
  <w:style w:type="paragraph" w:customStyle="1" w:styleId="Hlavika">
    <w:name w:val="Hlavička"/>
    <w:basedOn w:val="Hlavikatun"/>
    <w:qFormat/>
    <w:rsid w:val="00141561"/>
    <w:rPr>
      <w:b w:val="0"/>
      <w:bCs w:val="0"/>
    </w:rPr>
  </w:style>
  <w:style w:type="paragraph" w:customStyle="1" w:styleId="Adrest">
    <w:name w:val="Adresát"/>
    <w:basedOn w:val="Hlavika"/>
    <w:qFormat/>
    <w:rsid w:val="00B76A52"/>
    <w:rPr>
      <w:sz w:val="22"/>
      <w:szCs w:val="22"/>
    </w:rPr>
  </w:style>
  <w:style w:type="paragraph" w:styleId="Nzev">
    <w:name w:val="Title"/>
    <w:basedOn w:val="Normln"/>
    <w:link w:val="NzevChar"/>
    <w:qFormat/>
    <w:locked/>
    <w:rsid w:val="00095DDA"/>
    <w:pPr>
      <w:spacing w:after="0" w:line="240" w:lineRule="auto"/>
      <w:jc w:val="center"/>
    </w:pPr>
    <w:rPr>
      <w:rFonts w:ascii="Times New Roman" w:eastAsia="Times New Roman" w:hAnsi="Times New Roman" w:cs="Times New Roman"/>
      <w:kern w:val="0"/>
      <w:sz w:val="28"/>
      <w:szCs w:val="24"/>
      <w:lang w:eastAsia="cs-CZ"/>
      <w14:ligatures w14:val="none"/>
    </w:rPr>
  </w:style>
  <w:style w:type="character" w:customStyle="1" w:styleId="NzevChar">
    <w:name w:val="Název Char"/>
    <w:basedOn w:val="Standardnpsmoodstavce"/>
    <w:link w:val="Nzev"/>
    <w:rsid w:val="00095DDA"/>
    <w:rPr>
      <w:rFonts w:ascii="Times New Roman" w:eastAsia="Times New Roman" w:hAnsi="Times New Roman" w:cs="Times New Roman"/>
      <w:kern w:val="0"/>
      <w:sz w:val="28"/>
      <w:szCs w:val="24"/>
      <w:lang w:eastAsia="cs-CZ"/>
      <w14:ligatures w14:val="none"/>
    </w:rPr>
  </w:style>
  <w:style w:type="paragraph" w:styleId="Odstavecseseznamem">
    <w:name w:val="List Paragraph"/>
    <w:basedOn w:val="Normln"/>
    <w:uiPriority w:val="34"/>
    <w:qFormat/>
    <w:locked/>
    <w:rsid w:val="00E41C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66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usikjan\Documents\Implementace_vizu&#225;ln&#237;%20identita\Hlavi&#269;kov&#233;%20pap&#237;ry_final\Me&#780;stky&#769;%20u&#769;r&#780;ad%20Vizovice_v9.dotx" TargetMode="External"/></Relationships>
</file>

<file path=word/theme/theme1.xml><?xml version="1.0" encoding="utf-8"?>
<a:theme xmlns:a="http://schemas.openxmlformats.org/drawingml/2006/main" name="Office Theme">
  <a:themeElements>
    <a:clrScheme name="Vizov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1F2B61"/>
      </a:accent1>
      <a:accent2>
        <a:srgbClr val="F6AD43"/>
      </a:accent2>
      <a:accent3>
        <a:srgbClr val="949492"/>
      </a:accent3>
      <a:accent4>
        <a:srgbClr val="D8D8D8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Vizovice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Městký úřad Vizovice_v9.dotx</Template>
  <TotalTime>1</TotalTime>
  <Pages>3</Pages>
  <Words>661</Words>
  <Characters>3904</Characters>
  <Application>Microsoft Office Word</Application>
  <DocSecurity>0</DocSecurity>
  <Lines>32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Fúsiková Jana</dc:creator>
  <cp:keywords/>
  <dc:description/>
  <cp:lastModifiedBy>Kovářová Petra Mgr., LL.M.</cp:lastModifiedBy>
  <cp:revision>2</cp:revision>
  <cp:lastPrinted>2025-05-16T09:34:00Z</cp:lastPrinted>
  <dcterms:created xsi:type="dcterms:W3CDTF">2025-09-05T07:23:00Z</dcterms:created>
  <dcterms:modified xsi:type="dcterms:W3CDTF">2025-09-05T07:23:00Z</dcterms:modified>
</cp:coreProperties>
</file>