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130C8CCF" w:rsidR="00D0686E" w:rsidRPr="00FD2233" w:rsidRDefault="00907FCD" w:rsidP="001929C5">
            <w:pPr>
              <w:pStyle w:val="Hlavika"/>
            </w:pPr>
            <w:r w:rsidRPr="00907FCD">
              <w:t>S MUVIZ 008275/2026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6EB5F83E" w:rsidR="00D0686E" w:rsidRPr="00FD2233" w:rsidRDefault="00907FCD" w:rsidP="001929C5">
            <w:pPr>
              <w:pStyle w:val="Hlavika"/>
            </w:pPr>
            <w:r w:rsidRPr="00907FCD">
              <w:t>MUVIZ 009044/2026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218F6321" w:rsidR="00D0686E" w:rsidRPr="00FD2233" w:rsidRDefault="00907FCD" w:rsidP="001929C5">
            <w:pPr>
              <w:pStyle w:val="Hlavika"/>
            </w:pPr>
            <w:r w:rsidRPr="00907FCD">
              <w:t>mevzes9df3eafe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20A5FF02" w:rsidR="00D0686E" w:rsidRDefault="00907FCD" w:rsidP="0062222F">
            <w:pPr>
              <w:pStyle w:val="Hlavika"/>
            </w:pPr>
            <w:r>
              <w:t>2026-04-14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726180" w:rsidRDefault="003A081A" w:rsidP="003A081A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  <w:b/>
        </w:rPr>
        <w:t xml:space="preserve">Poskytnutí informací dle zákona č. 106/1999 Sb., o svobodném přístupu k informacím  </w:t>
      </w:r>
    </w:p>
    <w:p w14:paraId="38486693" w14:textId="48BD088D" w:rsidR="00347C9C" w:rsidRDefault="003A081A" w:rsidP="00347C9C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Dne</w:t>
      </w:r>
      <w:r w:rsidR="00A665EA" w:rsidRPr="00726180">
        <w:rPr>
          <w:rFonts w:asciiTheme="majorHAnsi" w:hAnsiTheme="majorHAnsi" w:cstheme="majorHAnsi"/>
        </w:rPr>
        <w:t xml:space="preserve"> </w:t>
      </w:r>
      <w:r w:rsidR="00907FCD">
        <w:rPr>
          <w:rFonts w:asciiTheme="majorHAnsi" w:hAnsiTheme="majorHAnsi" w:cstheme="majorHAnsi"/>
        </w:rPr>
        <w:t>31.03.2026</w:t>
      </w:r>
      <w:r w:rsidRPr="00726180">
        <w:rPr>
          <w:rFonts w:asciiTheme="majorHAnsi" w:hAnsiTheme="majorHAnsi" w:cstheme="majorHAnsi"/>
        </w:rPr>
        <w:t xml:space="preserve"> jste dle zákona č. 106/1999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Sb.,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 xml:space="preserve">o svobodném přístupu k informacím, </w:t>
      </w:r>
      <w:r w:rsidRPr="00726180">
        <w:rPr>
          <w:rFonts w:asciiTheme="majorHAnsi" w:hAnsiTheme="majorHAnsi" w:cstheme="majorHAnsi"/>
        </w:rPr>
        <w:br/>
        <w:t>ve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znění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pozdějších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předpisů,</w:t>
      </w:r>
      <w:r w:rsidR="00741FB6">
        <w:rPr>
          <w:rFonts w:asciiTheme="majorHAnsi" w:hAnsiTheme="majorHAnsi" w:cstheme="majorHAnsi"/>
        </w:rPr>
        <w:t xml:space="preserve"> podal </w:t>
      </w:r>
      <w:r w:rsidRPr="00726180">
        <w:rPr>
          <w:rFonts w:asciiTheme="majorHAnsi" w:hAnsiTheme="majorHAnsi" w:cstheme="majorHAnsi"/>
        </w:rPr>
        <w:t xml:space="preserve">žádost o poskytnutí </w:t>
      </w:r>
      <w:r w:rsidR="00907FCD">
        <w:rPr>
          <w:rFonts w:asciiTheme="majorHAnsi" w:hAnsiTheme="majorHAnsi" w:cstheme="majorHAnsi"/>
        </w:rPr>
        <w:t>níže uvedených informací:</w:t>
      </w:r>
    </w:p>
    <w:p w14:paraId="5306F14C" w14:textId="42DF4689" w:rsidR="00907FCD" w:rsidRPr="00907FCD" w:rsidRDefault="00907FCD" w:rsidP="00907FCD">
      <w:pPr>
        <w:rPr>
          <w:rFonts w:asciiTheme="majorHAnsi" w:hAnsiTheme="majorHAnsi" w:cstheme="majorHAnsi"/>
          <w:i/>
          <w:iCs/>
        </w:rPr>
      </w:pPr>
      <w:r w:rsidRPr="00907FCD">
        <w:rPr>
          <w:rFonts w:asciiTheme="majorHAnsi" w:hAnsiTheme="majorHAnsi" w:cstheme="majorHAnsi"/>
          <w:i/>
          <w:iCs/>
        </w:rPr>
        <w:t>Žádám o seznam nezrealizovaných projektů, které si město Vizovice za posledních 15 let (tj. od roku 2010) nechalo zhotovit, ale nakonec tyto projekty z různých důvodů nerealizovalo.</w:t>
      </w:r>
    </w:p>
    <w:p w14:paraId="2CCD3EC5" w14:textId="7C27EB08" w:rsidR="00907FCD" w:rsidRPr="00907FCD" w:rsidRDefault="00907FCD" w:rsidP="00907FCD">
      <w:pPr>
        <w:rPr>
          <w:rFonts w:asciiTheme="majorHAnsi" w:hAnsiTheme="majorHAnsi" w:cstheme="majorHAnsi"/>
          <w:i/>
          <w:iCs/>
        </w:rPr>
      </w:pPr>
      <w:r w:rsidRPr="00907FCD">
        <w:rPr>
          <w:rFonts w:asciiTheme="majorHAnsi" w:hAnsiTheme="majorHAnsi" w:cstheme="majorHAnsi"/>
          <w:i/>
          <w:iCs/>
        </w:rPr>
        <w:t>Prosím o výčet všech těchto projektů včetně předběžných studií v případě, že byly před vytvořením daného projektu rovněž zhotoveny. Poprosím, aby tento seznam jednotlivých položek vždy obsahoval rok zhotovení daného projektu, konkrétní studii (v případě, že byla v rámci projektu realizována) včetně ceny, název samotného projektu včetně ceny a také odhadovanou cenu dané akce v případě, pokud by v daném časovém období byla v minulosti realizována.</w:t>
      </w:r>
    </w:p>
    <w:p w14:paraId="4897DFD3" w14:textId="22E55B42" w:rsidR="00347C9C" w:rsidRPr="00377384" w:rsidRDefault="00347C9C" w:rsidP="00347C9C">
      <w:pPr>
        <w:rPr>
          <w:rFonts w:ascii="Calibri" w:hAnsi="Calibri" w:cs="Calibri"/>
          <w:kern w:val="0"/>
        </w:rPr>
      </w:pPr>
      <w:r>
        <w:rPr>
          <w:rFonts w:asciiTheme="majorHAnsi" w:hAnsiTheme="majorHAnsi" w:cstheme="majorHAnsi"/>
        </w:rPr>
        <w:t xml:space="preserve">Na základě Vaší žádosti zasíláme požadované </w:t>
      </w:r>
      <w:r w:rsidR="00907FCD">
        <w:rPr>
          <w:rFonts w:asciiTheme="majorHAnsi" w:hAnsiTheme="majorHAnsi" w:cstheme="majorHAnsi"/>
        </w:rPr>
        <w:t>informace přílohou.</w:t>
      </w:r>
      <w:r>
        <w:rPr>
          <w:rFonts w:asciiTheme="majorHAnsi" w:hAnsiTheme="majorHAnsi" w:cstheme="majorHAnsi"/>
        </w:rPr>
        <w:t xml:space="preserve"> </w:t>
      </w:r>
    </w:p>
    <w:p w14:paraId="79E795DB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22ACD462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151E2BFB" w14:textId="446CF2D6" w:rsidR="003A081A" w:rsidRPr="00726180" w:rsidRDefault="00A665EA" w:rsidP="00726180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S pozdravem</w:t>
      </w:r>
    </w:p>
    <w:p w14:paraId="254B19EF" w14:textId="77777777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6CD2DFC0" w14:textId="77777777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</w:p>
    <w:p w14:paraId="2A9CCF52" w14:textId="77777777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</w:p>
    <w:p w14:paraId="4BE8B40C" w14:textId="77777777" w:rsidR="00907FCD" w:rsidRDefault="00907FCD" w:rsidP="00833A62">
      <w:pPr>
        <w:spacing w:after="0" w:line="240" w:lineRule="auto"/>
        <w:rPr>
          <w:rFonts w:asciiTheme="majorHAnsi" w:hAnsiTheme="majorHAnsi" w:cstheme="majorHAnsi"/>
        </w:rPr>
      </w:pPr>
    </w:p>
    <w:p w14:paraId="4F730EE3" w14:textId="77777777" w:rsidR="00907FCD" w:rsidRDefault="00907FCD" w:rsidP="00833A62">
      <w:pPr>
        <w:spacing w:after="0" w:line="240" w:lineRule="auto"/>
        <w:rPr>
          <w:rFonts w:asciiTheme="majorHAnsi" w:hAnsiTheme="majorHAnsi" w:cstheme="majorHAnsi"/>
        </w:rPr>
      </w:pPr>
    </w:p>
    <w:p w14:paraId="593C323A" w14:textId="39500F98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Příloha:</w:t>
      </w:r>
    </w:p>
    <w:p w14:paraId="14E57EF4" w14:textId="326183A4" w:rsidR="00347C9C" w:rsidRPr="00726180" w:rsidRDefault="00907FCD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Excel tabulka – seznam nezrealizovaných projektů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72ED" w14:textId="77777777" w:rsidR="00E067D8" w:rsidRDefault="00E067D8" w:rsidP="00495038">
      <w:pPr>
        <w:spacing w:after="0" w:line="240" w:lineRule="auto"/>
      </w:pPr>
      <w:r>
        <w:separator/>
      </w:r>
    </w:p>
  </w:endnote>
  <w:endnote w:type="continuationSeparator" w:id="0">
    <w:p w14:paraId="29791909" w14:textId="77777777" w:rsidR="00E067D8" w:rsidRDefault="00E067D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124A" w14:textId="77777777" w:rsidR="00E067D8" w:rsidRDefault="00E067D8" w:rsidP="00495038">
      <w:pPr>
        <w:spacing w:after="0" w:line="240" w:lineRule="auto"/>
      </w:pPr>
      <w:r>
        <w:separator/>
      </w:r>
    </w:p>
  </w:footnote>
  <w:footnote w:type="continuationSeparator" w:id="0">
    <w:p w14:paraId="5E25456E" w14:textId="77777777" w:rsidR="00E067D8" w:rsidRDefault="00E067D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1D"/>
    <w:multiLevelType w:val="hybridMultilevel"/>
    <w:tmpl w:val="14F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874"/>
    <w:multiLevelType w:val="hybridMultilevel"/>
    <w:tmpl w:val="72BE7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0A47"/>
    <w:multiLevelType w:val="hybridMultilevel"/>
    <w:tmpl w:val="29980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5895"/>
    <w:multiLevelType w:val="hybridMultilevel"/>
    <w:tmpl w:val="29980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952A3"/>
    <w:multiLevelType w:val="hybridMultilevel"/>
    <w:tmpl w:val="9244A2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3"/>
  </w:num>
  <w:num w:numId="3" w16cid:durableId="991371298">
    <w:abstractNumId w:val="7"/>
  </w:num>
  <w:num w:numId="4" w16cid:durableId="855079392">
    <w:abstractNumId w:val="6"/>
  </w:num>
  <w:num w:numId="5" w16cid:durableId="759831580">
    <w:abstractNumId w:val="0"/>
  </w:num>
  <w:num w:numId="6" w16cid:durableId="1062673368">
    <w:abstractNumId w:val="5"/>
  </w:num>
  <w:num w:numId="7" w16cid:durableId="1853951307">
    <w:abstractNumId w:val="4"/>
  </w:num>
  <w:num w:numId="8" w16cid:durableId="83546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3289"/>
    <w:rsid w:val="000400D7"/>
    <w:rsid w:val="001327DB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27E2F"/>
    <w:rsid w:val="00261BBA"/>
    <w:rsid w:val="00285A64"/>
    <w:rsid w:val="002C10CB"/>
    <w:rsid w:val="002E4EDD"/>
    <w:rsid w:val="00303A37"/>
    <w:rsid w:val="00315233"/>
    <w:rsid w:val="00315A9C"/>
    <w:rsid w:val="00322A4D"/>
    <w:rsid w:val="00347C9C"/>
    <w:rsid w:val="003732A1"/>
    <w:rsid w:val="00377384"/>
    <w:rsid w:val="003A081A"/>
    <w:rsid w:val="003B7287"/>
    <w:rsid w:val="003C5F4C"/>
    <w:rsid w:val="003D0B76"/>
    <w:rsid w:val="00423CD2"/>
    <w:rsid w:val="00435C39"/>
    <w:rsid w:val="00466D27"/>
    <w:rsid w:val="0047159C"/>
    <w:rsid w:val="00495038"/>
    <w:rsid w:val="004B5FCD"/>
    <w:rsid w:val="004C603B"/>
    <w:rsid w:val="00565A2C"/>
    <w:rsid w:val="0057058E"/>
    <w:rsid w:val="00595582"/>
    <w:rsid w:val="005D3547"/>
    <w:rsid w:val="005F3A4C"/>
    <w:rsid w:val="0060146C"/>
    <w:rsid w:val="0062222F"/>
    <w:rsid w:val="00672F42"/>
    <w:rsid w:val="006969C8"/>
    <w:rsid w:val="006A496E"/>
    <w:rsid w:val="006E56F4"/>
    <w:rsid w:val="006E70F7"/>
    <w:rsid w:val="00701093"/>
    <w:rsid w:val="00726180"/>
    <w:rsid w:val="00734B41"/>
    <w:rsid w:val="00741FB6"/>
    <w:rsid w:val="00745F88"/>
    <w:rsid w:val="00765B68"/>
    <w:rsid w:val="007C6549"/>
    <w:rsid w:val="00816BD5"/>
    <w:rsid w:val="00833A62"/>
    <w:rsid w:val="00886698"/>
    <w:rsid w:val="008C2D73"/>
    <w:rsid w:val="008C5D70"/>
    <w:rsid w:val="008D78E5"/>
    <w:rsid w:val="00907FCD"/>
    <w:rsid w:val="0091100D"/>
    <w:rsid w:val="009B278F"/>
    <w:rsid w:val="009B348C"/>
    <w:rsid w:val="009C5DD0"/>
    <w:rsid w:val="009D4422"/>
    <w:rsid w:val="009F10AD"/>
    <w:rsid w:val="00A02EBF"/>
    <w:rsid w:val="00A54C5F"/>
    <w:rsid w:val="00A54F93"/>
    <w:rsid w:val="00A665EA"/>
    <w:rsid w:val="00A74040"/>
    <w:rsid w:val="00A92CDD"/>
    <w:rsid w:val="00A950A6"/>
    <w:rsid w:val="00A96AFF"/>
    <w:rsid w:val="00AF6B86"/>
    <w:rsid w:val="00B24F78"/>
    <w:rsid w:val="00B26858"/>
    <w:rsid w:val="00B76A52"/>
    <w:rsid w:val="00BF72C5"/>
    <w:rsid w:val="00C45CD4"/>
    <w:rsid w:val="00C613BD"/>
    <w:rsid w:val="00D0686E"/>
    <w:rsid w:val="00D53E61"/>
    <w:rsid w:val="00D963E1"/>
    <w:rsid w:val="00D9658F"/>
    <w:rsid w:val="00E015E9"/>
    <w:rsid w:val="00E067D8"/>
    <w:rsid w:val="00EB6DFD"/>
    <w:rsid w:val="00EC2BE3"/>
    <w:rsid w:val="00F33952"/>
    <w:rsid w:val="00F619DE"/>
    <w:rsid w:val="00FC089C"/>
    <w:rsid w:val="00FD2233"/>
    <w:rsid w:val="00FE0EE0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2026-04-14T09:21:00Z</dcterms:created>
  <dcterms:modified xsi:type="dcterms:W3CDTF">2026-04-14T09:21:00Z</dcterms:modified>
</cp:coreProperties>
</file>