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63DABF26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907D7B" w:rsidRPr="00907D7B">
              <w:t>S MUVIZ 008631/2026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11972993" w:rsidR="00D0686E" w:rsidRPr="00FD2233" w:rsidRDefault="00907D7B" w:rsidP="001929C5">
            <w:pPr>
              <w:pStyle w:val="Hlavika"/>
            </w:pPr>
            <w:r>
              <w:t xml:space="preserve"> </w:t>
            </w:r>
            <w:r w:rsidRPr="00907D7B">
              <w:t>MUVIZ 010007/2026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4394D87" w:rsidR="00D0686E" w:rsidRDefault="003A081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20E523B2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907D7B" w:rsidRPr="00907D7B">
              <w:t>mevzes9df3ee30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4F3BB66B" w:rsidR="00D0686E" w:rsidRDefault="006730E0" w:rsidP="0062222F">
            <w:pPr>
              <w:pStyle w:val="Hlavika"/>
            </w:pPr>
            <w:r>
              <w:t>2026-04-23</w:t>
            </w:r>
          </w:p>
        </w:tc>
      </w:tr>
    </w:tbl>
    <w:p w14:paraId="3B7A66A4" w14:textId="77777777" w:rsidR="003A081A" w:rsidRPr="006730E0" w:rsidRDefault="003A081A" w:rsidP="003A081A">
      <w:pPr>
        <w:rPr>
          <w:rFonts w:cstheme="minorHAnsi"/>
          <w:b/>
        </w:rPr>
      </w:pPr>
    </w:p>
    <w:p w14:paraId="4C93F3D0" w14:textId="59701249" w:rsidR="003A081A" w:rsidRPr="006730E0" w:rsidRDefault="003A081A" w:rsidP="003A081A">
      <w:pPr>
        <w:rPr>
          <w:rFonts w:cstheme="minorHAnsi"/>
        </w:rPr>
      </w:pPr>
      <w:r w:rsidRPr="006730E0">
        <w:rPr>
          <w:rFonts w:cstheme="minorHAnsi"/>
          <w:b/>
        </w:rPr>
        <w:t xml:space="preserve">Poskytnutí informací dle zákona č. 106/1999 Sb., o svobodném přístupu k informacím  </w:t>
      </w:r>
    </w:p>
    <w:p w14:paraId="38486693" w14:textId="6129280A" w:rsidR="003A081A" w:rsidRPr="006730E0" w:rsidRDefault="003A081A" w:rsidP="00886698">
      <w:pPr>
        <w:rPr>
          <w:rFonts w:cstheme="minorHAnsi"/>
        </w:rPr>
      </w:pPr>
      <w:r w:rsidRPr="006730E0">
        <w:rPr>
          <w:rFonts w:cstheme="minorHAnsi"/>
        </w:rPr>
        <w:t>Dne</w:t>
      </w:r>
      <w:r w:rsidR="00A665EA" w:rsidRPr="006730E0">
        <w:rPr>
          <w:rFonts w:cstheme="minorHAnsi"/>
        </w:rPr>
        <w:t xml:space="preserve"> </w:t>
      </w:r>
      <w:r w:rsidR="006730E0" w:rsidRPr="006730E0">
        <w:rPr>
          <w:rFonts w:cstheme="minorHAnsi"/>
        </w:rPr>
        <w:t>08.04.2026</w:t>
      </w:r>
      <w:r w:rsidRPr="006730E0">
        <w:rPr>
          <w:rFonts w:cstheme="minorHAnsi"/>
        </w:rPr>
        <w:t xml:space="preserve"> jste dle zákona č. 106/1999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>Sb.,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 xml:space="preserve">o svobodném přístupu k informacím, </w:t>
      </w:r>
      <w:r w:rsidRPr="006730E0">
        <w:rPr>
          <w:rFonts w:cstheme="minorHAnsi"/>
        </w:rPr>
        <w:br/>
        <w:t xml:space="preserve">ve znění pozdějších předpisů, podal prostřednictvím datové schránky Města Vizovice žádost </w:t>
      </w:r>
      <w:r w:rsidRPr="006730E0">
        <w:rPr>
          <w:rFonts w:cstheme="minorHAnsi"/>
        </w:rPr>
        <w:br/>
        <w:t xml:space="preserve">o poskytnutí </w:t>
      </w:r>
      <w:r w:rsidR="006730E0" w:rsidRPr="006730E0">
        <w:rPr>
          <w:rFonts w:cstheme="minorHAnsi"/>
        </w:rPr>
        <w:t>níže uvedené informace:</w:t>
      </w:r>
    </w:p>
    <w:p w14:paraId="153E26CE" w14:textId="59A67DE6" w:rsidR="006730E0" w:rsidRPr="006730E0" w:rsidRDefault="006730E0" w:rsidP="00886698">
      <w:pPr>
        <w:rPr>
          <w:rFonts w:cstheme="minorHAnsi"/>
          <w:b/>
          <w:bCs/>
          <w:i/>
          <w:iCs/>
        </w:rPr>
      </w:pPr>
      <w:r w:rsidRPr="006730E0">
        <w:rPr>
          <w:rFonts w:cstheme="minorHAnsi"/>
          <w:b/>
          <w:bCs/>
          <w:i/>
          <w:iCs/>
        </w:rPr>
        <w:t>Žádost o sdělení, jak bylo naloženo s podnětem, postoupeným k šetření Městskému úřadu Vizovice, odboru stavebního úřadu a životního prostředí Českou inspekcí životního prostředí, písemností č.j. ČIŽP/47/2026/1580 dne 13.02.2026, kterou bylo upozorněno na možn</w:t>
      </w:r>
      <w:r w:rsidR="00907D7B">
        <w:rPr>
          <w:rFonts w:cstheme="minorHAnsi"/>
          <w:b/>
          <w:bCs/>
          <w:i/>
          <w:iCs/>
        </w:rPr>
        <w:t>é</w:t>
      </w:r>
      <w:r w:rsidRPr="006730E0">
        <w:rPr>
          <w:rFonts w:cstheme="minorHAnsi"/>
          <w:b/>
          <w:bCs/>
          <w:i/>
          <w:iCs/>
        </w:rPr>
        <w:t xml:space="preserve"> porušení zákona</w:t>
      </w:r>
      <w:r w:rsidR="00907D7B">
        <w:rPr>
          <w:rFonts w:cstheme="minorHAnsi"/>
          <w:b/>
          <w:bCs/>
          <w:i/>
          <w:iCs/>
        </w:rPr>
        <w:br/>
      </w:r>
      <w:r w:rsidRPr="006730E0">
        <w:rPr>
          <w:rFonts w:cstheme="minorHAnsi"/>
          <w:b/>
          <w:bCs/>
          <w:i/>
          <w:iCs/>
        </w:rPr>
        <w:t xml:space="preserve"> č. 283/2021</w:t>
      </w:r>
      <w:r w:rsidR="00907D7B">
        <w:rPr>
          <w:rFonts w:cstheme="minorHAnsi"/>
          <w:b/>
          <w:bCs/>
          <w:i/>
          <w:iCs/>
        </w:rPr>
        <w:t xml:space="preserve"> Sb., </w:t>
      </w:r>
      <w:r w:rsidR="00907D7B" w:rsidRPr="006730E0">
        <w:rPr>
          <w:rFonts w:cstheme="minorHAnsi"/>
          <w:b/>
          <w:bCs/>
          <w:i/>
          <w:iCs/>
        </w:rPr>
        <w:t>stavební</w:t>
      </w:r>
      <w:r w:rsidRPr="006730E0">
        <w:rPr>
          <w:rFonts w:cstheme="minorHAnsi"/>
          <w:b/>
          <w:bCs/>
          <w:i/>
          <w:iCs/>
        </w:rPr>
        <w:t xml:space="preserve"> zákon a zákona č. 334/1992 Sb., o ochraně zemědělského půdního fondu.</w:t>
      </w:r>
    </w:p>
    <w:p w14:paraId="31400B88" w14:textId="52B27659" w:rsidR="006730E0" w:rsidRPr="006730E0" w:rsidRDefault="006730E0" w:rsidP="00886698">
      <w:pPr>
        <w:rPr>
          <w:rFonts w:cstheme="minorHAnsi"/>
        </w:rPr>
      </w:pPr>
      <w:r w:rsidRPr="006730E0">
        <w:rPr>
          <w:rFonts w:cstheme="minorHAnsi"/>
        </w:rPr>
        <w:t>K podané žádosti Odbor životního prostředí sděluje následující:</w:t>
      </w:r>
    </w:p>
    <w:p w14:paraId="69A2ACAB" w14:textId="57C73EC5" w:rsidR="006730E0" w:rsidRDefault="006730E0" w:rsidP="00907D7B">
      <w:pPr>
        <w:spacing w:after="0" w:line="240" w:lineRule="auto"/>
        <w:rPr>
          <w:rFonts w:cstheme="minorHAnsi"/>
        </w:rPr>
      </w:pPr>
      <w:r>
        <w:rPr>
          <w:rFonts w:cstheme="minorHAnsi"/>
        </w:rPr>
        <w:t>Dne 09.04.2026 bylo v rámci působnosti Městského úřadu Vizovice, konkrétně orgánem ochrany přírody, orgánem ochrany zemědělského půdního fondu a vodoprávním úřadem, vykonávajícím rovněž působnost stavebního úřadu, provedeno ohledání místa samého, spojené s podáním nezbytného vysvětlení.</w:t>
      </w:r>
    </w:p>
    <w:p w14:paraId="0EDECD20" w14:textId="77777777" w:rsidR="006730E0" w:rsidRDefault="006730E0" w:rsidP="006730E0">
      <w:pPr>
        <w:spacing w:after="0" w:line="240" w:lineRule="auto"/>
        <w:jc w:val="left"/>
        <w:rPr>
          <w:rFonts w:cstheme="minorHAnsi"/>
        </w:rPr>
      </w:pPr>
    </w:p>
    <w:p w14:paraId="6378D4E1" w14:textId="77777777" w:rsidR="00236A96" w:rsidRDefault="00236A96" w:rsidP="006730E0">
      <w:pPr>
        <w:spacing w:after="0" w:line="240" w:lineRule="auto"/>
        <w:jc w:val="left"/>
        <w:rPr>
          <w:rFonts w:cstheme="minorHAnsi"/>
        </w:rPr>
      </w:pPr>
    </w:p>
    <w:p w14:paraId="6199A20B" w14:textId="77777777" w:rsidR="00236A96" w:rsidRDefault="00236A96" w:rsidP="006730E0">
      <w:pPr>
        <w:spacing w:after="0" w:line="240" w:lineRule="auto"/>
        <w:jc w:val="left"/>
        <w:rPr>
          <w:rFonts w:cstheme="minorHAnsi"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DAA4" w14:textId="77777777" w:rsidR="005C240C" w:rsidRDefault="005C240C" w:rsidP="00495038">
      <w:pPr>
        <w:spacing w:after="0" w:line="240" w:lineRule="auto"/>
      </w:pPr>
      <w:r>
        <w:separator/>
      </w:r>
    </w:p>
  </w:endnote>
  <w:endnote w:type="continuationSeparator" w:id="0">
    <w:p w14:paraId="18AE16C4" w14:textId="77777777" w:rsidR="005C240C" w:rsidRDefault="005C240C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F98C" w14:textId="77777777" w:rsidR="005C240C" w:rsidRDefault="005C240C" w:rsidP="00495038">
      <w:pPr>
        <w:spacing w:after="0" w:line="240" w:lineRule="auto"/>
      </w:pPr>
      <w:r>
        <w:separator/>
      </w:r>
    </w:p>
  </w:footnote>
  <w:footnote w:type="continuationSeparator" w:id="0">
    <w:p w14:paraId="45F9572A" w14:textId="77777777" w:rsidR="005C240C" w:rsidRDefault="005C240C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0"/>
  </w:num>
  <w:num w:numId="2" w16cid:durableId="1803037836">
    <w:abstractNumId w:val="1"/>
  </w:num>
  <w:num w:numId="3" w16cid:durableId="99137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40636"/>
    <w:rsid w:val="00141561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36A96"/>
    <w:rsid w:val="00285A64"/>
    <w:rsid w:val="002C10CB"/>
    <w:rsid w:val="002E4EDD"/>
    <w:rsid w:val="00303A37"/>
    <w:rsid w:val="00315233"/>
    <w:rsid w:val="00315A9C"/>
    <w:rsid w:val="00322A4D"/>
    <w:rsid w:val="003732A1"/>
    <w:rsid w:val="003A081A"/>
    <w:rsid w:val="003B7287"/>
    <w:rsid w:val="003C5F4C"/>
    <w:rsid w:val="003D0B76"/>
    <w:rsid w:val="00423CD2"/>
    <w:rsid w:val="00466D27"/>
    <w:rsid w:val="0047159C"/>
    <w:rsid w:val="00495038"/>
    <w:rsid w:val="004B5FCD"/>
    <w:rsid w:val="004C603B"/>
    <w:rsid w:val="00565A2C"/>
    <w:rsid w:val="0057058E"/>
    <w:rsid w:val="00595582"/>
    <w:rsid w:val="005C240C"/>
    <w:rsid w:val="005F3A4C"/>
    <w:rsid w:val="0062222F"/>
    <w:rsid w:val="00672F42"/>
    <w:rsid w:val="006730E0"/>
    <w:rsid w:val="006969C8"/>
    <w:rsid w:val="006A496E"/>
    <w:rsid w:val="006E56F4"/>
    <w:rsid w:val="006E70F7"/>
    <w:rsid w:val="00701093"/>
    <w:rsid w:val="00726180"/>
    <w:rsid w:val="00734B41"/>
    <w:rsid w:val="00765B68"/>
    <w:rsid w:val="007C6549"/>
    <w:rsid w:val="007F40EC"/>
    <w:rsid w:val="00833A62"/>
    <w:rsid w:val="00886698"/>
    <w:rsid w:val="008A202F"/>
    <w:rsid w:val="008D78E5"/>
    <w:rsid w:val="00907D7B"/>
    <w:rsid w:val="0091100D"/>
    <w:rsid w:val="009B278F"/>
    <w:rsid w:val="009B348C"/>
    <w:rsid w:val="009C5DD0"/>
    <w:rsid w:val="009D4422"/>
    <w:rsid w:val="009F10AD"/>
    <w:rsid w:val="00A02EBF"/>
    <w:rsid w:val="00A54C5F"/>
    <w:rsid w:val="00A665EA"/>
    <w:rsid w:val="00A74040"/>
    <w:rsid w:val="00A950A6"/>
    <w:rsid w:val="00A96AFF"/>
    <w:rsid w:val="00AF6B86"/>
    <w:rsid w:val="00B24F78"/>
    <w:rsid w:val="00B76A52"/>
    <w:rsid w:val="00BF72C5"/>
    <w:rsid w:val="00C45CD4"/>
    <w:rsid w:val="00C613BD"/>
    <w:rsid w:val="00D0686E"/>
    <w:rsid w:val="00D53E61"/>
    <w:rsid w:val="00D963E1"/>
    <w:rsid w:val="00D9658F"/>
    <w:rsid w:val="00E015E9"/>
    <w:rsid w:val="00EB6DFD"/>
    <w:rsid w:val="00EC2BE3"/>
    <w:rsid w:val="00ED110E"/>
    <w:rsid w:val="00F33952"/>
    <w:rsid w:val="00F619D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10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2026-04-23T08:54:00Z</dcterms:created>
  <dcterms:modified xsi:type="dcterms:W3CDTF">2026-04-23T08:54:00Z</dcterms:modified>
</cp:coreProperties>
</file>