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4B6140C3" w14:textId="77777777" w:rsidTr="003A081A">
        <w:trPr>
          <w:trHeight w:val="229"/>
        </w:trPr>
        <w:tc>
          <w:tcPr>
            <w:tcW w:w="3077" w:type="dxa"/>
          </w:tcPr>
          <w:p w14:paraId="62FAD243" w14:textId="508D18D6" w:rsidR="001929C5" w:rsidRPr="002E4EDD" w:rsidRDefault="001929C5" w:rsidP="00B76A52">
            <w:pPr>
              <w:pStyle w:val="Adrest"/>
            </w:pPr>
          </w:p>
        </w:tc>
      </w:tr>
      <w:tr w:rsidR="001929C5" w14:paraId="72C259DF" w14:textId="77777777" w:rsidTr="003A081A">
        <w:trPr>
          <w:trHeight w:val="458"/>
        </w:trPr>
        <w:tc>
          <w:tcPr>
            <w:tcW w:w="3077" w:type="dxa"/>
          </w:tcPr>
          <w:p w14:paraId="6CFE4C4F" w14:textId="4FFEB6C3" w:rsidR="002D3301" w:rsidRPr="002E4EDD" w:rsidRDefault="002D3301" w:rsidP="003A081A">
            <w:pPr>
              <w:pStyle w:val="Adrest"/>
            </w:pPr>
          </w:p>
        </w:tc>
      </w:tr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5A748978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2D3301" w:rsidRPr="002D3301">
              <w:t>S MUVIZ 009935/2026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490BCB73" w:rsidR="00D0686E" w:rsidRPr="00FD2233" w:rsidRDefault="00907D7B" w:rsidP="001929C5">
            <w:pPr>
              <w:pStyle w:val="Hlavika"/>
            </w:pPr>
            <w:r>
              <w:t xml:space="preserve"> </w:t>
            </w:r>
            <w:r w:rsidR="002D3301" w:rsidRPr="002D3301">
              <w:t>MUVIZ 011154/2026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084195AD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2D3301" w:rsidRPr="002D3301">
              <w:t>mevzes9df3f1c6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447D4D0" w:rsidR="00D0686E" w:rsidRDefault="002D3301" w:rsidP="0062222F">
            <w:pPr>
              <w:pStyle w:val="Hlavika"/>
            </w:pPr>
            <w:r>
              <w:t>2026-05-06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776A66C4" w:rsidR="003A081A" w:rsidRPr="006730E0" w:rsidRDefault="003A081A" w:rsidP="00886698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2D3301">
        <w:rPr>
          <w:rFonts w:cstheme="minorHAnsi"/>
        </w:rPr>
        <w:t>22.04.2026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o svobodném přístupu k informacím, </w:t>
      </w:r>
      <w:r w:rsidRPr="006730E0">
        <w:rPr>
          <w:rFonts w:cstheme="minorHAnsi"/>
        </w:rPr>
        <w:br/>
        <w:t>ve znění pozdějších předpisů, podal</w:t>
      </w:r>
      <w:r w:rsidR="002D3301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žádost o poskytnutí </w:t>
      </w:r>
      <w:r w:rsidR="006730E0" w:rsidRPr="006730E0">
        <w:rPr>
          <w:rFonts w:cstheme="minorHAnsi"/>
        </w:rPr>
        <w:t>níže uvedené informace:</w:t>
      </w:r>
    </w:p>
    <w:p w14:paraId="153E26CE" w14:textId="1836C5E5" w:rsidR="006730E0" w:rsidRPr="006730E0" w:rsidRDefault="002D3301" w:rsidP="00886698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Kopie všech dokumentů týkajících se věci Spisová značka S MUVIZ 002219/2026, S MUVIZ 001996/2026/1, č.j. MUVIZ 002636/2026 a MUVIZ 001996/2026.</w:t>
      </w:r>
    </w:p>
    <w:p w14:paraId="0EDECD20" w14:textId="66DF218E" w:rsidR="006730E0" w:rsidRDefault="002D3301" w:rsidP="006730E0">
      <w:p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Požadované informace Vám</w:t>
      </w:r>
      <w:r w:rsidR="003F1A7F">
        <w:rPr>
          <w:rFonts w:cstheme="minorHAnsi"/>
        </w:rPr>
        <w:t xml:space="preserve"> s anonymizací osobních </w:t>
      </w:r>
      <w:r w:rsidR="00B515B7">
        <w:rPr>
          <w:rFonts w:cstheme="minorHAnsi"/>
        </w:rPr>
        <w:t>údajů zasíláme</w:t>
      </w:r>
      <w:r>
        <w:rPr>
          <w:rFonts w:cstheme="minorHAnsi"/>
        </w:rPr>
        <w:t xml:space="preserve"> přílohou.</w:t>
      </w:r>
    </w:p>
    <w:p w14:paraId="254B19EF" w14:textId="28B5A51B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2F8A1BB4" w14:textId="77777777" w:rsidR="002D3301" w:rsidRDefault="002D3301" w:rsidP="00833A62">
      <w:pPr>
        <w:spacing w:after="0" w:line="240" w:lineRule="auto"/>
        <w:rPr>
          <w:rFonts w:asciiTheme="majorHAnsi" w:hAnsiTheme="majorHAnsi" w:cstheme="majorHAnsi"/>
        </w:rPr>
      </w:pPr>
    </w:p>
    <w:p w14:paraId="4C694F35" w14:textId="5CA97846" w:rsidR="002D3301" w:rsidRDefault="002D3301" w:rsidP="00833A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Příloha:</w:t>
      </w:r>
    </w:p>
    <w:p w14:paraId="53B5129D" w14:textId="63C2400E" w:rsidR="002D3301" w:rsidRDefault="002D3301" w:rsidP="002D3301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Spis S MUVIZ 002219/2026</w:t>
      </w:r>
    </w:p>
    <w:p w14:paraId="262BAA4E" w14:textId="024607EA" w:rsidR="002D3301" w:rsidRPr="002D3301" w:rsidRDefault="002D3301" w:rsidP="002D3301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Spis S MUVIZ 001996/2026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D026" w14:textId="77777777" w:rsidR="00154F3A" w:rsidRDefault="00154F3A" w:rsidP="00495038">
      <w:pPr>
        <w:spacing w:after="0" w:line="240" w:lineRule="auto"/>
      </w:pPr>
      <w:r>
        <w:separator/>
      </w:r>
    </w:p>
  </w:endnote>
  <w:endnote w:type="continuationSeparator" w:id="0">
    <w:p w14:paraId="29C17EE2" w14:textId="77777777" w:rsidR="00154F3A" w:rsidRDefault="00154F3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261E" w14:textId="77777777" w:rsidR="00154F3A" w:rsidRDefault="00154F3A" w:rsidP="00495038">
      <w:pPr>
        <w:spacing w:after="0" w:line="240" w:lineRule="auto"/>
      </w:pPr>
      <w:r>
        <w:separator/>
      </w:r>
    </w:p>
  </w:footnote>
  <w:footnote w:type="continuationSeparator" w:id="0">
    <w:p w14:paraId="3696BE6F" w14:textId="77777777" w:rsidR="00154F3A" w:rsidRDefault="00154F3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7ED"/>
    <w:multiLevelType w:val="hybridMultilevel"/>
    <w:tmpl w:val="AF9A5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2"/>
  </w:num>
  <w:num w:numId="3" w16cid:durableId="991371298">
    <w:abstractNumId w:val="3"/>
  </w:num>
  <w:num w:numId="4" w16cid:durableId="19384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74AC"/>
    <w:rsid w:val="00140636"/>
    <w:rsid w:val="00141561"/>
    <w:rsid w:val="00154F3A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D3301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3F1A7F"/>
    <w:rsid w:val="00423CD2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2222F"/>
    <w:rsid w:val="00672F42"/>
    <w:rsid w:val="006730E0"/>
    <w:rsid w:val="006969C8"/>
    <w:rsid w:val="006A496E"/>
    <w:rsid w:val="006E56F4"/>
    <w:rsid w:val="006E70F7"/>
    <w:rsid w:val="00701093"/>
    <w:rsid w:val="0072003C"/>
    <w:rsid w:val="00726180"/>
    <w:rsid w:val="00734B41"/>
    <w:rsid w:val="00765B68"/>
    <w:rsid w:val="007C6549"/>
    <w:rsid w:val="007F40EC"/>
    <w:rsid w:val="00833A62"/>
    <w:rsid w:val="00886698"/>
    <w:rsid w:val="008A202F"/>
    <w:rsid w:val="008D78E5"/>
    <w:rsid w:val="00907D7B"/>
    <w:rsid w:val="0091100D"/>
    <w:rsid w:val="00942204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50A6"/>
    <w:rsid w:val="00A96AFF"/>
    <w:rsid w:val="00AF6B86"/>
    <w:rsid w:val="00B24F78"/>
    <w:rsid w:val="00B515B7"/>
    <w:rsid w:val="00B76A52"/>
    <w:rsid w:val="00BF72C5"/>
    <w:rsid w:val="00C45CD4"/>
    <w:rsid w:val="00C613BD"/>
    <w:rsid w:val="00C90D5E"/>
    <w:rsid w:val="00D0686E"/>
    <w:rsid w:val="00D53E61"/>
    <w:rsid w:val="00D963E1"/>
    <w:rsid w:val="00D9658F"/>
    <w:rsid w:val="00DA215F"/>
    <w:rsid w:val="00E015E9"/>
    <w:rsid w:val="00EB6DFD"/>
    <w:rsid w:val="00EC2BE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2026-05-06T08:19:00Z</dcterms:created>
  <dcterms:modified xsi:type="dcterms:W3CDTF">2026-05-06T08:19:00Z</dcterms:modified>
</cp:coreProperties>
</file>