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</w:tblGrid>
      <w:tr w:rsidR="001929C5" w14:paraId="5E23577D" w14:textId="77777777" w:rsidTr="003A081A">
        <w:trPr>
          <w:trHeight w:val="216"/>
        </w:trPr>
        <w:tc>
          <w:tcPr>
            <w:tcW w:w="3077" w:type="dxa"/>
          </w:tcPr>
          <w:p w14:paraId="3C45D5AE" w14:textId="5602D30E" w:rsidR="001929C5" w:rsidRPr="002E4EDD" w:rsidRDefault="001929C5" w:rsidP="00B76A52">
            <w:pPr>
              <w:pStyle w:val="Adrest"/>
            </w:pPr>
          </w:p>
        </w:tc>
      </w:tr>
    </w:tbl>
    <w:p w14:paraId="13878C4F" w14:textId="77777777" w:rsidR="001929C5" w:rsidRDefault="001929C5" w:rsidP="00A665E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D842CD" w14:textId="55796C41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AF26A3" w:rsidRPr="00AF26A3">
              <w:t>S MUVIZ 011227/2026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5AA9A266" w:rsidR="00D0686E" w:rsidRDefault="003A081A" w:rsidP="0091100D">
            <w:pPr>
              <w:pStyle w:val="Hlavika"/>
            </w:pPr>
            <w:r>
              <w:t>Mgr. Petra Kovářová/725 756 788</w:t>
            </w:r>
            <w:r w:rsidR="0091100D">
              <w:t xml:space="preserve"> 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97736D0" w14:textId="3300D316" w:rsidR="00D0686E" w:rsidRPr="00FD2233" w:rsidRDefault="00AF26A3" w:rsidP="001929C5">
            <w:pPr>
              <w:pStyle w:val="Hlavika"/>
            </w:pPr>
            <w:r w:rsidRPr="00AF26A3">
              <w:t>MUVIZ 011622/2026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219DFD03" w:rsidR="00D0686E" w:rsidRDefault="00AF26A3" w:rsidP="0062222F">
            <w:pPr>
              <w:pStyle w:val="Hlavika"/>
            </w:pPr>
            <w:r>
              <w:t>p</w:t>
            </w:r>
            <w:r w:rsidR="003A081A">
              <w:t>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FAC3513" w14:textId="700A8231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AF26A3" w:rsidRPr="00AF26A3">
              <w:t>mevzes9df3f318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7720EA7A" w:rsidR="00D0686E" w:rsidRDefault="00AF26A3" w:rsidP="0062222F">
            <w:pPr>
              <w:pStyle w:val="Hlavika"/>
            </w:pPr>
            <w:r>
              <w:t>2026-05-11</w:t>
            </w:r>
          </w:p>
        </w:tc>
      </w:tr>
    </w:tbl>
    <w:p w14:paraId="3B7A66A4" w14:textId="77777777" w:rsidR="003A081A" w:rsidRPr="006730E0" w:rsidRDefault="003A081A" w:rsidP="003A081A">
      <w:pPr>
        <w:rPr>
          <w:rFonts w:cstheme="minorHAnsi"/>
          <w:b/>
        </w:rPr>
      </w:pPr>
    </w:p>
    <w:p w14:paraId="4C93F3D0" w14:textId="59701249" w:rsidR="003A081A" w:rsidRPr="006730E0" w:rsidRDefault="003A081A" w:rsidP="003A081A">
      <w:pPr>
        <w:rPr>
          <w:rFonts w:cstheme="minorHAnsi"/>
        </w:rPr>
      </w:pPr>
      <w:r w:rsidRPr="006730E0">
        <w:rPr>
          <w:rFonts w:cstheme="minorHAnsi"/>
          <w:b/>
        </w:rPr>
        <w:t xml:space="preserve">Poskytnutí informací dle zákona č. 106/1999 Sb., o svobodném přístupu k informacím  </w:t>
      </w:r>
    </w:p>
    <w:p w14:paraId="38486693" w14:textId="63D465A9" w:rsidR="003A081A" w:rsidRDefault="003A081A" w:rsidP="00886698">
      <w:pPr>
        <w:rPr>
          <w:rFonts w:cstheme="minorHAnsi"/>
        </w:rPr>
      </w:pPr>
      <w:r w:rsidRPr="006730E0">
        <w:rPr>
          <w:rFonts w:cstheme="minorHAnsi"/>
        </w:rPr>
        <w:t>Dne</w:t>
      </w:r>
      <w:r w:rsidR="00A665EA" w:rsidRPr="006730E0">
        <w:rPr>
          <w:rFonts w:cstheme="minorHAnsi"/>
        </w:rPr>
        <w:t xml:space="preserve"> </w:t>
      </w:r>
      <w:r w:rsidR="00AF26A3">
        <w:rPr>
          <w:rFonts w:cstheme="minorHAnsi"/>
        </w:rPr>
        <w:t>06.05.2026</w:t>
      </w:r>
      <w:r w:rsidRPr="006730E0">
        <w:rPr>
          <w:rFonts w:cstheme="minorHAnsi"/>
        </w:rPr>
        <w:t xml:space="preserve"> jste dle zákona č. 106/1999</w:t>
      </w:r>
      <w:r w:rsidR="00726180" w:rsidRPr="006730E0">
        <w:rPr>
          <w:rFonts w:cstheme="minorHAnsi"/>
        </w:rPr>
        <w:t xml:space="preserve"> </w:t>
      </w:r>
      <w:r w:rsidRPr="006730E0">
        <w:rPr>
          <w:rFonts w:cstheme="minorHAnsi"/>
        </w:rPr>
        <w:t>Sb.,</w:t>
      </w:r>
      <w:r w:rsidR="00726180" w:rsidRPr="006730E0">
        <w:rPr>
          <w:rFonts w:cstheme="minorHAnsi"/>
        </w:rPr>
        <w:t xml:space="preserve"> </w:t>
      </w:r>
      <w:r w:rsidRPr="006730E0">
        <w:rPr>
          <w:rFonts w:cstheme="minorHAnsi"/>
        </w:rPr>
        <w:t xml:space="preserve">o svobodném přístupu k informacím, </w:t>
      </w:r>
      <w:r w:rsidRPr="006730E0">
        <w:rPr>
          <w:rFonts w:cstheme="minorHAnsi"/>
        </w:rPr>
        <w:br/>
        <w:t>ve znění pozdějších předpisů, podal</w:t>
      </w:r>
      <w:r w:rsidR="00AF26A3">
        <w:rPr>
          <w:rFonts w:cstheme="minorHAnsi"/>
        </w:rPr>
        <w:t>a</w:t>
      </w:r>
      <w:r w:rsidR="002D3301">
        <w:rPr>
          <w:rFonts w:cstheme="minorHAnsi"/>
        </w:rPr>
        <w:t xml:space="preserve"> </w:t>
      </w:r>
      <w:r w:rsidRPr="006730E0">
        <w:rPr>
          <w:rFonts w:cstheme="minorHAnsi"/>
        </w:rPr>
        <w:t xml:space="preserve">žádost o poskytnutí </w:t>
      </w:r>
      <w:r w:rsidR="006730E0" w:rsidRPr="006730E0">
        <w:rPr>
          <w:rFonts w:cstheme="minorHAnsi"/>
        </w:rPr>
        <w:t>níže uvedené informace:</w:t>
      </w:r>
    </w:p>
    <w:p w14:paraId="3309BB04" w14:textId="1AB2EA5E" w:rsidR="00AF26A3" w:rsidRPr="00AF26A3" w:rsidRDefault="00AF26A3" w:rsidP="00886698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Zaslání oznámení o zahájení řízení o odstranění stavby č.j. MUVIZ 008513/2026 ze dne 24.04.2026.</w:t>
      </w:r>
    </w:p>
    <w:p w14:paraId="0EDECD20" w14:textId="7138B3CB" w:rsidR="006730E0" w:rsidRDefault="002D3301" w:rsidP="006730E0">
      <w:pPr>
        <w:spacing w:after="0" w:line="240" w:lineRule="auto"/>
        <w:jc w:val="left"/>
        <w:rPr>
          <w:rFonts w:cstheme="minorHAnsi"/>
        </w:rPr>
      </w:pPr>
      <w:r>
        <w:rPr>
          <w:rFonts w:cstheme="minorHAnsi"/>
        </w:rPr>
        <w:t xml:space="preserve">Požadované informace </w:t>
      </w:r>
      <w:r w:rsidR="00AF26A3">
        <w:rPr>
          <w:rFonts w:cstheme="minorHAnsi"/>
        </w:rPr>
        <w:t>Vám zasíláme</w:t>
      </w:r>
      <w:r>
        <w:rPr>
          <w:rFonts w:cstheme="minorHAnsi"/>
        </w:rPr>
        <w:t xml:space="preserve"> přílohou.</w:t>
      </w:r>
    </w:p>
    <w:p w14:paraId="254B19EF" w14:textId="28B5A51B" w:rsidR="00A665EA" w:rsidRDefault="00A665EA" w:rsidP="00833A62">
      <w:pPr>
        <w:rPr>
          <w:rFonts w:asciiTheme="majorHAnsi" w:hAnsiTheme="majorHAnsi" w:cstheme="majorHAnsi"/>
        </w:rPr>
      </w:pPr>
    </w:p>
    <w:p w14:paraId="39BB6F14" w14:textId="77777777" w:rsidR="00AF26A3" w:rsidRPr="00726180" w:rsidRDefault="00AF26A3" w:rsidP="00833A62">
      <w:pPr>
        <w:rPr>
          <w:rFonts w:asciiTheme="majorHAnsi" w:hAnsiTheme="majorHAnsi" w:cstheme="majorHAnsi"/>
        </w:rPr>
      </w:pPr>
    </w:p>
    <w:p w14:paraId="57C18360" w14:textId="26320A98" w:rsidR="00A665EA" w:rsidRPr="00726180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Mgr. Petra Kovářová, LL.M.</w:t>
      </w:r>
    </w:p>
    <w:p w14:paraId="254A8B5B" w14:textId="00E1BB76" w:rsidR="00A665EA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vedoucí Odboru přestupkového a správního</w:t>
      </w:r>
    </w:p>
    <w:p w14:paraId="2F8A1BB4" w14:textId="77777777" w:rsidR="002D3301" w:rsidRDefault="002D3301" w:rsidP="00833A62">
      <w:pPr>
        <w:spacing w:after="0" w:line="240" w:lineRule="auto"/>
        <w:rPr>
          <w:rFonts w:asciiTheme="majorHAnsi" w:hAnsiTheme="majorHAnsi" w:cstheme="majorHAnsi"/>
        </w:rPr>
      </w:pPr>
    </w:p>
    <w:p w14:paraId="4E5CCE0B" w14:textId="77777777" w:rsidR="00AF26A3" w:rsidRDefault="00AF26A3" w:rsidP="00833A62">
      <w:pPr>
        <w:spacing w:after="0" w:line="240" w:lineRule="auto"/>
        <w:rPr>
          <w:rFonts w:asciiTheme="majorHAnsi" w:hAnsiTheme="majorHAnsi" w:cstheme="majorHAnsi"/>
        </w:rPr>
      </w:pPr>
    </w:p>
    <w:p w14:paraId="4C694F35" w14:textId="66A12030" w:rsidR="002D3301" w:rsidRDefault="002D3301" w:rsidP="00833A62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Příloha:</w:t>
      </w:r>
    </w:p>
    <w:p w14:paraId="436FA5F3" w14:textId="1BEA46CC" w:rsidR="00FC089C" w:rsidRDefault="00AF26A3" w:rsidP="00495038">
      <w:r>
        <w:t>Oznámení o zahájení řízení č.j. MUVIZ 008513/2026</w:t>
      </w:r>
    </w:p>
    <w:sectPr w:rsidR="00FC089C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25CF" w14:textId="77777777" w:rsidR="00AD768F" w:rsidRDefault="00AD768F" w:rsidP="00495038">
      <w:pPr>
        <w:spacing w:after="0" w:line="240" w:lineRule="auto"/>
      </w:pPr>
      <w:r>
        <w:separator/>
      </w:r>
    </w:p>
  </w:endnote>
  <w:endnote w:type="continuationSeparator" w:id="0">
    <w:p w14:paraId="58FD7D4B" w14:textId="77777777" w:rsidR="00AD768F" w:rsidRDefault="00AD768F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F16E" w14:textId="77777777" w:rsidR="00AD768F" w:rsidRDefault="00AD768F" w:rsidP="00495038">
      <w:pPr>
        <w:spacing w:after="0" w:line="240" w:lineRule="auto"/>
      </w:pPr>
      <w:r>
        <w:separator/>
      </w:r>
    </w:p>
  </w:footnote>
  <w:footnote w:type="continuationSeparator" w:id="0">
    <w:p w14:paraId="028DC015" w14:textId="77777777" w:rsidR="00AD768F" w:rsidRDefault="00AD768F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7ED"/>
    <w:multiLevelType w:val="hybridMultilevel"/>
    <w:tmpl w:val="AF9A56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2C3E"/>
    <w:multiLevelType w:val="hybridMultilevel"/>
    <w:tmpl w:val="19D8F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C4A82"/>
    <w:multiLevelType w:val="hybridMultilevel"/>
    <w:tmpl w:val="42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87803"/>
    <w:multiLevelType w:val="hybridMultilevel"/>
    <w:tmpl w:val="A5D086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67073">
    <w:abstractNumId w:val="1"/>
  </w:num>
  <w:num w:numId="2" w16cid:durableId="1803037836">
    <w:abstractNumId w:val="2"/>
  </w:num>
  <w:num w:numId="3" w16cid:durableId="991371298">
    <w:abstractNumId w:val="3"/>
  </w:num>
  <w:num w:numId="4" w16cid:durableId="193843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974AC"/>
    <w:rsid w:val="00140636"/>
    <w:rsid w:val="00141561"/>
    <w:rsid w:val="0017128E"/>
    <w:rsid w:val="001929C5"/>
    <w:rsid w:val="00192B14"/>
    <w:rsid w:val="001B54BB"/>
    <w:rsid w:val="001C7B0D"/>
    <w:rsid w:val="001D7488"/>
    <w:rsid w:val="001E7BD9"/>
    <w:rsid w:val="00206F62"/>
    <w:rsid w:val="002105BE"/>
    <w:rsid w:val="00285A64"/>
    <w:rsid w:val="002C10CB"/>
    <w:rsid w:val="002D3301"/>
    <w:rsid w:val="002E4EDD"/>
    <w:rsid w:val="00303A37"/>
    <w:rsid w:val="00315233"/>
    <w:rsid w:val="00315A9C"/>
    <w:rsid w:val="00322A4D"/>
    <w:rsid w:val="003732A1"/>
    <w:rsid w:val="003A081A"/>
    <w:rsid w:val="003B7287"/>
    <w:rsid w:val="003C5F4C"/>
    <w:rsid w:val="003D0B76"/>
    <w:rsid w:val="003F1A7F"/>
    <w:rsid w:val="00423CD2"/>
    <w:rsid w:val="00463205"/>
    <w:rsid w:val="00466D27"/>
    <w:rsid w:val="0047159C"/>
    <w:rsid w:val="00495038"/>
    <w:rsid w:val="004B5FCD"/>
    <w:rsid w:val="004C603B"/>
    <w:rsid w:val="00565A2C"/>
    <w:rsid w:val="0057058E"/>
    <w:rsid w:val="00595582"/>
    <w:rsid w:val="005F3A4C"/>
    <w:rsid w:val="0062222F"/>
    <w:rsid w:val="00672F42"/>
    <w:rsid w:val="006730E0"/>
    <w:rsid w:val="006969C8"/>
    <w:rsid w:val="006A496E"/>
    <w:rsid w:val="006E56F4"/>
    <w:rsid w:val="006E70F7"/>
    <w:rsid w:val="00701093"/>
    <w:rsid w:val="0072003C"/>
    <w:rsid w:val="00726180"/>
    <w:rsid w:val="00734B41"/>
    <w:rsid w:val="00765B68"/>
    <w:rsid w:val="007C6549"/>
    <w:rsid w:val="007F40EC"/>
    <w:rsid w:val="00833A62"/>
    <w:rsid w:val="00886698"/>
    <w:rsid w:val="008874F8"/>
    <w:rsid w:val="008A202F"/>
    <w:rsid w:val="008D78E5"/>
    <w:rsid w:val="00907D7B"/>
    <w:rsid w:val="0091100D"/>
    <w:rsid w:val="00942204"/>
    <w:rsid w:val="009B278F"/>
    <w:rsid w:val="009B348C"/>
    <w:rsid w:val="009C5DD0"/>
    <w:rsid w:val="009D4422"/>
    <w:rsid w:val="009F10AD"/>
    <w:rsid w:val="00A02EBF"/>
    <w:rsid w:val="00A54C5F"/>
    <w:rsid w:val="00A665EA"/>
    <w:rsid w:val="00A74040"/>
    <w:rsid w:val="00A950A6"/>
    <w:rsid w:val="00A96AFF"/>
    <w:rsid w:val="00AD768F"/>
    <w:rsid w:val="00AF26A3"/>
    <w:rsid w:val="00AF6B86"/>
    <w:rsid w:val="00B24F78"/>
    <w:rsid w:val="00B76A52"/>
    <w:rsid w:val="00BC61F1"/>
    <w:rsid w:val="00BF72C5"/>
    <w:rsid w:val="00C45CD4"/>
    <w:rsid w:val="00C613BD"/>
    <w:rsid w:val="00D0686E"/>
    <w:rsid w:val="00D53E61"/>
    <w:rsid w:val="00D963E1"/>
    <w:rsid w:val="00D9658F"/>
    <w:rsid w:val="00DA215F"/>
    <w:rsid w:val="00E015E9"/>
    <w:rsid w:val="00EB6DFD"/>
    <w:rsid w:val="00EC2BE3"/>
    <w:rsid w:val="00F33952"/>
    <w:rsid w:val="00F50882"/>
    <w:rsid w:val="00F619DE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3A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2026-01-29T09:14:00Z</cp:lastPrinted>
  <dcterms:created xsi:type="dcterms:W3CDTF">2026-05-11T13:51:00Z</dcterms:created>
  <dcterms:modified xsi:type="dcterms:W3CDTF">2026-05-11T13:51:00Z</dcterms:modified>
</cp:coreProperties>
</file>