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4B6140C3" w14:textId="77777777" w:rsidTr="003A081A">
        <w:trPr>
          <w:trHeight w:val="229"/>
        </w:trPr>
        <w:tc>
          <w:tcPr>
            <w:tcW w:w="3077" w:type="dxa"/>
          </w:tcPr>
          <w:p w14:paraId="62FAD243" w14:textId="7160ECDA" w:rsidR="009315D5" w:rsidRPr="002E4EDD" w:rsidRDefault="009315D5" w:rsidP="00B76A52">
            <w:pPr>
              <w:pStyle w:val="Adrest"/>
            </w:pPr>
          </w:p>
        </w:tc>
      </w:tr>
      <w:tr w:rsidR="001929C5" w14:paraId="5E23577D" w14:textId="77777777" w:rsidTr="003A081A">
        <w:trPr>
          <w:trHeight w:val="216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7C281E13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9315D5" w:rsidRPr="009315D5">
              <w:t>S MUVIZ 014145/2026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04A8DD4F" w:rsidR="00D0686E" w:rsidRPr="00FD2233" w:rsidRDefault="00907D7B" w:rsidP="001929C5">
            <w:pPr>
              <w:pStyle w:val="Hlavika"/>
            </w:pPr>
            <w:r>
              <w:t xml:space="preserve"> </w:t>
            </w:r>
            <w:r w:rsidR="00655CFE" w:rsidRPr="00655CFE">
              <w:t>MUVIZ 014697/2026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3C07262" w:rsidR="00D0686E" w:rsidRDefault="00A4669A" w:rsidP="0062222F">
            <w:pPr>
              <w:pStyle w:val="Hlavika"/>
            </w:pPr>
            <w:r>
              <w:t>p</w:t>
            </w:r>
            <w:r w:rsidR="003A081A">
              <w:t>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0228787E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655CFE" w:rsidRPr="00655CFE">
              <w:t>mevzes9df3fcdf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EB95F05" w:rsidR="00D0686E" w:rsidRDefault="009315D5" w:rsidP="0062222F">
            <w:pPr>
              <w:pStyle w:val="Hlavika"/>
            </w:pPr>
            <w:r>
              <w:t>2026-06-11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38486693" w14:textId="0920CCD4" w:rsidR="003A081A" w:rsidRDefault="003A081A" w:rsidP="008711BA">
      <w:pPr>
        <w:rPr>
          <w:rFonts w:cstheme="minorHAnsi"/>
        </w:rPr>
      </w:pPr>
      <w:r w:rsidRPr="006730E0">
        <w:rPr>
          <w:rFonts w:cstheme="minorHAnsi"/>
        </w:rPr>
        <w:t>Dne</w:t>
      </w:r>
      <w:r w:rsidR="00A665EA" w:rsidRPr="006730E0">
        <w:rPr>
          <w:rFonts w:cstheme="minorHAnsi"/>
        </w:rPr>
        <w:t xml:space="preserve"> </w:t>
      </w:r>
      <w:r w:rsidR="00655CFE">
        <w:rPr>
          <w:rFonts w:cstheme="minorHAnsi"/>
        </w:rPr>
        <w:t>04.06.2026</w:t>
      </w:r>
      <w:r w:rsidRPr="006730E0">
        <w:rPr>
          <w:rFonts w:cstheme="minorHAnsi"/>
        </w:rPr>
        <w:t xml:space="preserve"> jste dle zákona č. 106/1999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Sb.,</w:t>
      </w:r>
      <w:r w:rsidR="00726180" w:rsidRPr="006730E0">
        <w:rPr>
          <w:rFonts w:cstheme="minorHAnsi"/>
        </w:rPr>
        <w:t xml:space="preserve"> </w:t>
      </w:r>
      <w:r w:rsidRPr="006730E0">
        <w:rPr>
          <w:rFonts w:cstheme="minorHAnsi"/>
        </w:rPr>
        <w:t>o svobodném přístupu k </w:t>
      </w:r>
      <w:r w:rsidR="008711BA" w:rsidRPr="006730E0">
        <w:rPr>
          <w:rFonts w:cstheme="minorHAnsi"/>
        </w:rPr>
        <w:t xml:space="preserve">informacím, </w:t>
      </w:r>
      <w:r w:rsidR="008711BA">
        <w:rPr>
          <w:rFonts w:cstheme="minorHAnsi"/>
        </w:rPr>
        <w:t>ve</w:t>
      </w:r>
      <w:r w:rsidRPr="006730E0">
        <w:rPr>
          <w:rFonts w:cstheme="minorHAnsi"/>
        </w:rPr>
        <w:t xml:space="preserve"> znění</w:t>
      </w:r>
      <w:r w:rsidR="008711BA">
        <w:rPr>
          <w:rFonts w:cstheme="minorHAnsi"/>
        </w:rPr>
        <w:t xml:space="preserve"> </w:t>
      </w:r>
      <w:r w:rsidRPr="006730E0">
        <w:rPr>
          <w:rFonts w:cstheme="minorHAnsi"/>
        </w:rPr>
        <w:t>pozdějších předp</w:t>
      </w:r>
      <w:r w:rsidR="008711BA">
        <w:rPr>
          <w:rFonts w:cstheme="minorHAnsi"/>
        </w:rPr>
        <w:t xml:space="preserve">isů </w:t>
      </w:r>
      <w:r w:rsidR="000142F8">
        <w:rPr>
          <w:rFonts w:cstheme="minorHAnsi"/>
        </w:rPr>
        <w:t xml:space="preserve">podal </w:t>
      </w:r>
      <w:r w:rsidR="000142F8" w:rsidRPr="006730E0">
        <w:rPr>
          <w:rFonts w:cstheme="minorHAnsi"/>
        </w:rPr>
        <w:t xml:space="preserve">žádost </w:t>
      </w:r>
      <w:r w:rsidR="000142F8">
        <w:rPr>
          <w:rFonts w:cstheme="minorHAnsi"/>
        </w:rPr>
        <w:t>o</w:t>
      </w:r>
      <w:r w:rsidRPr="006730E0">
        <w:rPr>
          <w:rFonts w:cstheme="minorHAnsi"/>
        </w:rPr>
        <w:t xml:space="preserve"> poskytnutí </w:t>
      </w:r>
      <w:r w:rsidR="006730E0" w:rsidRPr="006730E0">
        <w:rPr>
          <w:rFonts w:cstheme="minorHAnsi"/>
        </w:rPr>
        <w:t>níže uveden</w:t>
      </w:r>
      <w:r w:rsidR="00A4669A">
        <w:rPr>
          <w:rFonts w:cstheme="minorHAnsi"/>
        </w:rPr>
        <w:t>ých</w:t>
      </w:r>
      <w:r w:rsidR="006730E0" w:rsidRPr="006730E0">
        <w:rPr>
          <w:rFonts w:cstheme="minorHAnsi"/>
        </w:rPr>
        <w:t xml:space="preserve"> informac</w:t>
      </w:r>
      <w:r w:rsidR="00A4669A">
        <w:rPr>
          <w:rFonts w:cstheme="minorHAnsi"/>
        </w:rPr>
        <w:t>í</w:t>
      </w:r>
      <w:r w:rsidR="006730E0" w:rsidRPr="006730E0">
        <w:rPr>
          <w:rFonts w:cstheme="minorHAnsi"/>
        </w:rPr>
        <w:t>:</w:t>
      </w:r>
    </w:p>
    <w:p w14:paraId="77EA8284" w14:textId="77777777" w:rsidR="00655CFE" w:rsidRPr="00655CFE" w:rsidRDefault="00655CFE" w:rsidP="00655CFE">
      <w:pPr>
        <w:rPr>
          <w:rFonts w:cstheme="minorHAnsi"/>
          <w:i/>
          <w:iCs/>
        </w:rPr>
      </w:pPr>
      <w:r w:rsidRPr="00655CFE">
        <w:rPr>
          <w:rFonts w:cstheme="minorHAnsi"/>
          <w:i/>
          <w:iCs/>
        </w:rPr>
        <w:t>Žádám o poskytnutí informací týkajících se vyvlastňovacích řízení vedených Vaším úřadem jako vyvlastňovacím úřadem podle zákona č. 184/2006 Sb., o odnětí nebo omezení vlastnického práva k pozemku nebo ke stavbě (zákon o vyvlastnění), ve znění pozdějších předpisů.</w:t>
      </w:r>
    </w:p>
    <w:p w14:paraId="7A9DFB42" w14:textId="77777777" w:rsidR="00655CFE" w:rsidRPr="00655CFE" w:rsidRDefault="00655CFE" w:rsidP="00655CFE">
      <w:pPr>
        <w:rPr>
          <w:rFonts w:cstheme="minorHAnsi"/>
          <w:i/>
          <w:iCs/>
        </w:rPr>
      </w:pPr>
      <w:r w:rsidRPr="00655CFE">
        <w:rPr>
          <w:rFonts w:cstheme="minorHAnsi"/>
          <w:i/>
          <w:iCs/>
        </w:rPr>
        <w:t xml:space="preserve">Konkrétně žádám o sdělení, zda Váš úřad za posledních 5 let (tj. v období od </w:t>
      </w:r>
      <w:r w:rsidRPr="00655CFE">
        <w:rPr>
          <w:rFonts w:cstheme="minorHAnsi"/>
          <w:b/>
          <w:bCs/>
          <w:i/>
          <w:iCs/>
        </w:rPr>
        <w:t>29. 5. 2021 do 29. 5. 2026</w:t>
      </w:r>
      <w:r w:rsidRPr="00655CFE">
        <w:rPr>
          <w:rFonts w:cstheme="minorHAnsi"/>
          <w:i/>
          <w:iCs/>
        </w:rPr>
        <w:t>) eviduje pravomocně ukončená vyvlastňovací řízení, v nichž bylo rozhodnuto o odnětí vlastnického práva, a to za splnění všech následujících podmínek současně:</w:t>
      </w:r>
    </w:p>
    <w:p w14:paraId="285F93B7" w14:textId="77777777" w:rsidR="00655CFE" w:rsidRDefault="00655CFE" w:rsidP="00655CFE">
      <w:pPr>
        <w:pStyle w:val="Odstavecseseznamem"/>
        <w:numPr>
          <w:ilvl w:val="0"/>
          <w:numId w:val="5"/>
        </w:numPr>
        <w:rPr>
          <w:rFonts w:cstheme="minorHAnsi"/>
          <w:i/>
          <w:iCs/>
        </w:rPr>
      </w:pPr>
      <w:r w:rsidRPr="00655CFE">
        <w:rPr>
          <w:rFonts w:cstheme="minorHAnsi"/>
          <w:i/>
          <w:iCs/>
        </w:rPr>
        <w:t>vyvlastnění bylo provedeno ve prospěch stavby cyklostezky, která je veřejně prospěšnou stavbou ve smyslu ustanovení § 10 ve spojení s § 11 zákona č. 283/2021 Sb., stavební zákon, ve znění pozdějších předpisů;</w:t>
      </w:r>
    </w:p>
    <w:p w14:paraId="0608984A" w14:textId="3F3326AD" w:rsidR="00655CFE" w:rsidRPr="00655CFE" w:rsidRDefault="00655CFE" w:rsidP="00655CFE">
      <w:pPr>
        <w:pStyle w:val="Odstavecseseznamem"/>
        <w:numPr>
          <w:ilvl w:val="0"/>
          <w:numId w:val="5"/>
        </w:numPr>
        <w:rPr>
          <w:rFonts w:cstheme="minorHAnsi"/>
          <w:i/>
          <w:iCs/>
        </w:rPr>
      </w:pPr>
      <w:r w:rsidRPr="00655CFE">
        <w:rPr>
          <w:rFonts w:cstheme="minorHAnsi"/>
          <w:i/>
          <w:iCs/>
        </w:rPr>
        <w:t>předmětná cyklostezka není součástí silnice jako jízdní pruh či pás pro cyklisty ve smyslu ustanovení § 12 odst. 6 zákona č. 13/1997 Sb., o pozemních komunikacích, ve znění pozdějších předpisů.</w:t>
      </w:r>
    </w:p>
    <w:p w14:paraId="2481E0B2" w14:textId="6A005550" w:rsidR="008679E8" w:rsidRDefault="00655CFE" w:rsidP="008679E8">
      <w:pPr>
        <w:rPr>
          <w:rFonts w:cstheme="minorHAnsi"/>
          <w:b/>
          <w:bCs/>
        </w:rPr>
      </w:pPr>
      <w:r w:rsidRPr="00655CFE">
        <w:rPr>
          <w:rFonts w:cstheme="minorHAnsi"/>
          <w:b/>
          <w:bCs/>
        </w:rPr>
        <w:t>Odpověď:</w:t>
      </w:r>
    </w:p>
    <w:p w14:paraId="413938E5" w14:textId="49B80F26" w:rsidR="00655CFE" w:rsidRDefault="00655CFE" w:rsidP="008679E8">
      <w:pPr>
        <w:rPr>
          <w:rFonts w:cstheme="minorHAnsi"/>
        </w:rPr>
      </w:pPr>
      <w:r w:rsidRPr="00655CFE">
        <w:rPr>
          <w:rFonts w:cstheme="minorHAnsi"/>
        </w:rPr>
        <w:t>Náš úřad v posledních 5 letech nevedl žádné vyvlastňovací řízení dle výše uvedené specifikace</w:t>
      </w:r>
      <w:r>
        <w:rPr>
          <w:rFonts w:cstheme="minorHAnsi"/>
        </w:rPr>
        <w:t>.</w:t>
      </w:r>
    </w:p>
    <w:p w14:paraId="2703D2A6" w14:textId="77777777" w:rsidR="009315D5" w:rsidRDefault="009315D5" w:rsidP="008679E8">
      <w:pPr>
        <w:rPr>
          <w:rFonts w:cstheme="minorHAnsi"/>
        </w:rPr>
      </w:pPr>
    </w:p>
    <w:p w14:paraId="62D3E139" w14:textId="710DA651" w:rsidR="008679E8" w:rsidRPr="008679E8" w:rsidRDefault="008679E8" w:rsidP="008679E8">
      <w:pPr>
        <w:rPr>
          <w:rFonts w:cstheme="minorHAnsi"/>
        </w:rPr>
      </w:pPr>
      <w:r>
        <w:rPr>
          <w:rFonts w:cstheme="minorHAnsi"/>
        </w:rPr>
        <w:t xml:space="preserve">S pozdravem  </w:t>
      </w:r>
    </w:p>
    <w:p w14:paraId="254B19EF" w14:textId="50D1A621" w:rsidR="00A665EA" w:rsidRPr="00900DDA" w:rsidRDefault="00A665EA" w:rsidP="00900DDA">
      <w:pPr>
        <w:rPr>
          <w:rFonts w:asciiTheme="majorHAnsi" w:hAnsiTheme="majorHAnsi" w:cstheme="majorHAnsi"/>
          <w:b/>
          <w:bCs/>
          <w:i/>
          <w:iCs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sectPr w:rsidR="00A665EA" w:rsidRPr="00726180" w:rsidSect="00EB6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B831" w14:textId="77777777" w:rsidR="006100E0" w:rsidRDefault="006100E0" w:rsidP="00495038">
      <w:pPr>
        <w:spacing w:after="0" w:line="240" w:lineRule="auto"/>
      </w:pPr>
      <w:r>
        <w:separator/>
      </w:r>
    </w:p>
  </w:endnote>
  <w:endnote w:type="continuationSeparator" w:id="0">
    <w:p w14:paraId="15804DF2" w14:textId="77777777" w:rsidR="006100E0" w:rsidRDefault="006100E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1156" w14:textId="77777777" w:rsidR="006100E0" w:rsidRDefault="006100E0" w:rsidP="00495038">
      <w:pPr>
        <w:spacing w:after="0" w:line="240" w:lineRule="auto"/>
      </w:pPr>
      <w:r>
        <w:separator/>
      </w:r>
    </w:p>
  </w:footnote>
  <w:footnote w:type="continuationSeparator" w:id="0">
    <w:p w14:paraId="3B0040DE" w14:textId="77777777" w:rsidR="006100E0" w:rsidRDefault="006100E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35785"/>
    <w:multiLevelType w:val="hybridMultilevel"/>
    <w:tmpl w:val="9FDE7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D7470"/>
    <w:multiLevelType w:val="hybridMultilevel"/>
    <w:tmpl w:val="8F5E8500"/>
    <w:lvl w:ilvl="0" w:tplc="21EA94F2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0"/>
  </w:num>
  <w:num w:numId="2" w16cid:durableId="1803037836">
    <w:abstractNumId w:val="1"/>
  </w:num>
  <w:num w:numId="3" w16cid:durableId="991371298">
    <w:abstractNumId w:val="4"/>
  </w:num>
  <w:num w:numId="4" w16cid:durableId="1428110780">
    <w:abstractNumId w:val="3"/>
  </w:num>
  <w:num w:numId="5" w16cid:durableId="151703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0553A"/>
    <w:rsid w:val="000142F8"/>
    <w:rsid w:val="000400D7"/>
    <w:rsid w:val="000C421B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45BBD"/>
    <w:rsid w:val="00285A64"/>
    <w:rsid w:val="002C10CB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4136F5"/>
    <w:rsid w:val="00423CD2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100E0"/>
    <w:rsid w:val="0062222F"/>
    <w:rsid w:val="00636451"/>
    <w:rsid w:val="00655CFE"/>
    <w:rsid w:val="00672F42"/>
    <w:rsid w:val="006730E0"/>
    <w:rsid w:val="006969C8"/>
    <w:rsid w:val="006A496E"/>
    <w:rsid w:val="006E56F4"/>
    <w:rsid w:val="006E70F7"/>
    <w:rsid w:val="00701093"/>
    <w:rsid w:val="00726180"/>
    <w:rsid w:val="00734B41"/>
    <w:rsid w:val="00765B68"/>
    <w:rsid w:val="007C6549"/>
    <w:rsid w:val="007F40EC"/>
    <w:rsid w:val="008154C0"/>
    <w:rsid w:val="008276ED"/>
    <w:rsid w:val="00833A62"/>
    <w:rsid w:val="008679E8"/>
    <w:rsid w:val="008711BA"/>
    <w:rsid w:val="00886698"/>
    <w:rsid w:val="00890A1D"/>
    <w:rsid w:val="008A202F"/>
    <w:rsid w:val="008B4742"/>
    <w:rsid w:val="008D78E5"/>
    <w:rsid w:val="00900DDA"/>
    <w:rsid w:val="00907D7B"/>
    <w:rsid w:val="0091100D"/>
    <w:rsid w:val="009315D5"/>
    <w:rsid w:val="009B278F"/>
    <w:rsid w:val="009B348C"/>
    <w:rsid w:val="009C5DD0"/>
    <w:rsid w:val="009D4422"/>
    <w:rsid w:val="009F10AD"/>
    <w:rsid w:val="00A02EBF"/>
    <w:rsid w:val="00A4669A"/>
    <w:rsid w:val="00A54C5F"/>
    <w:rsid w:val="00A665EA"/>
    <w:rsid w:val="00A74040"/>
    <w:rsid w:val="00A950A6"/>
    <w:rsid w:val="00A96AFF"/>
    <w:rsid w:val="00AF6B86"/>
    <w:rsid w:val="00B24F78"/>
    <w:rsid w:val="00B76A52"/>
    <w:rsid w:val="00BC4808"/>
    <w:rsid w:val="00BF1ED6"/>
    <w:rsid w:val="00BF72C5"/>
    <w:rsid w:val="00C45CD4"/>
    <w:rsid w:val="00C613BD"/>
    <w:rsid w:val="00D0686E"/>
    <w:rsid w:val="00D324E5"/>
    <w:rsid w:val="00D53E61"/>
    <w:rsid w:val="00D963E1"/>
    <w:rsid w:val="00D9658F"/>
    <w:rsid w:val="00E015E9"/>
    <w:rsid w:val="00EB6DFD"/>
    <w:rsid w:val="00EC2BE3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0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88E0-47D5-459A-B5FE-5EDE0CA8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2026-06-11T11:07:00Z</dcterms:created>
  <dcterms:modified xsi:type="dcterms:W3CDTF">2026-06-11T11:07:00Z</dcterms:modified>
</cp:coreProperties>
</file>