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</w:tblGrid>
      <w:tr w:rsidR="001929C5" w14:paraId="70C90541" w14:textId="77777777" w:rsidTr="00CD0460">
        <w:tc>
          <w:tcPr>
            <w:tcW w:w="3817" w:type="dxa"/>
          </w:tcPr>
          <w:p w14:paraId="60ECA028" w14:textId="09C1B4D9" w:rsidR="001929C5" w:rsidRPr="002E4EDD" w:rsidRDefault="00D44136" w:rsidP="00B76A52">
            <w:pPr>
              <w:pStyle w:val="Adrest"/>
            </w:pPr>
            <w:r w:rsidRPr="00D44136">
              <w:t>Městský úřad Vizovice</w:t>
            </w:r>
          </w:p>
        </w:tc>
      </w:tr>
      <w:tr w:rsidR="001929C5" w14:paraId="042DD7D0" w14:textId="77777777" w:rsidTr="00CD0460">
        <w:tc>
          <w:tcPr>
            <w:tcW w:w="3817" w:type="dxa"/>
          </w:tcPr>
          <w:p w14:paraId="6ADB8FF0" w14:textId="1B9D5EDD" w:rsidR="001929C5" w:rsidRPr="002E4EDD" w:rsidRDefault="004167CB" w:rsidP="00B76A52">
            <w:pPr>
              <w:pStyle w:val="Adrest"/>
            </w:pPr>
            <w:r>
              <w:t>Odbor dopravy a silničního hospodářství</w:t>
            </w:r>
          </w:p>
        </w:tc>
      </w:tr>
      <w:tr w:rsidR="004167CB" w14:paraId="0455B461" w14:textId="77777777" w:rsidTr="00CD0460">
        <w:tc>
          <w:tcPr>
            <w:tcW w:w="3817" w:type="dxa"/>
          </w:tcPr>
          <w:p w14:paraId="6DBCF025" w14:textId="7540043D" w:rsidR="004167CB" w:rsidRPr="002E4EDD" w:rsidRDefault="004167CB" w:rsidP="004167CB">
            <w:pPr>
              <w:pStyle w:val="Adrest"/>
            </w:pPr>
            <w:r w:rsidRPr="00897870">
              <w:t>Masarykovo náměstí 1007</w:t>
            </w:r>
          </w:p>
        </w:tc>
      </w:tr>
      <w:tr w:rsidR="001929C5" w14:paraId="792052C5" w14:textId="77777777" w:rsidTr="00CD0460">
        <w:tc>
          <w:tcPr>
            <w:tcW w:w="3817" w:type="dxa"/>
          </w:tcPr>
          <w:p w14:paraId="66F5A74E" w14:textId="7491EFAA" w:rsidR="001929C5" w:rsidRPr="002E4EDD" w:rsidRDefault="004167CB" w:rsidP="00B76A52">
            <w:pPr>
              <w:pStyle w:val="Adrest"/>
            </w:pPr>
            <w:r>
              <w:t>Vizovice</w:t>
            </w:r>
          </w:p>
        </w:tc>
      </w:tr>
      <w:tr w:rsidR="001929C5" w14:paraId="6B98E917" w14:textId="77777777" w:rsidTr="00CD0460">
        <w:tc>
          <w:tcPr>
            <w:tcW w:w="3817" w:type="dxa"/>
          </w:tcPr>
          <w:p w14:paraId="68143DEF" w14:textId="03D4EF0F" w:rsidR="001929C5" w:rsidRPr="002E4EDD" w:rsidRDefault="004167CB" w:rsidP="00B76A52">
            <w:pPr>
              <w:pStyle w:val="Adrest"/>
            </w:pPr>
            <w:r>
              <w:t>763 12</w:t>
            </w:r>
          </w:p>
        </w:tc>
      </w:tr>
    </w:tbl>
    <w:p w14:paraId="4E74D3C9" w14:textId="77777777" w:rsidR="009F095F" w:rsidRDefault="009F095F" w:rsidP="005C4971">
      <w:pPr>
        <w:contextualSpacing/>
        <w:jc w:val="center"/>
        <w:rPr>
          <w:b/>
          <w:bCs/>
          <w:sz w:val="28"/>
          <w:szCs w:val="28"/>
        </w:rPr>
      </w:pPr>
    </w:p>
    <w:p w14:paraId="38BE4BE6" w14:textId="3BC6A355" w:rsidR="00A74040" w:rsidRDefault="00802B2A" w:rsidP="005C4971">
      <w:pPr>
        <w:contextualSpacing/>
        <w:jc w:val="center"/>
        <w:rPr>
          <w:b/>
          <w:bCs/>
          <w:sz w:val="28"/>
          <w:szCs w:val="28"/>
        </w:rPr>
      </w:pPr>
      <w:r w:rsidRPr="00E66D28">
        <w:rPr>
          <w:b/>
          <w:bCs/>
          <w:sz w:val="28"/>
          <w:szCs w:val="28"/>
        </w:rPr>
        <w:t>ŽÁDOST O POVOLENÍ ZVLÁŠTNÍHO UŽÍVÁNÍ KOMUNIKACE</w:t>
      </w:r>
    </w:p>
    <w:p w14:paraId="103A944D" w14:textId="0B179E20" w:rsidR="008C2888" w:rsidRPr="00E66D28" w:rsidRDefault="00B44CFE" w:rsidP="00802B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(Umisťování věcí, </w:t>
      </w:r>
      <w:r w:rsidR="005C4971">
        <w:rPr>
          <w:b/>
          <w:bCs/>
          <w:sz w:val="28"/>
          <w:szCs w:val="28"/>
        </w:rPr>
        <w:t>vyhrazené parkování, stánky, akce)</w:t>
      </w:r>
    </w:p>
    <w:p w14:paraId="5EF0E33C" w14:textId="088D40E7" w:rsidR="00802B2A" w:rsidRPr="00E942D2" w:rsidRDefault="00E942D2" w:rsidP="005A583C">
      <w:pPr>
        <w:spacing w:after="120"/>
      </w:pPr>
      <w:r w:rsidRPr="00E942D2">
        <w:t>Žádám o vydání rozhodnutí ve věci zvláštního užívání komunikace podle § 25 zákona č. 13/1997 Sb., o</w:t>
      </w:r>
      <w:r w:rsidR="00384B83">
        <w:t> </w:t>
      </w:r>
      <w:r w:rsidRPr="00E942D2">
        <w:t>pozemních komunikacích, v platném znění.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9"/>
        <w:gridCol w:w="3657"/>
        <w:gridCol w:w="2976"/>
      </w:tblGrid>
      <w:tr w:rsidR="00AF31DF" w:rsidRPr="00AF31DF" w14:paraId="39D61988" w14:textId="77777777" w:rsidTr="007921F9">
        <w:trPr>
          <w:trHeight w:val="315"/>
        </w:trPr>
        <w:tc>
          <w:tcPr>
            <w:tcW w:w="907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06C67C7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A. Žadatel</w:t>
            </w:r>
          </w:p>
        </w:tc>
      </w:tr>
      <w:tr w:rsidR="00AF31DF" w:rsidRPr="00AF31DF" w14:paraId="032C0D13" w14:textId="77777777" w:rsidTr="007921F9">
        <w:trPr>
          <w:trHeight w:val="1005"/>
        </w:trPr>
        <w:tc>
          <w:tcPr>
            <w:tcW w:w="907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9E40E2" w14:textId="566E323C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Žádost musí být vyplněna: </w:t>
            </w:r>
            <w:r w:rsidRPr="00AF31D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- právnické osoby a podnikající fyzické </w:t>
            </w:r>
            <w:r w:rsidR="00C84A83" w:rsidRPr="00AF31D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osoby – přesně</w:t>
            </w:r>
            <w:r w:rsidRPr="00AF31D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podle výpisu z obchodního rejstříku nebo živnostenského listu</w:t>
            </w:r>
            <w:r w:rsidRPr="00AF31D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 - soukromé fyzické osoby podle osobních dokladů</w:t>
            </w:r>
          </w:p>
        </w:tc>
      </w:tr>
      <w:tr w:rsidR="00AF31DF" w:rsidRPr="00AF31DF" w14:paraId="74C6CB43" w14:textId="77777777" w:rsidTr="007921F9">
        <w:trPr>
          <w:trHeight w:val="75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BFE45C1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Obchodní jméno / Jméno, příjmení:</w:t>
            </w:r>
          </w:p>
        </w:tc>
      </w:tr>
      <w:tr w:rsidR="00AF31DF" w:rsidRPr="00AF31DF" w14:paraId="4D0D0B0A" w14:textId="77777777" w:rsidTr="007921F9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0CB7E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 / Datum narození: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73B67E1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tel.:</w:t>
            </w:r>
          </w:p>
        </w:tc>
      </w:tr>
      <w:tr w:rsidR="00AF31DF" w:rsidRPr="00AF31DF" w14:paraId="174641A1" w14:textId="77777777" w:rsidTr="007921F9">
        <w:trPr>
          <w:trHeight w:val="75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86D527B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 / Bydliště: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6501F5F9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PSČ:</w:t>
            </w:r>
          </w:p>
        </w:tc>
      </w:tr>
      <w:tr w:rsidR="00AF31DF" w:rsidRPr="00AF31DF" w14:paraId="118EEAF7" w14:textId="77777777" w:rsidTr="007921F9">
        <w:trPr>
          <w:trHeight w:val="30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7D506DBD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Zmocněnec</w:t>
            </w:r>
          </w:p>
        </w:tc>
      </w:tr>
      <w:tr w:rsidR="00AF31DF" w:rsidRPr="00AF31DF" w14:paraId="42C6CF94" w14:textId="77777777" w:rsidTr="007921F9">
        <w:trPr>
          <w:trHeight w:val="75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32D8D096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Obchodní jméno / Jméno, příjmení:</w:t>
            </w:r>
          </w:p>
        </w:tc>
      </w:tr>
      <w:tr w:rsidR="00AF31DF" w:rsidRPr="00AF31DF" w14:paraId="22EE5119" w14:textId="77777777" w:rsidTr="007921F9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6265F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 / Datum narození: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CCB00E6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tel.:</w:t>
            </w:r>
          </w:p>
        </w:tc>
      </w:tr>
      <w:tr w:rsidR="00AF31DF" w:rsidRPr="00AF31DF" w14:paraId="797979C2" w14:textId="77777777" w:rsidTr="007921F9">
        <w:trPr>
          <w:trHeight w:val="75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9E1E2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 / Bydliště: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2F4B5E9D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PSČ:</w:t>
            </w:r>
          </w:p>
        </w:tc>
      </w:tr>
      <w:tr w:rsidR="00AF31DF" w:rsidRPr="00AF31DF" w14:paraId="0DD06FF6" w14:textId="77777777" w:rsidTr="007921F9">
        <w:trPr>
          <w:trHeight w:val="30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44107AE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Osoba odpovědná za dodržení podmínek zvláštního užívání</w:t>
            </w:r>
          </w:p>
        </w:tc>
      </w:tr>
      <w:tr w:rsidR="00AF31DF" w:rsidRPr="00AF31DF" w14:paraId="6422BBE3" w14:textId="77777777" w:rsidTr="007921F9">
        <w:trPr>
          <w:trHeight w:val="75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1063EA5D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Obchodní jméno / Jméno, příjmení:</w:t>
            </w:r>
          </w:p>
        </w:tc>
      </w:tr>
      <w:tr w:rsidR="00AF31DF" w:rsidRPr="00AF31DF" w14:paraId="1A366B26" w14:textId="77777777" w:rsidTr="007921F9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EE5F5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 / Datum narození: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C18B076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tel.:</w:t>
            </w:r>
          </w:p>
        </w:tc>
      </w:tr>
      <w:tr w:rsidR="00AF31DF" w:rsidRPr="00AF31DF" w14:paraId="0BC54A70" w14:textId="77777777" w:rsidTr="007921F9">
        <w:trPr>
          <w:trHeight w:val="75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34B940D6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 / Bydliště: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41F915C7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PSČ:</w:t>
            </w:r>
          </w:p>
        </w:tc>
      </w:tr>
      <w:tr w:rsidR="00AF31DF" w:rsidRPr="00AF31DF" w14:paraId="1512AC2D" w14:textId="77777777" w:rsidTr="007921F9">
        <w:trPr>
          <w:trHeight w:val="300"/>
        </w:trPr>
        <w:tc>
          <w:tcPr>
            <w:tcW w:w="2439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567AE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657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75281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505F6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31DF" w:rsidRPr="00AF31DF" w14:paraId="7C822B01" w14:textId="77777777" w:rsidTr="007921F9">
        <w:trPr>
          <w:trHeight w:val="315"/>
        </w:trPr>
        <w:tc>
          <w:tcPr>
            <w:tcW w:w="907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863ECDA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B. Místo zvláštního užívání</w:t>
            </w:r>
          </w:p>
        </w:tc>
      </w:tr>
      <w:tr w:rsidR="00AF31DF" w:rsidRPr="00AF31DF" w14:paraId="4FF6A616" w14:textId="77777777" w:rsidTr="007921F9">
        <w:trPr>
          <w:trHeight w:val="300"/>
        </w:trPr>
        <w:tc>
          <w:tcPr>
            <w:tcW w:w="907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8B8ADF7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Dotčená komunikace:</w:t>
            </w:r>
          </w:p>
        </w:tc>
      </w:tr>
      <w:tr w:rsidR="00AF31DF" w:rsidRPr="00AF31DF" w14:paraId="453B04B7" w14:textId="77777777" w:rsidTr="007921F9">
        <w:trPr>
          <w:trHeight w:val="300"/>
        </w:trPr>
        <w:tc>
          <w:tcPr>
            <w:tcW w:w="2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E6D2A" w14:textId="152C4791" w:rsidR="00AF31DF" w:rsidRPr="00AF31DF" w:rsidRDefault="007E48DD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 w:rsidRPr="00A23EFB">
              <w:rPr>
                <w:rFonts w:cstheme="minorHAnsi"/>
              </w:rPr>
              <w:t xml:space="preserve"> </w:t>
            </w:r>
            <w:r w:rsidR="00AF31DF"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silnice II. třídy  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EAF90" w14:textId="4DA9D9BF" w:rsidR="00AF31DF" w:rsidRPr="00AF31DF" w:rsidRDefault="007E48DD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 w:rsidRPr="00A23EFB">
              <w:rPr>
                <w:rFonts w:cstheme="minorHAnsi"/>
              </w:rPr>
              <w:t xml:space="preserve"> </w:t>
            </w:r>
            <w:r w:rsidR="00AF31DF"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silnice III. třídy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161EFD8" w14:textId="7B46E693" w:rsidR="00AF31DF" w:rsidRPr="00AF31DF" w:rsidRDefault="007E48DD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 w:rsidRPr="00A23EFB">
              <w:rPr>
                <w:rFonts w:cstheme="minorHAnsi"/>
              </w:rPr>
              <w:t xml:space="preserve"> </w:t>
            </w:r>
            <w:r w:rsidR="00AF31DF"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místní komunikace</w:t>
            </w:r>
          </w:p>
        </w:tc>
      </w:tr>
      <w:tr w:rsidR="00AF31DF" w:rsidRPr="00AF31DF" w14:paraId="5B465A85" w14:textId="77777777" w:rsidTr="007921F9">
        <w:trPr>
          <w:trHeight w:val="30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430B2C1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Katastrální území:</w:t>
            </w:r>
          </w:p>
        </w:tc>
      </w:tr>
      <w:tr w:rsidR="00AF31DF" w:rsidRPr="00AF31DF" w14:paraId="192B4ABA" w14:textId="77777777" w:rsidTr="007921F9">
        <w:trPr>
          <w:trHeight w:val="75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350B9A4D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V úseku / pozemek </w:t>
            </w:r>
            <w:proofErr w:type="spellStart"/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parc</w:t>
            </w:r>
            <w:proofErr w:type="spellEnd"/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č.:</w:t>
            </w:r>
          </w:p>
        </w:tc>
      </w:tr>
      <w:tr w:rsidR="00AF31DF" w:rsidRPr="00AF31DF" w14:paraId="693F8AE6" w14:textId="77777777" w:rsidTr="007921F9">
        <w:trPr>
          <w:trHeight w:val="300"/>
        </w:trPr>
        <w:tc>
          <w:tcPr>
            <w:tcW w:w="2439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E7160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657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0455E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20AA7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31DF" w:rsidRPr="00AF31DF" w14:paraId="03D852B4" w14:textId="77777777" w:rsidTr="00AF32E4">
        <w:trPr>
          <w:trHeight w:val="315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0786A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C. Termín</w:t>
            </w:r>
          </w:p>
        </w:tc>
      </w:tr>
      <w:tr w:rsidR="00AF31DF" w:rsidRPr="00AF31DF" w14:paraId="4BAE783D" w14:textId="77777777" w:rsidTr="007921F9">
        <w:trPr>
          <w:trHeight w:val="315"/>
        </w:trPr>
        <w:tc>
          <w:tcPr>
            <w:tcW w:w="2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CE96EDA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Dne:</w:t>
            </w:r>
          </w:p>
        </w:tc>
        <w:tc>
          <w:tcPr>
            <w:tcW w:w="36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24E6229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 době od: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41884E0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do:</w:t>
            </w:r>
          </w:p>
        </w:tc>
      </w:tr>
      <w:tr w:rsidR="00AF31DF" w:rsidRPr="00AF31DF" w14:paraId="623B08CA" w14:textId="77777777" w:rsidTr="007921F9">
        <w:trPr>
          <w:trHeight w:val="300"/>
        </w:trPr>
        <w:tc>
          <w:tcPr>
            <w:tcW w:w="2439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7A774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657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01189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DB379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31DF" w:rsidRPr="00AF31DF" w14:paraId="0F6F724D" w14:textId="77777777" w:rsidTr="007921F9">
        <w:trPr>
          <w:trHeight w:val="315"/>
        </w:trPr>
        <w:tc>
          <w:tcPr>
            <w:tcW w:w="907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DCD1370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D. Účel zvláštního užívání</w:t>
            </w:r>
          </w:p>
        </w:tc>
      </w:tr>
      <w:tr w:rsidR="00AF31DF" w:rsidRPr="00AF31DF" w14:paraId="0264F8C5" w14:textId="77777777" w:rsidTr="00671CF2">
        <w:trPr>
          <w:trHeight w:val="930"/>
        </w:trPr>
        <w:tc>
          <w:tcPr>
            <w:tcW w:w="907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180B9CE" w14:textId="7952BC4C" w:rsidR="00AF31DF" w:rsidRPr="00AF31DF" w:rsidRDefault="00BD0FD2" w:rsidP="00671C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 w:rsidRPr="00A23EFB">
              <w:rPr>
                <w:rFonts w:cstheme="minorHAnsi"/>
              </w:rPr>
              <w:t xml:space="preserve"> </w:t>
            </w:r>
            <w:r w:rsidR="00AF31DF"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umísťování, skládání, věcí nebo materiálů nesloužících k údržbě nebo opravám těchto komunikací, nebudou-li neprodleně odstraněny (zařízení staveniště, skládka stavebních hmot nebo paliva apod.)</w:t>
            </w:r>
          </w:p>
        </w:tc>
      </w:tr>
      <w:tr w:rsidR="00AF31DF" w:rsidRPr="00AF31DF" w14:paraId="30541A87" w14:textId="77777777" w:rsidTr="00671CF2">
        <w:trPr>
          <w:trHeight w:val="30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76A84460" w14:textId="66A2AFE7" w:rsidR="00AF31DF" w:rsidRPr="00AF31DF" w:rsidRDefault="00BD0FD2" w:rsidP="00671C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 w:rsidRPr="00A23EFB">
              <w:rPr>
                <w:rFonts w:cstheme="minorHAnsi"/>
              </w:rPr>
              <w:t xml:space="preserve"> </w:t>
            </w:r>
            <w:r w:rsidR="00AF31DF"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zřizování vyhrazeného parkování</w:t>
            </w:r>
          </w:p>
        </w:tc>
      </w:tr>
      <w:tr w:rsidR="00AF31DF" w:rsidRPr="00AF31DF" w14:paraId="4CE9EED8" w14:textId="77777777" w:rsidTr="00671CF2">
        <w:trPr>
          <w:trHeight w:val="30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258A7CFE" w14:textId="202FAF16" w:rsidR="00AF31DF" w:rsidRPr="00AF31DF" w:rsidRDefault="00BD0FD2" w:rsidP="00671C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 w:rsidRPr="00A23EFB">
              <w:rPr>
                <w:rFonts w:cstheme="minorHAnsi"/>
              </w:rPr>
              <w:t xml:space="preserve"> </w:t>
            </w:r>
            <w:r w:rsidR="00AF31DF"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zřizování a provoz stánků, pojízdných či přenosných a jiných podobných zařízení</w:t>
            </w:r>
          </w:p>
        </w:tc>
      </w:tr>
      <w:tr w:rsidR="00AF31DF" w:rsidRPr="00AF31DF" w14:paraId="5C2F133F" w14:textId="77777777" w:rsidTr="00671CF2">
        <w:trPr>
          <w:trHeight w:val="30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57CB4C0" w14:textId="6D8C18B8" w:rsidR="00AF31DF" w:rsidRPr="00AF31DF" w:rsidRDefault="00BD0FD2" w:rsidP="00671C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 w:rsidRPr="00A23EFB">
              <w:rPr>
                <w:rFonts w:cstheme="minorHAnsi"/>
              </w:rPr>
              <w:t xml:space="preserve"> </w:t>
            </w:r>
            <w:r w:rsidR="00AF31DF"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audiovizuální tvorba</w:t>
            </w:r>
          </w:p>
        </w:tc>
      </w:tr>
      <w:tr w:rsidR="00AF31DF" w:rsidRPr="00AF31DF" w14:paraId="148A4C96" w14:textId="77777777" w:rsidTr="00671CF2">
        <w:trPr>
          <w:trHeight w:val="30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15024E80" w14:textId="3C0B5F40" w:rsidR="00AF31DF" w:rsidRPr="00AF31DF" w:rsidRDefault="00BD0FD2" w:rsidP="00671C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 w:rsidRPr="00A23EFB">
              <w:rPr>
                <w:rFonts w:cstheme="minorHAnsi"/>
              </w:rPr>
              <w:t xml:space="preserve"> </w:t>
            </w:r>
            <w:r w:rsidR="00AF31DF"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pořádání sportovních, kulturních, náboženských, zábavních a podobných akcí</w:t>
            </w:r>
          </w:p>
        </w:tc>
      </w:tr>
      <w:tr w:rsidR="00AF31DF" w:rsidRPr="00AF31DF" w14:paraId="1CD7D219" w14:textId="77777777" w:rsidTr="00671CF2">
        <w:trPr>
          <w:trHeight w:val="75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18A8BFEE" w14:textId="522139ED" w:rsidR="00AF31DF" w:rsidRPr="00AF31DF" w:rsidRDefault="00BD0FD2" w:rsidP="00671C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 w:rsidRPr="00A23EFB">
              <w:rPr>
                <w:rFonts w:cstheme="minorHAnsi"/>
              </w:rPr>
              <w:t xml:space="preserve"> </w:t>
            </w:r>
            <w:r w:rsidR="00AF31DF"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jiné (nutno specifikovat):</w:t>
            </w:r>
          </w:p>
        </w:tc>
      </w:tr>
      <w:tr w:rsidR="00AF31DF" w:rsidRPr="00AF31DF" w14:paraId="0CB8F247" w14:textId="77777777" w:rsidTr="007921F9">
        <w:trPr>
          <w:trHeight w:val="75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1EA3CB3F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Způsob realizace</w:t>
            </w:r>
          </w:p>
        </w:tc>
      </w:tr>
      <w:tr w:rsidR="00AF31DF" w:rsidRPr="00AF31DF" w14:paraId="7EFA0A22" w14:textId="77777777" w:rsidTr="007921F9">
        <w:trPr>
          <w:trHeight w:val="75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2E333EB9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Název akce</w:t>
            </w:r>
          </w:p>
        </w:tc>
      </w:tr>
      <w:tr w:rsidR="00AF31DF" w:rsidRPr="00AF31DF" w14:paraId="5FE7C321" w14:textId="77777777" w:rsidTr="007921F9">
        <w:trPr>
          <w:trHeight w:val="75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5963ACC4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Odhad vlivu zvláštního užívání na BESIP</w:t>
            </w:r>
          </w:p>
        </w:tc>
      </w:tr>
      <w:tr w:rsidR="00AF31DF" w:rsidRPr="00AF31DF" w14:paraId="795594F4" w14:textId="77777777" w:rsidTr="007921F9">
        <w:trPr>
          <w:trHeight w:val="75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5935A05A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Návrh řešení vzniklé situace</w:t>
            </w:r>
          </w:p>
        </w:tc>
      </w:tr>
      <w:tr w:rsidR="00AF31DF" w:rsidRPr="00AF31DF" w14:paraId="0280C35D" w14:textId="77777777" w:rsidTr="007921F9">
        <w:trPr>
          <w:trHeight w:val="300"/>
        </w:trPr>
        <w:tc>
          <w:tcPr>
            <w:tcW w:w="2439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042EF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657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4B30D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5C699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31DF" w:rsidRPr="00AF31DF" w14:paraId="6990AA56" w14:textId="77777777" w:rsidTr="00AF32E4">
        <w:trPr>
          <w:trHeight w:val="315"/>
        </w:trPr>
        <w:tc>
          <w:tcPr>
            <w:tcW w:w="907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0D369DB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E. Podpis žadatele</w:t>
            </w:r>
          </w:p>
        </w:tc>
      </w:tr>
      <w:tr w:rsidR="00AF31DF" w:rsidRPr="00AF31DF" w14:paraId="30804AC6" w14:textId="77777777" w:rsidTr="00AF32E4">
        <w:trPr>
          <w:trHeight w:val="330"/>
        </w:trPr>
        <w:tc>
          <w:tcPr>
            <w:tcW w:w="24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DE3836D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C35D2CD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dne: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7E4D305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Podpis:</w:t>
            </w:r>
          </w:p>
        </w:tc>
      </w:tr>
    </w:tbl>
    <w:p w14:paraId="180B6A91" w14:textId="77777777" w:rsidR="0097155A" w:rsidRPr="00AA6BF7" w:rsidRDefault="0097155A" w:rsidP="00843800">
      <w:pPr>
        <w:spacing w:before="120"/>
        <w:rPr>
          <w:b/>
          <w:bCs/>
        </w:rPr>
      </w:pPr>
      <w:r w:rsidRPr="00AA6BF7">
        <w:rPr>
          <w:b/>
          <w:bCs/>
        </w:rPr>
        <w:t>Přílohy (podklady pro vydání povolení):</w:t>
      </w:r>
    </w:p>
    <w:p w14:paraId="4E804F31" w14:textId="6966C212" w:rsidR="00414E95" w:rsidRPr="00414E95" w:rsidRDefault="00414E95" w:rsidP="00414E95">
      <w:pPr>
        <w:pStyle w:val="Odstavecseseznamem"/>
        <w:numPr>
          <w:ilvl w:val="0"/>
          <w:numId w:val="1"/>
        </w:numPr>
        <w:ind w:left="426" w:hanging="426"/>
      </w:pPr>
      <w:r w:rsidRPr="00163012">
        <w:rPr>
          <w:b/>
          <w:bCs/>
        </w:rPr>
        <w:t>Situační nákres</w:t>
      </w:r>
      <w:r w:rsidRPr="00414E95">
        <w:t xml:space="preserve"> s přesným určením místa zvláštního užívání a způsob jeho realizace (jaký druh stavebních prací, jaký způsob prodeje, v jakém zařízení, jaký rozsah akce apod.).</w:t>
      </w:r>
    </w:p>
    <w:p w14:paraId="455C49CB" w14:textId="77777777" w:rsidR="00965C7F" w:rsidRDefault="00965C7F" w:rsidP="00965C7F">
      <w:pPr>
        <w:pStyle w:val="Odstavecseseznamem"/>
        <w:numPr>
          <w:ilvl w:val="0"/>
          <w:numId w:val="1"/>
        </w:numPr>
        <w:ind w:left="426" w:hanging="426"/>
      </w:pPr>
      <w:r w:rsidRPr="00230554">
        <w:rPr>
          <w:b/>
          <w:bCs/>
        </w:rPr>
        <w:t>Souhlas vlastníka</w:t>
      </w:r>
      <w:r w:rsidRPr="00414E95">
        <w:t xml:space="preserve"> (majetkového správce) </w:t>
      </w:r>
      <w:r w:rsidRPr="00F02630">
        <w:rPr>
          <w:b/>
          <w:bCs/>
        </w:rPr>
        <w:t>dotčené</w:t>
      </w:r>
      <w:r w:rsidRPr="00414E95">
        <w:t xml:space="preserve"> </w:t>
      </w:r>
      <w:r w:rsidRPr="00230554">
        <w:rPr>
          <w:b/>
          <w:bCs/>
        </w:rPr>
        <w:t>pozemní komunikace</w:t>
      </w:r>
      <w:r w:rsidRPr="00414E95">
        <w:t xml:space="preserve"> (pro silnice II. a III. třídy – Ředitelství silnic Zlínského kraje, K Majáku 5001, Zlín</w:t>
      </w:r>
      <w:r>
        <w:t>, pro místní komunikace souhlas obce</w:t>
      </w:r>
      <w:r w:rsidRPr="00414E95">
        <w:t>).</w:t>
      </w:r>
    </w:p>
    <w:p w14:paraId="4A1BB51B" w14:textId="1793324E" w:rsidR="009E5EB5" w:rsidRPr="009E5EB5" w:rsidRDefault="009E5EB5" w:rsidP="009E5EB5">
      <w:pPr>
        <w:pStyle w:val="Odstavecseseznamem"/>
        <w:numPr>
          <w:ilvl w:val="0"/>
          <w:numId w:val="1"/>
        </w:numPr>
        <w:ind w:left="426" w:hanging="426"/>
        <w:rPr>
          <w:b/>
          <w:bCs/>
        </w:rPr>
      </w:pPr>
      <w:r w:rsidRPr="009E5EB5">
        <w:rPr>
          <w:b/>
          <w:bCs/>
        </w:rPr>
        <w:t xml:space="preserve">V případě vlivu na bezpečnost nebo plynulost silničního provozu je třeba doložit souhlas dopravního inspektorátu Policie ČR, Zlín, </w:t>
      </w:r>
      <w:r w:rsidRPr="009E5EB5">
        <w:t xml:space="preserve">včetně písemného vyjádření k přechodné úpravě provozu (navrženému dopravnímu značení). Toto vyjádření může žadatel předložit spolu se žádostí; nebude-li doloženo, vyžádá si je po předložení řádně zpracované projektové dokumentace (přehledného situačního náčrtu – viz výše) ODSH </w:t>
      </w:r>
      <w:proofErr w:type="spellStart"/>
      <w:r w:rsidRPr="009E5EB5">
        <w:t>MěÚ</w:t>
      </w:r>
      <w:proofErr w:type="spellEnd"/>
      <w:r w:rsidRPr="009E5EB5">
        <w:t xml:space="preserve"> Vizovice.</w:t>
      </w:r>
    </w:p>
    <w:p w14:paraId="2B6AF0DB" w14:textId="463D9AEE" w:rsidR="00414E95" w:rsidRPr="00414E95" w:rsidRDefault="00414E95" w:rsidP="00414E95">
      <w:pPr>
        <w:pStyle w:val="Odstavecseseznamem"/>
        <w:numPr>
          <w:ilvl w:val="0"/>
          <w:numId w:val="1"/>
        </w:numPr>
        <w:ind w:left="426" w:hanging="426"/>
      </w:pPr>
      <w:r w:rsidRPr="00163012">
        <w:rPr>
          <w:b/>
          <w:bCs/>
        </w:rPr>
        <w:t xml:space="preserve">Výpis z obchodního rejstříku (živnostenský list) </w:t>
      </w:r>
      <w:r w:rsidRPr="00414E95">
        <w:t xml:space="preserve">žadatele, oprávněného zástupce, </w:t>
      </w:r>
      <w:proofErr w:type="spellStart"/>
      <w:r w:rsidRPr="00414E95">
        <w:t>odpov</w:t>
      </w:r>
      <w:proofErr w:type="spellEnd"/>
      <w:r w:rsidRPr="00414E95">
        <w:t>. osoby.</w:t>
      </w:r>
    </w:p>
    <w:p w14:paraId="47D9E177" w14:textId="531BEC88" w:rsidR="00F02630" w:rsidRDefault="00F02630" w:rsidP="00414E95">
      <w:pPr>
        <w:pStyle w:val="Odstavecseseznamem"/>
        <w:numPr>
          <w:ilvl w:val="0"/>
          <w:numId w:val="1"/>
        </w:numPr>
        <w:ind w:left="426" w:hanging="426"/>
      </w:pPr>
      <w:r w:rsidRPr="00F02630">
        <w:rPr>
          <w:b/>
          <w:bCs/>
        </w:rPr>
        <w:t>Plná moc</w:t>
      </w:r>
      <w:r>
        <w:t xml:space="preserve"> v případě zastupování.</w:t>
      </w:r>
    </w:p>
    <w:p w14:paraId="58C091D1" w14:textId="05095EE3" w:rsidR="00414E95" w:rsidRPr="00414E95" w:rsidRDefault="00414E95" w:rsidP="00414E95">
      <w:pPr>
        <w:pStyle w:val="Odstavecseseznamem"/>
        <w:numPr>
          <w:ilvl w:val="0"/>
          <w:numId w:val="1"/>
        </w:numPr>
        <w:ind w:left="426" w:hanging="426"/>
      </w:pPr>
      <w:r w:rsidRPr="00414E95">
        <w:t xml:space="preserve">V případě omezení silničního provozu </w:t>
      </w:r>
      <w:r w:rsidR="00BD25DC">
        <w:t xml:space="preserve">je třeba </w:t>
      </w:r>
      <w:r w:rsidRPr="00414E95">
        <w:t>doložit stanovení dopravního značení od příslušného silničního správního úřadu.</w:t>
      </w:r>
    </w:p>
    <w:p w14:paraId="473A8338" w14:textId="77777777" w:rsidR="0097155A" w:rsidRPr="00843800" w:rsidRDefault="0097155A" w:rsidP="00843800">
      <w:pPr>
        <w:spacing w:before="120"/>
        <w:rPr>
          <w:b/>
          <w:bCs/>
        </w:rPr>
      </w:pPr>
      <w:r w:rsidRPr="00843800">
        <w:rPr>
          <w:b/>
          <w:bCs/>
        </w:rPr>
        <w:t>Upozornění:</w:t>
      </w:r>
    </w:p>
    <w:p w14:paraId="541685E6" w14:textId="14239619" w:rsidR="00466D27" w:rsidRDefault="0097155A" w:rsidP="0097155A">
      <w:r w:rsidRPr="0097155A">
        <w:t>Vydání rozhodnutí o povolení zvláštního užívání komunikace podléhá podle zákona č. 634/2004 Sb., o</w:t>
      </w:r>
      <w:r w:rsidR="00525F41">
        <w:t> </w:t>
      </w:r>
      <w:r w:rsidRPr="0097155A">
        <w:t>správních poplatcích, v platném znění, a jeho přílohy sazebníku správních poplatků, položky 36, zaplacení správního poplatku před vydáním tohoto rozhodnutí podle</w:t>
      </w:r>
      <w:r w:rsidR="00525F41">
        <w:t xml:space="preserve"> </w:t>
      </w:r>
      <w:r w:rsidRPr="0097155A">
        <w:t xml:space="preserve">§ 5 téhož zákona ve </w:t>
      </w:r>
      <w:r w:rsidRPr="00525F41">
        <w:rPr>
          <w:b/>
          <w:bCs/>
        </w:rPr>
        <w:t>výši 100 Kč</w:t>
      </w:r>
      <w:r w:rsidRPr="0097155A">
        <w:t xml:space="preserve"> (10 dní a na dobu kratší než 10 dní); 500 Kč (6 měsíců a na dobu kratší než 6 měsíců); </w:t>
      </w:r>
      <w:r w:rsidRPr="00525F41">
        <w:rPr>
          <w:b/>
          <w:bCs/>
        </w:rPr>
        <w:t>1.000 Kč</w:t>
      </w:r>
      <w:r w:rsidRPr="0097155A">
        <w:t xml:space="preserve"> (delší než 6 měsíců).</w:t>
      </w:r>
    </w:p>
    <w:sectPr w:rsidR="00466D27" w:rsidSect="009F095F">
      <w:footerReference w:type="default" r:id="rId7"/>
      <w:headerReference w:type="first" r:id="rId8"/>
      <w:footerReference w:type="first" r:id="rId9"/>
      <w:pgSz w:w="11906" w:h="16838"/>
      <w:pgMar w:top="864" w:right="1417" w:bottom="851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11187" w14:textId="77777777" w:rsidR="00F2483A" w:rsidRDefault="00F2483A" w:rsidP="00495038">
      <w:pPr>
        <w:spacing w:after="0" w:line="240" w:lineRule="auto"/>
      </w:pPr>
      <w:r>
        <w:separator/>
      </w:r>
    </w:p>
  </w:endnote>
  <w:endnote w:type="continuationSeparator" w:id="0">
    <w:p w14:paraId="07980C68" w14:textId="77777777" w:rsidR="00F2483A" w:rsidRDefault="00F2483A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704A6578" w14:textId="77777777" w:rsidTr="00EB6DFD">
      <w:tc>
        <w:tcPr>
          <w:tcW w:w="2684" w:type="dxa"/>
        </w:tcPr>
        <w:p w14:paraId="7D9460AA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404D558A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1D76BAB" w14:textId="77777777" w:rsidR="00EB6DFD" w:rsidRPr="00495038" w:rsidRDefault="00EB6DFD" w:rsidP="00EB6DFD">
          <w:pPr>
            <w:pStyle w:val="Zpat"/>
          </w:pPr>
        </w:p>
      </w:tc>
    </w:tr>
    <w:tr w:rsidR="00EB6DFD" w14:paraId="28605253" w14:textId="77777777" w:rsidTr="00EB6DFD">
      <w:tc>
        <w:tcPr>
          <w:tcW w:w="2684" w:type="dxa"/>
        </w:tcPr>
        <w:p w14:paraId="7123B197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0160D795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B3B2DFE" w14:textId="77777777" w:rsidR="00EB6DFD" w:rsidRPr="00495038" w:rsidRDefault="00EB6DFD" w:rsidP="00EB6DFD">
          <w:pPr>
            <w:pStyle w:val="Zpat"/>
          </w:pPr>
        </w:p>
      </w:tc>
    </w:tr>
    <w:tr w:rsidR="00EB6DFD" w14:paraId="397ECB82" w14:textId="77777777" w:rsidTr="00EB6DFD">
      <w:tc>
        <w:tcPr>
          <w:tcW w:w="2684" w:type="dxa"/>
        </w:tcPr>
        <w:p w14:paraId="1243127F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2294B88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5437F7D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Pr="00EB6DFD"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Pr="00EB6DFD">
              <w:t>2</w:t>
            </w:r>
          </w:fldSimple>
        </w:p>
      </w:tc>
    </w:tr>
  </w:tbl>
  <w:p w14:paraId="5051FFAF" w14:textId="77777777"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540E2294" w14:textId="77777777" w:rsidTr="005252F7">
      <w:tc>
        <w:tcPr>
          <w:tcW w:w="2684" w:type="dxa"/>
        </w:tcPr>
        <w:p w14:paraId="78870264" w14:textId="77777777" w:rsidR="004B5FCD" w:rsidRPr="00495038" w:rsidRDefault="004B5FCD" w:rsidP="002105BE">
          <w:pPr>
            <w:pStyle w:val="Zpat"/>
          </w:pPr>
        </w:p>
      </w:tc>
      <w:tc>
        <w:tcPr>
          <w:tcW w:w="2551" w:type="dxa"/>
        </w:tcPr>
        <w:p w14:paraId="6E73B1A8" w14:textId="77777777" w:rsidR="004B5FCD" w:rsidRPr="00495038" w:rsidRDefault="004B5FCD" w:rsidP="002105BE">
          <w:pPr>
            <w:pStyle w:val="Zpat"/>
          </w:pPr>
        </w:p>
      </w:tc>
      <w:tc>
        <w:tcPr>
          <w:tcW w:w="3827" w:type="dxa"/>
        </w:tcPr>
        <w:p w14:paraId="677379A2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Pr="00EB6DFD"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Pr="00EB6DFD">
              <w:t>2</w:t>
            </w:r>
          </w:fldSimple>
        </w:p>
      </w:tc>
    </w:tr>
  </w:tbl>
  <w:p w14:paraId="3D5162BB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6E165" w14:textId="77777777" w:rsidR="00F2483A" w:rsidRDefault="00F2483A" w:rsidP="00495038">
      <w:pPr>
        <w:spacing w:after="0" w:line="240" w:lineRule="auto"/>
      </w:pPr>
      <w:r>
        <w:separator/>
      </w:r>
    </w:p>
  </w:footnote>
  <w:footnote w:type="continuationSeparator" w:id="0">
    <w:p w14:paraId="47CD6E49" w14:textId="77777777" w:rsidR="00F2483A" w:rsidRDefault="00F2483A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B0DA" w14:textId="4F070E35" w:rsidR="00BF72C5" w:rsidRDefault="00DC10B4">
    <w:pPr>
      <w:pStyle w:val="Zhlav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A30FBE0" wp14:editId="57ED0E5A">
          <wp:simplePos x="0" y="0"/>
          <wp:positionH relativeFrom="column">
            <wp:posOffset>-269240</wp:posOffset>
          </wp:positionH>
          <wp:positionV relativeFrom="paragraph">
            <wp:posOffset>64135</wp:posOffset>
          </wp:positionV>
          <wp:extent cx="1848580" cy="488553"/>
          <wp:effectExtent l="0" t="0" r="0" b="6985"/>
          <wp:wrapNone/>
          <wp:docPr id="1802500930" name="Obrázek 1" descr="Obsah obrázku černá, tma, měsíc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601097" name="Obrázek 1" descr="Obsah obrázku černá, tma, měsíc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8580" cy="488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279314" w14:textId="2E141E8B" w:rsidR="00BF72C5" w:rsidRDefault="00BF72C5">
    <w:pPr>
      <w:pStyle w:val="Zhlav"/>
    </w:pPr>
  </w:p>
  <w:p w14:paraId="6A39F418" w14:textId="77777777" w:rsidR="00BF72C5" w:rsidRDefault="00BF72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1178E"/>
    <w:multiLevelType w:val="hybridMultilevel"/>
    <w:tmpl w:val="2E503320"/>
    <w:lvl w:ilvl="0" w:tplc="3D1A7198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549BB"/>
    <w:multiLevelType w:val="hybridMultilevel"/>
    <w:tmpl w:val="BA3895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873118">
    <w:abstractNumId w:val="1"/>
  </w:num>
  <w:num w:numId="2" w16cid:durableId="76899868">
    <w:abstractNumId w:val="0"/>
  </w:num>
  <w:num w:numId="3" w16cid:durableId="108102182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96"/>
    <w:rsid w:val="000400D7"/>
    <w:rsid w:val="000C12FE"/>
    <w:rsid w:val="00101D8D"/>
    <w:rsid w:val="00141561"/>
    <w:rsid w:val="00163012"/>
    <w:rsid w:val="001668AC"/>
    <w:rsid w:val="001850B4"/>
    <w:rsid w:val="00185E70"/>
    <w:rsid w:val="001929C5"/>
    <w:rsid w:val="001A7733"/>
    <w:rsid w:val="001B54BB"/>
    <w:rsid w:val="001D7488"/>
    <w:rsid w:val="001E7BD9"/>
    <w:rsid w:val="001F455F"/>
    <w:rsid w:val="002105BE"/>
    <w:rsid w:val="002170E1"/>
    <w:rsid w:val="00230554"/>
    <w:rsid w:val="00285A64"/>
    <w:rsid w:val="002A2928"/>
    <w:rsid w:val="002A5320"/>
    <w:rsid w:val="002C10CB"/>
    <w:rsid w:val="002E4EDD"/>
    <w:rsid w:val="00303A37"/>
    <w:rsid w:val="00314CE6"/>
    <w:rsid w:val="00315A9C"/>
    <w:rsid w:val="00322A4D"/>
    <w:rsid w:val="003511BC"/>
    <w:rsid w:val="00380757"/>
    <w:rsid w:val="00384B83"/>
    <w:rsid w:val="003B7287"/>
    <w:rsid w:val="003C5F4C"/>
    <w:rsid w:val="003D6440"/>
    <w:rsid w:val="003F3D03"/>
    <w:rsid w:val="00411842"/>
    <w:rsid w:val="00411AE6"/>
    <w:rsid w:val="00414E95"/>
    <w:rsid w:val="004167CB"/>
    <w:rsid w:val="004645FB"/>
    <w:rsid w:val="00466D27"/>
    <w:rsid w:val="0047159C"/>
    <w:rsid w:val="00495038"/>
    <w:rsid w:val="004B5FCD"/>
    <w:rsid w:val="004B670B"/>
    <w:rsid w:val="004C603B"/>
    <w:rsid w:val="00502D5B"/>
    <w:rsid w:val="005252F7"/>
    <w:rsid w:val="00525F41"/>
    <w:rsid w:val="0057058E"/>
    <w:rsid w:val="0057419C"/>
    <w:rsid w:val="00595582"/>
    <w:rsid w:val="005A583C"/>
    <w:rsid w:val="005C475A"/>
    <w:rsid w:val="005C4971"/>
    <w:rsid w:val="005F3A4C"/>
    <w:rsid w:val="0062222F"/>
    <w:rsid w:val="00671CF2"/>
    <w:rsid w:val="006969C8"/>
    <w:rsid w:val="006E56F4"/>
    <w:rsid w:val="006E70F7"/>
    <w:rsid w:val="00704359"/>
    <w:rsid w:val="00750572"/>
    <w:rsid w:val="007921F9"/>
    <w:rsid w:val="007C6549"/>
    <w:rsid w:val="007E48DD"/>
    <w:rsid w:val="007F6277"/>
    <w:rsid w:val="00802B2A"/>
    <w:rsid w:val="00815C7D"/>
    <w:rsid w:val="00843800"/>
    <w:rsid w:val="00877B4D"/>
    <w:rsid w:val="008C2888"/>
    <w:rsid w:val="008D78E5"/>
    <w:rsid w:val="009148EC"/>
    <w:rsid w:val="009459C2"/>
    <w:rsid w:val="00965C7F"/>
    <w:rsid w:val="00970ACB"/>
    <w:rsid w:val="0097155A"/>
    <w:rsid w:val="009B278F"/>
    <w:rsid w:val="009B348C"/>
    <w:rsid w:val="009D4422"/>
    <w:rsid w:val="009E070F"/>
    <w:rsid w:val="009E5EB5"/>
    <w:rsid w:val="009F095F"/>
    <w:rsid w:val="009F0BD3"/>
    <w:rsid w:val="00A02EBF"/>
    <w:rsid w:val="00A13696"/>
    <w:rsid w:val="00A54C5F"/>
    <w:rsid w:val="00A74040"/>
    <w:rsid w:val="00A802EA"/>
    <w:rsid w:val="00A96AFF"/>
    <w:rsid w:val="00AA6BF7"/>
    <w:rsid w:val="00AF31DF"/>
    <w:rsid w:val="00AF32E4"/>
    <w:rsid w:val="00B0293F"/>
    <w:rsid w:val="00B2482A"/>
    <w:rsid w:val="00B24F78"/>
    <w:rsid w:val="00B44CFE"/>
    <w:rsid w:val="00B44F03"/>
    <w:rsid w:val="00B76A52"/>
    <w:rsid w:val="00BA073D"/>
    <w:rsid w:val="00BB0CF2"/>
    <w:rsid w:val="00BB733E"/>
    <w:rsid w:val="00BD0FD2"/>
    <w:rsid w:val="00BD25DC"/>
    <w:rsid w:val="00BF3D31"/>
    <w:rsid w:val="00BF72C5"/>
    <w:rsid w:val="00C34D65"/>
    <w:rsid w:val="00C45CD4"/>
    <w:rsid w:val="00C613BD"/>
    <w:rsid w:val="00C8403B"/>
    <w:rsid w:val="00C84A83"/>
    <w:rsid w:val="00CA3F0E"/>
    <w:rsid w:val="00CC27CE"/>
    <w:rsid w:val="00CD0460"/>
    <w:rsid w:val="00CD266E"/>
    <w:rsid w:val="00CD2723"/>
    <w:rsid w:val="00D05431"/>
    <w:rsid w:val="00D0686E"/>
    <w:rsid w:val="00D23346"/>
    <w:rsid w:val="00D368CC"/>
    <w:rsid w:val="00D44136"/>
    <w:rsid w:val="00D50DFD"/>
    <w:rsid w:val="00D53E61"/>
    <w:rsid w:val="00D92C9A"/>
    <w:rsid w:val="00D95259"/>
    <w:rsid w:val="00D963E1"/>
    <w:rsid w:val="00DA3554"/>
    <w:rsid w:val="00DC10B4"/>
    <w:rsid w:val="00E015E9"/>
    <w:rsid w:val="00E1122C"/>
    <w:rsid w:val="00E304CE"/>
    <w:rsid w:val="00E41AD2"/>
    <w:rsid w:val="00E66D28"/>
    <w:rsid w:val="00E853BF"/>
    <w:rsid w:val="00E942D2"/>
    <w:rsid w:val="00EA5CA1"/>
    <w:rsid w:val="00EB0AAC"/>
    <w:rsid w:val="00EB6DFD"/>
    <w:rsid w:val="00EC095C"/>
    <w:rsid w:val="00F02630"/>
    <w:rsid w:val="00F2483A"/>
    <w:rsid w:val="00F33952"/>
    <w:rsid w:val="00F44DC2"/>
    <w:rsid w:val="00F84D02"/>
    <w:rsid w:val="00FB3EED"/>
    <w:rsid w:val="00FC089C"/>
    <w:rsid w:val="00FC64C3"/>
    <w:rsid w:val="00FD2233"/>
    <w:rsid w:val="00FD529E"/>
    <w:rsid w:val="00FE0EE0"/>
    <w:rsid w:val="00FE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1C2B3"/>
  <w15:chartTrackingRefBased/>
  <w15:docId w15:val="{F20564EF-C5F7-4277-928F-A16C8EF9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locked/>
    <w:rsid w:val="00AA6BF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14E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ager\Downloads\Mestky%20urad%20Vizovice_v10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Mestky urad Vizovice_v10</Template>
  <TotalTime>1</TotalTime>
  <Pages>1</Pages>
  <Words>488</Words>
  <Characters>2882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Kůrková Anna JUDr.</cp:lastModifiedBy>
  <cp:revision>2</cp:revision>
  <cp:lastPrinted>2026-06-22T14:54:00Z</cp:lastPrinted>
  <dcterms:created xsi:type="dcterms:W3CDTF">2026-07-01T13:35:00Z</dcterms:created>
  <dcterms:modified xsi:type="dcterms:W3CDTF">2026-07-01T13:35:00Z</dcterms:modified>
</cp:coreProperties>
</file>