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40" w:rsidRDefault="00A74040" w:rsidP="00495038"/>
    <w:p w:rsidR="00B34FF6" w:rsidRPr="00D34861" w:rsidRDefault="00B34FF6" w:rsidP="00CD01FC">
      <w:pPr>
        <w:spacing w:after="0"/>
        <w:jc w:val="center"/>
        <w:rPr>
          <w:rFonts w:cstheme="minorHAnsi"/>
        </w:rPr>
      </w:pPr>
      <w:r w:rsidRPr="00052A6D">
        <w:rPr>
          <w:rFonts w:eastAsia="Times New Roman" w:cstheme="minorHAnsi"/>
          <w:b/>
        </w:rPr>
        <w:t>Ohlášení k místnímu poplatku ze psů</w:t>
      </w:r>
    </w:p>
    <w:p w:rsidR="00B34FF6" w:rsidRPr="00D34861" w:rsidRDefault="00B34FF6" w:rsidP="00B34FF6">
      <w:pPr>
        <w:spacing w:after="0"/>
        <w:rPr>
          <w:rFonts w:cstheme="minorHAnsi"/>
        </w:rPr>
      </w:pPr>
      <w:r w:rsidRPr="00D34861">
        <w:rPr>
          <w:rFonts w:eastAsia="Times New Roman" w:cstheme="minorHAnsi"/>
          <w:i/>
        </w:rPr>
        <w:t xml:space="preserve">                                                                                                                             </w:t>
      </w:r>
      <w:r w:rsidRPr="00D34861">
        <w:rPr>
          <w:rFonts w:eastAsia="Times New Roman" w:cstheme="minorHAnsi"/>
        </w:rPr>
        <w:t xml:space="preserve">         </w:t>
      </w:r>
      <w:r w:rsidRPr="00D34861">
        <w:rPr>
          <w:rFonts w:cstheme="minorHAnsi"/>
        </w:rPr>
        <w:t xml:space="preserve">   </w:t>
      </w:r>
    </w:p>
    <w:p w:rsidR="00A6265B" w:rsidRPr="004B1A37" w:rsidRDefault="00B34FF6" w:rsidP="00FF533C">
      <w:pPr>
        <w:spacing w:after="0"/>
        <w:ind w:right="-142"/>
        <w:jc w:val="left"/>
        <w:rPr>
          <w:rFonts w:cstheme="minorHAnsi"/>
        </w:rPr>
      </w:pPr>
      <w:r w:rsidRPr="004B1A37">
        <w:rPr>
          <w:rFonts w:eastAsia="Times New Roman" w:cstheme="minorHAnsi"/>
          <w:b/>
          <w:i/>
        </w:rPr>
        <w:t xml:space="preserve">1. </w:t>
      </w:r>
      <w:r w:rsidRPr="00F12946">
        <w:rPr>
          <w:rFonts w:eastAsia="Times New Roman" w:cstheme="minorHAnsi"/>
          <w:b/>
        </w:rPr>
        <w:t>Držitel psa:</w:t>
      </w:r>
    </w:p>
    <w:p w:rsidR="00B34FF6" w:rsidRPr="00D34861" w:rsidRDefault="00B34FF6" w:rsidP="00F12946">
      <w:pPr>
        <w:spacing w:after="0"/>
        <w:ind w:left="-8" w:right="-142"/>
        <w:rPr>
          <w:rFonts w:cstheme="minorHAnsi"/>
        </w:rPr>
      </w:pPr>
    </w:p>
    <w:p w:rsidR="00B34FF6" w:rsidRDefault="00B34FF6" w:rsidP="00F12946">
      <w:pPr>
        <w:spacing w:after="0"/>
        <w:ind w:left="-8" w:right="-142"/>
        <w:rPr>
          <w:rFonts w:eastAsia="Times New Roman" w:cstheme="minorHAnsi"/>
        </w:rPr>
      </w:pPr>
      <w:r>
        <w:rPr>
          <w:rFonts w:eastAsia="Times New Roman" w:cstheme="minorHAnsi"/>
        </w:rPr>
        <w:t>Jméno, příjmení, organizace,: ……………………………………………………………………………………………………………….</w:t>
      </w:r>
    </w:p>
    <w:p w:rsidR="00B34FF6" w:rsidRDefault="00B34FF6" w:rsidP="00F12946">
      <w:pPr>
        <w:spacing w:after="0"/>
        <w:ind w:left="-8" w:right="-142"/>
        <w:rPr>
          <w:rFonts w:eastAsia="Times New Roman" w:cstheme="minorHAnsi"/>
        </w:rPr>
      </w:pPr>
    </w:p>
    <w:p w:rsidR="00B34FF6" w:rsidRPr="00D34861" w:rsidRDefault="00B34FF6" w:rsidP="00F12946">
      <w:pPr>
        <w:spacing w:after="0"/>
        <w:ind w:left="-8" w:right="-142"/>
        <w:rPr>
          <w:rFonts w:cstheme="minorHAnsi"/>
        </w:rPr>
      </w:pPr>
      <w:r w:rsidRPr="00D34861">
        <w:rPr>
          <w:rFonts w:eastAsia="Times New Roman" w:cstheme="minorHAnsi"/>
        </w:rPr>
        <w:t>RČ,(IČO):………………….................................…, datum narození:............................…..…..................</w:t>
      </w:r>
      <w:r>
        <w:rPr>
          <w:rFonts w:cstheme="minorHAnsi"/>
        </w:rPr>
        <w:t>............</w:t>
      </w:r>
    </w:p>
    <w:p w:rsidR="00B34FF6" w:rsidRPr="00D34861" w:rsidRDefault="00B34FF6" w:rsidP="00F12946">
      <w:pPr>
        <w:spacing w:after="114"/>
        <w:ind w:left="-8" w:right="-142"/>
        <w:rPr>
          <w:rFonts w:cstheme="minorHAnsi"/>
        </w:rPr>
      </w:pPr>
      <w:r w:rsidRPr="00D34861">
        <w:rPr>
          <w:rFonts w:eastAsia="Times New Roman" w:cstheme="minorHAnsi"/>
        </w:rPr>
        <w:t xml:space="preserve"> </w:t>
      </w:r>
    </w:p>
    <w:p w:rsidR="00B34FF6" w:rsidRDefault="00B34FF6" w:rsidP="00F12946">
      <w:pPr>
        <w:spacing w:after="27"/>
        <w:ind w:left="2" w:right="-142" w:hanging="10"/>
        <w:rPr>
          <w:rFonts w:eastAsia="Times New Roman" w:cstheme="minorHAnsi"/>
        </w:rPr>
      </w:pPr>
      <w:r>
        <w:rPr>
          <w:rFonts w:eastAsia="Times New Roman" w:cstheme="minorHAnsi"/>
        </w:rPr>
        <w:t>Adresa, přihlášení, (sídlo firmy):</w:t>
      </w:r>
      <w:r w:rsidRPr="00D34861">
        <w:rPr>
          <w:rFonts w:eastAsia="Times New Roman" w:cstheme="minorHAnsi"/>
        </w:rPr>
        <w:t>.........................................................................................</w:t>
      </w:r>
      <w:r>
        <w:rPr>
          <w:rFonts w:eastAsia="Times New Roman" w:cstheme="minorHAnsi"/>
        </w:rPr>
        <w:t>..........…..........</w:t>
      </w:r>
    </w:p>
    <w:p w:rsidR="00B34FF6" w:rsidRPr="00D34861" w:rsidRDefault="00B34FF6" w:rsidP="00F12946">
      <w:pPr>
        <w:spacing w:after="27"/>
        <w:ind w:left="2" w:right="-142" w:hanging="10"/>
        <w:rPr>
          <w:rFonts w:cstheme="minorHAnsi"/>
        </w:rPr>
      </w:pPr>
    </w:p>
    <w:p w:rsidR="00B34FF6" w:rsidRDefault="00B34FF6" w:rsidP="00F12946">
      <w:pPr>
        <w:spacing w:after="41"/>
        <w:ind w:left="2" w:right="-142" w:hanging="1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Adresa pro doručování (je-li odlišná od </w:t>
      </w:r>
      <w:proofErr w:type="spellStart"/>
      <w:r w:rsidRPr="00D34861">
        <w:rPr>
          <w:rFonts w:eastAsia="Times New Roman" w:cstheme="minorHAnsi"/>
        </w:rPr>
        <w:t>trv</w:t>
      </w:r>
      <w:proofErr w:type="spellEnd"/>
      <w:r>
        <w:rPr>
          <w:rFonts w:eastAsia="Times New Roman" w:cstheme="minorHAnsi"/>
        </w:rPr>
        <w:t>. pobytu)</w:t>
      </w:r>
      <w:r w:rsidRPr="00D34861">
        <w:rPr>
          <w:rFonts w:eastAsia="Times New Roman" w:cstheme="minorHAnsi"/>
        </w:rPr>
        <w:t>..................</w:t>
      </w:r>
      <w:r>
        <w:rPr>
          <w:rFonts w:eastAsia="Times New Roman" w:cstheme="minorHAnsi"/>
        </w:rPr>
        <w:t>...............................................................</w:t>
      </w:r>
    </w:p>
    <w:p w:rsidR="00B34FF6" w:rsidRPr="00D34861" w:rsidRDefault="00B34FF6" w:rsidP="00F12946">
      <w:pPr>
        <w:spacing w:after="41"/>
        <w:ind w:left="2" w:right="-142" w:hanging="10"/>
        <w:rPr>
          <w:rFonts w:cstheme="minorHAnsi"/>
        </w:rPr>
      </w:pPr>
    </w:p>
    <w:p w:rsidR="00B34FF6" w:rsidRPr="00D34861" w:rsidRDefault="00B34FF6" w:rsidP="00F12946">
      <w:pPr>
        <w:spacing w:after="0"/>
        <w:ind w:left="2" w:right="-142" w:hanging="10"/>
        <w:rPr>
          <w:rFonts w:cstheme="minorHAnsi"/>
        </w:rPr>
      </w:pPr>
      <w:r w:rsidRPr="00D34861">
        <w:rPr>
          <w:rFonts w:eastAsia="Times New Roman" w:cstheme="minorHAnsi"/>
        </w:rPr>
        <w:t>Tel. číslo* …………………………............, email:*: …............................................…………...…….........................</w:t>
      </w:r>
      <w:r w:rsidRPr="00D34861">
        <w:rPr>
          <w:rFonts w:cstheme="minorHAnsi"/>
        </w:rPr>
        <w:t xml:space="preserve"> </w:t>
      </w:r>
    </w:p>
    <w:p w:rsidR="00B34FF6" w:rsidRDefault="00B34FF6" w:rsidP="00B34FF6">
      <w:pPr>
        <w:spacing w:after="0"/>
        <w:rPr>
          <w:rFonts w:cstheme="minorHAnsi"/>
        </w:rPr>
      </w:pPr>
      <w:r w:rsidRPr="00D34861">
        <w:rPr>
          <w:rFonts w:cstheme="minorHAnsi"/>
        </w:rPr>
        <w:t xml:space="preserve">* nepovinný údaj </w:t>
      </w:r>
    </w:p>
    <w:p w:rsidR="00B34FF6" w:rsidRDefault="00B34FF6" w:rsidP="00B34FF6">
      <w:pPr>
        <w:spacing w:after="0"/>
        <w:rPr>
          <w:rFonts w:cstheme="minorHAnsi"/>
        </w:rPr>
      </w:pPr>
    </w:p>
    <w:p w:rsidR="00B34FF6" w:rsidRPr="00D34861" w:rsidRDefault="00B34FF6" w:rsidP="00B34FF6">
      <w:pPr>
        <w:spacing w:after="0"/>
        <w:rPr>
          <w:rFonts w:cstheme="minorHAnsi"/>
        </w:rPr>
      </w:pPr>
    </w:p>
    <w:p w:rsidR="00B34FF6" w:rsidRPr="00D34861" w:rsidRDefault="00B34FF6" w:rsidP="00B34FF6">
      <w:pPr>
        <w:spacing w:after="0"/>
        <w:rPr>
          <w:rFonts w:cstheme="minorHAnsi"/>
        </w:rPr>
      </w:pPr>
      <w:r w:rsidRPr="00D34861">
        <w:rPr>
          <w:rFonts w:cstheme="minorHAnsi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82" w:type="dxa"/>
          <w:left w:w="55" w:type="dxa"/>
          <w:right w:w="40" w:type="dxa"/>
        </w:tblCellMar>
        <w:tblLook w:val="04A0" w:firstRow="1" w:lastRow="0" w:firstColumn="1" w:lastColumn="0" w:noHBand="0" w:noVBand="1"/>
      </w:tblPr>
      <w:tblGrid>
        <w:gridCol w:w="1110"/>
        <w:gridCol w:w="1302"/>
        <w:gridCol w:w="891"/>
        <w:gridCol w:w="729"/>
        <w:gridCol w:w="1386"/>
        <w:gridCol w:w="2002"/>
        <w:gridCol w:w="1863"/>
      </w:tblGrid>
      <w:tr w:rsidR="004B1A37" w:rsidRPr="00D34861" w:rsidTr="00A6265B">
        <w:trPr>
          <w:trHeight w:val="18"/>
        </w:trPr>
        <w:tc>
          <w:tcPr>
            <w:tcW w:w="9283" w:type="dxa"/>
            <w:gridSpan w:val="7"/>
            <w:tcBorders>
              <w:bottom w:val="single" w:sz="4" w:space="0" w:color="auto"/>
            </w:tcBorders>
          </w:tcPr>
          <w:p w:rsidR="004B1A37" w:rsidRPr="00F12946" w:rsidRDefault="004B1A37" w:rsidP="00FF533C">
            <w:pPr>
              <w:spacing w:line="259" w:lineRule="auto"/>
              <w:ind w:right="-142"/>
              <w:jc w:val="left"/>
              <w:rPr>
                <w:rFonts w:cstheme="minorHAnsi"/>
                <w:b/>
              </w:rPr>
            </w:pPr>
            <w:r w:rsidRPr="00F12946">
              <w:rPr>
                <w:rFonts w:eastAsia="Times New Roman" w:cstheme="minorHAnsi"/>
                <w:b/>
              </w:rPr>
              <w:t>2. Údaje o držených psech</w:t>
            </w:r>
          </w:p>
        </w:tc>
      </w:tr>
      <w:tr w:rsidR="004B1A37" w:rsidRPr="00D34861" w:rsidTr="00A6265B">
        <w:trPr>
          <w:trHeight w:val="496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F6" w:rsidRPr="00D34861" w:rsidRDefault="00B34FF6" w:rsidP="004B1A37">
            <w:pPr>
              <w:jc w:val="left"/>
              <w:rPr>
                <w:rFonts w:cstheme="minorHAnsi"/>
              </w:rPr>
            </w:pPr>
            <w:r w:rsidRPr="00D34861">
              <w:rPr>
                <w:rFonts w:cstheme="minorHAnsi"/>
              </w:rPr>
              <w:t>Plemeno psa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F6" w:rsidRPr="00D34861" w:rsidRDefault="00B34FF6" w:rsidP="004B1A37">
            <w:pPr>
              <w:jc w:val="left"/>
              <w:rPr>
                <w:rFonts w:cstheme="minorHAnsi"/>
              </w:rPr>
            </w:pPr>
            <w:r w:rsidRPr="00D34861">
              <w:rPr>
                <w:rFonts w:cstheme="minorHAnsi"/>
              </w:rPr>
              <w:t>Barva psa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F6" w:rsidRPr="00D34861" w:rsidRDefault="00B34FF6" w:rsidP="004B1A37">
            <w:pPr>
              <w:ind w:left="2"/>
              <w:jc w:val="left"/>
              <w:rPr>
                <w:rFonts w:cstheme="minorHAnsi"/>
              </w:rPr>
            </w:pPr>
            <w:r w:rsidRPr="00D34861">
              <w:rPr>
                <w:rFonts w:cstheme="minorHAnsi"/>
              </w:rPr>
              <w:t>Pohlaví pes/fena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F6" w:rsidRPr="00D34861" w:rsidRDefault="00B34FF6" w:rsidP="004B1A37">
            <w:pPr>
              <w:ind w:left="2"/>
              <w:jc w:val="left"/>
              <w:rPr>
                <w:rFonts w:cstheme="minorHAnsi"/>
              </w:rPr>
            </w:pPr>
            <w:r w:rsidRPr="00D34861">
              <w:rPr>
                <w:rFonts w:cstheme="minorHAnsi"/>
              </w:rPr>
              <w:t>Stáří psa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F6" w:rsidRPr="00D34861" w:rsidRDefault="00B34FF6" w:rsidP="004B1A37">
            <w:pPr>
              <w:ind w:left="2"/>
              <w:jc w:val="left"/>
              <w:rPr>
                <w:rFonts w:cstheme="minorHAnsi"/>
              </w:rPr>
            </w:pPr>
            <w:r w:rsidRPr="00D34861">
              <w:rPr>
                <w:rFonts w:cstheme="minorHAnsi"/>
              </w:rPr>
              <w:t>Od kdy je pes držen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F6" w:rsidRPr="00D34861" w:rsidRDefault="002416EB" w:rsidP="004B1A37">
            <w:pPr>
              <w:ind w:right="309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Evidenční </w:t>
            </w:r>
            <w:r w:rsidR="00B34FF6" w:rsidRPr="00D34861">
              <w:rPr>
                <w:rFonts w:cstheme="minorHAnsi"/>
              </w:rPr>
              <w:t>číslo známky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F6" w:rsidRPr="00D34861" w:rsidRDefault="00B34FF6" w:rsidP="004B1A37">
            <w:pPr>
              <w:jc w:val="left"/>
              <w:rPr>
                <w:rFonts w:cstheme="minorHAnsi"/>
              </w:rPr>
            </w:pPr>
            <w:r w:rsidRPr="00D34861">
              <w:rPr>
                <w:rFonts w:cstheme="minorHAnsi"/>
              </w:rPr>
              <w:t>Číslo čipu/ Číslo tetování</w:t>
            </w:r>
          </w:p>
        </w:tc>
      </w:tr>
      <w:tr w:rsidR="004B1A37" w:rsidRPr="00D34861" w:rsidTr="00B12A16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F6" w:rsidRPr="00D34861" w:rsidRDefault="00B34FF6" w:rsidP="00E93E08">
            <w:pPr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F6" w:rsidRPr="00D34861" w:rsidRDefault="00B34FF6" w:rsidP="00E93E08">
            <w:pPr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F6" w:rsidRPr="00D34861" w:rsidRDefault="00B34FF6" w:rsidP="00E93E08">
            <w:pPr>
              <w:ind w:left="2"/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F6" w:rsidRPr="00D34861" w:rsidRDefault="00B34FF6" w:rsidP="00E93E08">
            <w:pPr>
              <w:ind w:left="2"/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F6" w:rsidRPr="00D34861" w:rsidRDefault="00B34FF6" w:rsidP="00E93E08">
            <w:pPr>
              <w:ind w:left="2"/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F6" w:rsidRPr="00D34861" w:rsidRDefault="00B34FF6" w:rsidP="00E93E08">
            <w:pPr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F6" w:rsidRPr="00D34861" w:rsidRDefault="00B34FF6" w:rsidP="00E93E08">
            <w:pPr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</w:tr>
      <w:tr w:rsidR="004B1A37" w:rsidRPr="00D34861" w:rsidTr="00B12A16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F6" w:rsidRPr="00D34861" w:rsidRDefault="00B34FF6" w:rsidP="00E93E08">
            <w:pPr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F6" w:rsidRPr="00D34861" w:rsidRDefault="00B34FF6" w:rsidP="00E93E08">
            <w:pPr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F6" w:rsidRPr="00D34861" w:rsidRDefault="00B34FF6" w:rsidP="00E93E08">
            <w:pPr>
              <w:ind w:left="2"/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F6" w:rsidRPr="00D34861" w:rsidRDefault="00B34FF6" w:rsidP="00E93E08">
            <w:pPr>
              <w:ind w:left="2"/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F6" w:rsidRPr="00D34861" w:rsidRDefault="00B34FF6" w:rsidP="00E93E08">
            <w:pPr>
              <w:ind w:left="2"/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F6" w:rsidRPr="00D34861" w:rsidRDefault="00B34FF6" w:rsidP="00E93E08">
            <w:pPr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F6" w:rsidRPr="00D34861" w:rsidRDefault="00B34FF6" w:rsidP="00E93E08">
            <w:pPr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</w:tr>
      <w:tr w:rsidR="004B1A37" w:rsidRPr="00D34861" w:rsidTr="00B12A16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F6" w:rsidRPr="00D34861" w:rsidRDefault="00B34FF6" w:rsidP="00E93E08">
            <w:pPr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F6" w:rsidRPr="00D34861" w:rsidRDefault="00B34FF6" w:rsidP="00E93E08">
            <w:pPr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F6" w:rsidRPr="00D34861" w:rsidRDefault="00B34FF6" w:rsidP="00E93E08">
            <w:pPr>
              <w:ind w:left="2"/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F6" w:rsidRPr="00D34861" w:rsidRDefault="00B34FF6" w:rsidP="00E93E08">
            <w:pPr>
              <w:ind w:left="2"/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F6" w:rsidRPr="00D34861" w:rsidRDefault="00B34FF6" w:rsidP="00E93E08">
            <w:pPr>
              <w:ind w:left="2"/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F6" w:rsidRPr="00D34861" w:rsidRDefault="00B34FF6" w:rsidP="00E93E08">
            <w:pPr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F6" w:rsidRPr="00D34861" w:rsidRDefault="00B34FF6" w:rsidP="00E93E08">
            <w:pPr>
              <w:rPr>
                <w:rFonts w:cstheme="minorHAnsi"/>
              </w:rPr>
            </w:pPr>
            <w:r w:rsidRPr="00D34861">
              <w:rPr>
                <w:rFonts w:cstheme="minorHAnsi"/>
              </w:rPr>
              <w:t xml:space="preserve"> </w:t>
            </w:r>
          </w:p>
        </w:tc>
      </w:tr>
    </w:tbl>
    <w:p w:rsidR="00A6265B" w:rsidRDefault="00B34FF6" w:rsidP="00B34FF6">
      <w:pPr>
        <w:spacing w:after="0"/>
        <w:ind w:right="-29"/>
        <w:rPr>
          <w:rFonts w:eastAsia="Times New Roman" w:cstheme="minorHAnsi"/>
        </w:rPr>
      </w:pPr>
      <w:r w:rsidRPr="00D34861">
        <w:rPr>
          <w:rFonts w:eastAsia="Times New Roman" w:cstheme="minorHAnsi"/>
        </w:rPr>
        <w:t xml:space="preserve">                                       </w:t>
      </w:r>
    </w:p>
    <w:p w:rsidR="00A6265B" w:rsidRDefault="00A6265B" w:rsidP="00B34FF6">
      <w:pPr>
        <w:spacing w:after="0"/>
        <w:ind w:right="-29"/>
        <w:rPr>
          <w:rFonts w:eastAsia="Times New Roman" w:cstheme="minorHAnsi"/>
        </w:rPr>
      </w:pPr>
    </w:p>
    <w:p w:rsidR="00A6265B" w:rsidRDefault="00A6265B" w:rsidP="00B34FF6">
      <w:pPr>
        <w:spacing w:after="0"/>
        <w:ind w:right="-29"/>
        <w:rPr>
          <w:rFonts w:eastAsia="Times New Roman" w:cstheme="minorHAnsi"/>
        </w:rPr>
      </w:pPr>
    </w:p>
    <w:p w:rsidR="00A6265B" w:rsidRDefault="00A6265B" w:rsidP="00B34FF6">
      <w:pPr>
        <w:spacing w:after="0"/>
        <w:ind w:right="-29"/>
        <w:rPr>
          <w:rFonts w:eastAsia="Times New Roman" w:cstheme="minorHAnsi"/>
        </w:rPr>
      </w:pPr>
    </w:p>
    <w:p w:rsidR="00A6265B" w:rsidRDefault="00A6265B" w:rsidP="00B34FF6">
      <w:pPr>
        <w:spacing w:after="0"/>
        <w:ind w:right="-29"/>
        <w:rPr>
          <w:rFonts w:eastAsia="Times New Roman" w:cstheme="minorHAnsi"/>
        </w:rPr>
      </w:pPr>
    </w:p>
    <w:p w:rsidR="00A6265B" w:rsidRDefault="00A6265B" w:rsidP="00B34FF6">
      <w:pPr>
        <w:spacing w:after="0"/>
        <w:ind w:right="-29"/>
        <w:rPr>
          <w:rFonts w:eastAsia="Times New Roman" w:cstheme="minorHAnsi"/>
        </w:rPr>
      </w:pPr>
    </w:p>
    <w:p w:rsidR="00A6265B" w:rsidRDefault="00A6265B" w:rsidP="00B34FF6">
      <w:pPr>
        <w:spacing w:after="0"/>
        <w:ind w:right="-29"/>
        <w:rPr>
          <w:rFonts w:eastAsia="Times New Roman" w:cstheme="minorHAnsi"/>
        </w:rPr>
      </w:pPr>
    </w:p>
    <w:p w:rsidR="00A6265B" w:rsidRDefault="00A6265B" w:rsidP="00B34FF6">
      <w:pPr>
        <w:spacing w:after="0"/>
        <w:ind w:right="-29"/>
        <w:rPr>
          <w:rFonts w:eastAsia="Times New Roman" w:cstheme="minorHAnsi"/>
        </w:rPr>
      </w:pPr>
    </w:p>
    <w:p w:rsidR="00A6265B" w:rsidRDefault="00A6265B" w:rsidP="00B34FF6">
      <w:pPr>
        <w:spacing w:after="0"/>
        <w:ind w:right="-29"/>
        <w:rPr>
          <w:rFonts w:eastAsia="Times New Roman" w:cstheme="minorHAnsi"/>
        </w:rPr>
      </w:pPr>
    </w:p>
    <w:p w:rsidR="00A6265B" w:rsidRDefault="00A6265B" w:rsidP="00B34FF6">
      <w:pPr>
        <w:spacing w:after="0"/>
        <w:ind w:right="-29"/>
        <w:rPr>
          <w:rFonts w:eastAsia="Times New Roman" w:cstheme="minorHAnsi"/>
        </w:rPr>
      </w:pPr>
    </w:p>
    <w:p w:rsidR="00A6265B" w:rsidRDefault="00A6265B" w:rsidP="00B34FF6">
      <w:pPr>
        <w:spacing w:after="0"/>
        <w:ind w:right="-29"/>
        <w:rPr>
          <w:rFonts w:eastAsia="Times New Roman" w:cstheme="minorHAnsi"/>
        </w:rPr>
      </w:pPr>
    </w:p>
    <w:p w:rsidR="00A6265B" w:rsidRDefault="00A6265B" w:rsidP="00B34FF6">
      <w:pPr>
        <w:spacing w:after="0"/>
        <w:ind w:right="-29"/>
        <w:rPr>
          <w:rFonts w:eastAsia="Times New Roman" w:cstheme="minorHAnsi"/>
        </w:rPr>
      </w:pPr>
    </w:p>
    <w:p w:rsidR="00051215" w:rsidRDefault="00051215" w:rsidP="00B34FF6">
      <w:pPr>
        <w:spacing w:after="0"/>
        <w:ind w:right="-29"/>
        <w:rPr>
          <w:rFonts w:eastAsia="Times New Roman" w:cstheme="minorHAnsi"/>
        </w:rPr>
      </w:pPr>
    </w:p>
    <w:p w:rsidR="00A6265B" w:rsidRDefault="00A6265B" w:rsidP="00B34FF6">
      <w:pPr>
        <w:spacing w:after="0"/>
        <w:ind w:right="-29"/>
        <w:rPr>
          <w:rFonts w:eastAsia="Times New Roman" w:cstheme="minorHAnsi"/>
        </w:rPr>
      </w:pPr>
    </w:p>
    <w:p w:rsidR="00B34FF6" w:rsidRDefault="00A6265B" w:rsidP="00FF533C">
      <w:pPr>
        <w:spacing w:after="0" w:line="240" w:lineRule="auto"/>
        <w:jc w:val="left"/>
        <w:rPr>
          <w:rFonts w:eastAsia="Times New Roman" w:cstheme="minorHAnsi"/>
          <w:b/>
        </w:rPr>
      </w:pPr>
      <w:r w:rsidRPr="00F12946">
        <w:rPr>
          <w:rFonts w:eastAsia="Times New Roman" w:cstheme="minorHAnsi"/>
          <w:b/>
        </w:rPr>
        <w:lastRenderedPageBreak/>
        <w:t>3. Údaje rozhodné pro stanovení výše poplatkové povinnosti a osvobození</w:t>
      </w:r>
    </w:p>
    <w:p w:rsidR="00F12946" w:rsidRPr="00F12946" w:rsidRDefault="00F12946" w:rsidP="00FF533C">
      <w:pPr>
        <w:spacing w:after="0" w:line="240" w:lineRule="auto"/>
        <w:jc w:val="left"/>
        <w:rPr>
          <w:rFonts w:cstheme="minorHAnsi"/>
        </w:rPr>
      </w:pPr>
      <w:bookmarkStart w:id="0" w:name="_GoBack"/>
      <w:bookmarkEnd w:id="0"/>
    </w:p>
    <w:tbl>
      <w:tblPr>
        <w:tblStyle w:val="TableGrid"/>
        <w:tblW w:w="0" w:type="auto"/>
        <w:tblInd w:w="-113" w:type="dxa"/>
        <w:tblCellMar>
          <w:top w:w="85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185"/>
      </w:tblGrid>
      <w:tr w:rsidR="00B34FF6" w:rsidRPr="00D34861" w:rsidTr="00F12946">
        <w:trPr>
          <w:trHeight w:val="4300"/>
        </w:trPr>
        <w:tc>
          <w:tcPr>
            <w:tcW w:w="0" w:type="auto"/>
          </w:tcPr>
          <w:p w:rsidR="00B34FF6" w:rsidRDefault="00B34FF6" w:rsidP="00DD12E9">
            <w:pPr>
              <w:spacing w:line="265" w:lineRule="auto"/>
              <w:ind w:right="2177"/>
              <w:rPr>
                <w:rFonts w:cstheme="minorHAnsi"/>
              </w:rPr>
            </w:pPr>
            <w:r w:rsidRPr="00D34861">
              <w:rPr>
                <w:rFonts w:eastAsia="Times New Roman" w:cstheme="minorHAnsi"/>
                <w:b/>
              </w:rPr>
              <w:t>a)  Držitel psa starší 65 let</w:t>
            </w:r>
            <w:r w:rsidRPr="00D34861">
              <w:rPr>
                <w:rFonts w:eastAsia="Times New Roman" w:cstheme="minorHAnsi"/>
                <w:b/>
                <w:vertAlign w:val="superscript"/>
              </w:rPr>
              <w:t xml:space="preserve">         </w:t>
            </w:r>
            <w:r w:rsidR="0026190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907">
              <w:rPr>
                <w:rFonts w:cstheme="minorHAnsi"/>
              </w:rPr>
              <w:instrText xml:space="preserve"> FORMCHECKBOX </w:instrText>
            </w:r>
            <w:r w:rsidR="008D4CB9">
              <w:rPr>
                <w:rFonts w:cstheme="minorHAnsi"/>
              </w:rPr>
            </w:r>
            <w:r w:rsidR="008D4CB9">
              <w:rPr>
                <w:rFonts w:cstheme="minorHAnsi"/>
              </w:rPr>
              <w:fldChar w:fldCharType="separate"/>
            </w:r>
            <w:r w:rsidR="00261907">
              <w:rPr>
                <w:rFonts w:cstheme="minorHAnsi"/>
              </w:rPr>
              <w:fldChar w:fldCharType="end"/>
            </w:r>
            <w:r w:rsidR="00261907">
              <w:rPr>
                <w:rFonts w:cstheme="minorHAnsi"/>
              </w:rPr>
              <w:t xml:space="preserve">  </w:t>
            </w:r>
          </w:p>
          <w:p w:rsidR="00F12946" w:rsidRPr="00D34861" w:rsidRDefault="00F12946" w:rsidP="00DD12E9">
            <w:pPr>
              <w:spacing w:line="265" w:lineRule="auto"/>
              <w:ind w:right="2177"/>
              <w:rPr>
                <w:rFonts w:cstheme="minorHAnsi"/>
              </w:rPr>
            </w:pPr>
          </w:p>
          <w:p w:rsidR="004B1A37" w:rsidRPr="004B1A37" w:rsidRDefault="00DD12E9" w:rsidP="00DD12E9">
            <w:pPr>
              <w:spacing w:after="147"/>
              <w:jc w:val="left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 xml:space="preserve">b)  </w:t>
            </w:r>
            <w:r w:rsidR="00B34FF6" w:rsidRPr="00D34861">
              <w:rPr>
                <w:rFonts w:eastAsia="Times New Roman" w:cstheme="minorHAnsi"/>
                <w:b/>
              </w:rPr>
              <w:t>Osvobozen je držitel psa, kterým je osoba:</w:t>
            </w:r>
            <w:r w:rsidR="00B34FF6" w:rsidRPr="00D34861">
              <w:rPr>
                <w:rFonts w:cstheme="minorHAnsi"/>
              </w:rPr>
              <w:t xml:space="preserve"> </w:t>
            </w:r>
          </w:p>
          <w:p w:rsidR="00B34FF6" w:rsidRPr="00D34861" w:rsidRDefault="00261907" w:rsidP="00DD12E9">
            <w:pPr>
              <w:spacing w:line="306" w:lineRule="auto"/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D4CB9">
              <w:rPr>
                <w:rFonts w:cstheme="minorHAnsi"/>
              </w:rPr>
            </w:r>
            <w:r w:rsidR="008D4CB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</w:t>
            </w:r>
            <w:r w:rsidR="00B34FF6" w:rsidRPr="00D34861">
              <w:rPr>
                <w:rFonts w:eastAsia="Times New Roman" w:cstheme="minorHAnsi"/>
              </w:rPr>
              <w:t xml:space="preserve">nevidomá,  osoba považována za závislou na pomoci jiné </w:t>
            </w:r>
            <w:proofErr w:type="spellStart"/>
            <w:r w:rsidR="00B34FF6" w:rsidRPr="00D34861">
              <w:rPr>
                <w:rFonts w:eastAsia="Times New Roman" w:cstheme="minorHAnsi"/>
              </w:rPr>
              <w:t>fyz</w:t>
            </w:r>
            <w:proofErr w:type="spellEnd"/>
            <w:r w:rsidR="00B34FF6" w:rsidRPr="00D34861">
              <w:rPr>
                <w:rFonts w:eastAsia="Times New Roman" w:cstheme="minorHAnsi"/>
              </w:rPr>
              <w:t>. osoby, osoba, která je držitelem průkazu ZTP nebo ZTP/P,</w:t>
            </w:r>
            <w:r w:rsidR="00B34FF6" w:rsidRPr="00D34861">
              <w:rPr>
                <w:rFonts w:cstheme="minorHAnsi"/>
              </w:rPr>
              <w:t xml:space="preserve"> </w:t>
            </w:r>
          </w:p>
          <w:p w:rsidR="00B34FF6" w:rsidRPr="00D34861" w:rsidRDefault="00DD12E9" w:rsidP="00DD12E9">
            <w:pPr>
              <w:spacing w:after="167" w:line="249" w:lineRule="auto"/>
              <w:ind w:left="284" w:hanging="28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      č. průkazu ZTP nebo </w:t>
            </w:r>
            <w:r w:rsidR="00B34FF6" w:rsidRPr="00D34861">
              <w:rPr>
                <w:rFonts w:eastAsia="Times New Roman" w:cstheme="minorHAnsi"/>
              </w:rPr>
              <w:t>ZTP/P:..................</w:t>
            </w:r>
            <w:r>
              <w:rPr>
                <w:rFonts w:eastAsia="Times New Roman" w:cstheme="minorHAnsi"/>
              </w:rPr>
              <w:t xml:space="preserve">................................. </w:t>
            </w:r>
            <w:r w:rsidR="00B34FF6" w:rsidRPr="00D34861">
              <w:rPr>
                <w:rFonts w:eastAsia="Times New Roman" w:cstheme="minorHAnsi"/>
              </w:rPr>
              <w:t>platnost:..............................................</w:t>
            </w:r>
            <w:r w:rsidR="00B34FF6" w:rsidRPr="00D34861">
              <w:rPr>
                <w:rFonts w:cstheme="minorHAnsi"/>
              </w:rPr>
              <w:t xml:space="preserve"> </w:t>
            </w:r>
          </w:p>
          <w:p w:rsidR="00B34FF6" w:rsidRPr="00D34861" w:rsidRDefault="00261907" w:rsidP="00E93E08">
            <w:pPr>
              <w:spacing w:after="67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D4CB9">
              <w:rPr>
                <w:rFonts w:cstheme="minorHAnsi"/>
              </w:rPr>
            </w:r>
            <w:r w:rsidR="008D4CB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</w:t>
            </w:r>
            <w:r w:rsidR="00B34FF6" w:rsidRPr="00D34861">
              <w:rPr>
                <w:rFonts w:eastAsia="Times New Roman" w:cstheme="minorHAnsi"/>
              </w:rPr>
              <w:t>provádějící výcvik psů určených k doprovodu těchto osob,</w:t>
            </w:r>
            <w:r w:rsidR="00B34FF6" w:rsidRPr="00D34861">
              <w:rPr>
                <w:rFonts w:cstheme="minorHAnsi"/>
              </w:rPr>
              <w:t xml:space="preserve"> </w:t>
            </w:r>
          </w:p>
          <w:p w:rsidR="00B34FF6" w:rsidRPr="00D34861" w:rsidRDefault="00261907" w:rsidP="00E93E08">
            <w:pPr>
              <w:spacing w:after="68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D4CB9">
              <w:rPr>
                <w:rFonts w:cstheme="minorHAnsi"/>
              </w:rPr>
            </w:r>
            <w:r w:rsidR="008D4CB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</w:t>
            </w:r>
            <w:r w:rsidR="00B34FF6" w:rsidRPr="00D34861">
              <w:rPr>
                <w:rFonts w:eastAsia="Times New Roman" w:cstheme="minorHAnsi"/>
              </w:rPr>
              <w:t>provozující útulek pro zvířata,</w:t>
            </w:r>
            <w:r w:rsidR="00B34FF6" w:rsidRPr="00D34861">
              <w:rPr>
                <w:rFonts w:cstheme="minorHAnsi"/>
              </w:rPr>
              <w:t xml:space="preserve"> </w:t>
            </w:r>
          </w:p>
          <w:p w:rsidR="00B34FF6" w:rsidRDefault="00261907" w:rsidP="00DD12E9">
            <w:pPr>
              <w:spacing w:line="300" w:lineRule="auto"/>
              <w:ind w:right="517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8D4CB9">
              <w:rPr>
                <w:rFonts w:cstheme="minorHAnsi"/>
              </w:rPr>
            </w:r>
            <w:r w:rsidR="008D4CB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</w:t>
            </w:r>
            <w:r w:rsidR="00B34FF6" w:rsidRPr="00D34861">
              <w:rPr>
                <w:rFonts w:eastAsia="Times New Roman" w:cstheme="minorHAnsi"/>
              </w:rPr>
              <w:t>které stanoví povinnost držení a používání psa zvláštní právní předpis (</w:t>
            </w:r>
            <w:proofErr w:type="spellStart"/>
            <w:proofErr w:type="gramStart"/>
            <w:r w:rsidR="00B34FF6" w:rsidRPr="00D34861">
              <w:rPr>
                <w:rFonts w:eastAsia="Times New Roman" w:cstheme="minorHAnsi"/>
              </w:rPr>
              <w:t>zák.o</w:t>
            </w:r>
            <w:proofErr w:type="spellEnd"/>
            <w:r w:rsidR="00B34FF6" w:rsidRPr="00D34861">
              <w:rPr>
                <w:rFonts w:eastAsia="Times New Roman" w:cstheme="minorHAnsi"/>
              </w:rPr>
              <w:t xml:space="preserve"> myslivosti</w:t>
            </w:r>
            <w:proofErr w:type="gramEnd"/>
            <w:r w:rsidR="00B34FF6" w:rsidRPr="00D34861">
              <w:rPr>
                <w:rFonts w:eastAsia="Times New Roman" w:cstheme="minorHAnsi"/>
              </w:rPr>
              <w:t xml:space="preserve">) </w:t>
            </w:r>
            <w:r w:rsidR="00B34FF6" w:rsidRPr="00D34861">
              <w:rPr>
                <w:rFonts w:cstheme="minorHAnsi"/>
              </w:rPr>
              <w:t xml:space="preserve"> </w:t>
            </w:r>
          </w:p>
          <w:p w:rsidR="00F12946" w:rsidRPr="00D34861" w:rsidRDefault="00F12946" w:rsidP="00DD12E9">
            <w:pPr>
              <w:spacing w:line="300" w:lineRule="auto"/>
              <w:ind w:right="517"/>
              <w:rPr>
                <w:rFonts w:cstheme="minorHAnsi"/>
              </w:rPr>
            </w:pPr>
          </w:p>
          <w:p w:rsidR="00B34FF6" w:rsidRPr="00D34861" w:rsidRDefault="00DD12E9" w:rsidP="00DD12E9">
            <w:pPr>
              <w:ind w:left="284" w:hanging="284"/>
              <w:jc w:val="left"/>
              <w:rPr>
                <w:rFonts w:cstheme="minorHAnsi"/>
              </w:rPr>
            </w:pPr>
            <w:r>
              <w:rPr>
                <w:rFonts w:eastAsia="Times New Roman" w:cstheme="minorHAnsi"/>
                <w:b/>
              </w:rPr>
              <w:t xml:space="preserve">c)  </w:t>
            </w:r>
            <w:r w:rsidR="00B34FF6" w:rsidRPr="00D34861">
              <w:rPr>
                <w:rFonts w:eastAsia="Times New Roman" w:cstheme="minorHAnsi"/>
                <w:b/>
              </w:rPr>
              <w:t xml:space="preserve">Jiné:  </w:t>
            </w:r>
            <w:r w:rsidR="00B34FF6" w:rsidRPr="00D34861">
              <w:rPr>
                <w:rFonts w:eastAsia="Times New Roman" w:cstheme="minorHAnsi"/>
              </w:rPr>
              <w:t xml:space="preserve">změna </w:t>
            </w:r>
            <w:proofErr w:type="gramStart"/>
            <w:r w:rsidR="00B34FF6" w:rsidRPr="00D34861">
              <w:rPr>
                <w:rFonts w:eastAsia="Times New Roman" w:cstheme="minorHAnsi"/>
              </w:rPr>
              <w:t>od</w:t>
            </w:r>
            <w:proofErr w:type="gramEnd"/>
            <w:r w:rsidR="00B34FF6" w:rsidRPr="00D34861">
              <w:rPr>
                <w:rFonts w:eastAsia="Times New Roman" w:cstheme="minorHAnsi"/>
              </w:rPr>
              <w:t xml:space="preserve">:  </w:t>
            </w:r>
            <w:r w:rsidR="00B34FF6" w:rsidRPr="00D34861">
              <w:rPr>
                <w:rFonts w:eastAsia="Times New Roman" w:cstheme="minorHAnsi"/>
                <w:vertAlign w:val="subscript"/>
              </w:rPr>
              <w:t>……………………</w:t>
            </w:r>
            <w:r w:rsidR="00B34FF6" w:rsidRPr="00D34861">
              <w:rPr>
                <w:rFonts w:eastAsia="Times New Roman" w:cstheme="minorHAnsi"/>
              </w:rPr>
              <w:t xml:space="preserve">              </w:t>
            </w:r>
            <w:r w:rsidR="00B34FF6" w:rsidRPr="00D34861">
              <w:rPr>
                <w:rFonts w:cstheme="minorHAnsi"/>
              </w:rPr>
              <w:t xml:space="preserve"> </w:t>
            </w:r>
            <w:r w:rsidR="00B34FF6" w:rsidRPr="00D34861">
              <w:rPr>
                <w:rFonts w:eastAsia="Times New Roman" w:cstheme="minorHAnsi"/>
              </w:rPr>
              <w:t xml:space="preserve">                </w:t>
            </w:r>
            <w:r>
              <w:rPr>
                <w:rFonts w:eastAsia="Times New Roman" w:cstheme="minorHAnsi"/>
              </w:rPr>
              <w:t xml:space="preserve">    </w:t>
            </w:r>
            <w:r w:rsidR="00B34FF6" w:rsidRPr="00D34861">
              <w:rPr>
                <w:rFonts w:eastAsia="Times New Roman" w:cstheme="minorHAnsi"/>
              </w:rPr>
              <w:t>důvod:……………………………………………………………………………………………..</w:t>
            </w:r>
            <w:r w:rsidR="00B34FF6" w:rsidRPr="00D34861">
              <w:rPr>
                <w:rFonts w:cstheme="minorHAnsi"/>
              </w:rPr>
              <w:t xml:space="preserve"> </w:t>
            </w:r>
          </w:p>
        </w:tc>
      </w:tr>
    </w:tbl>
    <w:p w:rsidR="00B34FF6" w:rsidRDefault="00B34FF6" w:rsidP="00B34FF6">
      <w:pPr>
        <w:spacing w:after="55" w:line="223" w:lineRule="auto"/>
        <w:ind w:right="1027"/>
        <w:rPr>
          <w:rFonts w:eastAsia="Times New Roman" w:cstheme="minorHAnsi"/>
          <w:b/>
        </w:rPr>
      </w:pPr>
    </w:p>
    <w:p w:rsidR="00B34FF6" w:rsidRPr="00D34861" w:rsidRDefault="00B34FF6" w:rsidP="00B34FF6">
      <w:pPr>
        <w:spacing w:after="55" w:line="223" w:lineRule="auto"/>
        <w:ind w:right="1027"/>
        <w:rPr>
          <w:rFonts w:cstheme="minorHAnsi"/>
        </w:rPr>
      </w:pPr>
      <w:r w:rsidRPr="00D34861">
        <w:rPr>
          <w:rFonts w:eastAsia="Times New Roman" w:cstheme="minorHAnsi"/>
          <w:b/>
        </w:rPr>
        <w:t>Potvrzuji, že všechny mnou uvedené údaje v tomto přiznání jsou pravdivé a úplné. Dále, že jsem obdržel evidenční známku, kterou při změně psa/psů nebo odhlášení psa/psů z evidence vrátím správci poplatku.</w:t>
      </w:r>
      <w:r w:rsidRPr="00D34861">
        <w:rPr>
          <w:rFonts w:cstheme="minorHAnsi"/>
        </w:rPr>
        <w:t xml:space="preserve"> </w:t>
      </w:r>
    </w:p>
    <w:p w:rsidR="00B34FF6" w:rsidRPr="00D34861" w:rsidRDefault="00B34FF6" w:rsidP="00B34FF6">
      <w:pPr>
        <w:spacing w:after="100"/>
        <w:rPr>
          <w:rFonts w:cstheme="minorHAnsi"/>
        </w:rPr>
      </w:pPr>
      <w:r w:rsidRPr="00D34861">
        <w:rPr>
          <w:rFonts w:eastAsia="Times New Roman" w:cstheme="minorHAnsi"/>
        </w:rPr>
        <w:t xml:space="preserve"> </w:t>
      </w:r>
    </w:p>
    <w:p w:rsidR="00B34FF6" w:rsidRPr="00D34861" w:rsidRDefault="00B34FF6" w:rsidP="00B34FF6">
      <w:pPr>
        <w:spacing w:after="19" w:line="236" w:lineRule="auto"/>
        <w:ind w:right="617"/>
        <w:rPr>
          <w:rFonts w:cstheme="minorHAnsi"/>
        </w:rPr>
      </w:pPr>
      <w:r w:rsidRPr="00D34861">
        <w:rPr>
          <w:rFonts w:eastAsia="Times New Roman" w:cstheme="minorHAnsi"/>
        </w:rPr>
        <w:t xml:space="preserve">Ve Vizovicích dne………………………………….                 </w:t>
      </w:r>
      <w:r w:rsidRPr="00D34861">
        <w:rPr>
          <w:rFonts w:eastAsia="Times New Roman" w:cstheme="minorHAnsi"/>
        </w:rPr>
        <w:tab/>
        <w:t xml:space="preserve">       ……………………………………………..  </w:t>
      </w:r>
      <w:r w:rsidRPr="00D34861">
        <w:rPr>
          <w:rFonts w:eastAsia="Times New Roman" w:cstheme="minorHAnsi"/>
        </w:rPr>
        <w:tab/>
        <w:t xml:space="preserve"> </w:t>
      </w:r>
      <w:r w:rsidRPr="00D34861">
        <w:rPr>
          <w:rFonts w:eastAsia="Times New Roman" w:cstheme="minorHAnsi"/>
        </w:rPr>
        <w:tab/>
        <w:t xml:space="preserve"> </w:t>
      </w:r>
      <w:r w:rsidRPr="00D34861">
        <w:rPr>
          <w:rFonts w:eastAsia="Times New Roman" w:cstheme="minorHAnsi"/>
        </w:rPr>
        <w:tab/>
        <w:t xml:space="preserve"> </w:t>
      </w:r>
      <w:r w:rsidRPr="00D34861">
        <w:rPr>
          <w:rFonts w:eastAsia="Times New Roman" w:cstheme="minorHAnsi"/>
        </w:rPr>
        <w:tab/>
        <w:t xml:space="preserve"> </w:t>
      </w:r>
      <w:r w:rsidRPr="00D34861">
        <w:rPr>
          <w:rFonts w:eastAsia="Times New Roman" w:cstheme="minorHAnsi"/>
        </w:rPr>
        <w:tab/>
        <w:t xml:space="preserve"> </w:t>
      </w:r>
      <w:r w:rsidRPr="00D34861">
        <w:rPr>
          <w:rFonts w:eastAsia="Times New Roman" w:cstheme="minorHAnsi"/>
        </w:rPr>
        <w:tab/>
        <w:t xml:space="preserve"> </w:t>
      </w:r>
      <w:r w:rsidRPr="00D34861">
        <w:rPr>
          <w:rFonts w:eastAsia="Times New Roman" w:cstheme="minorHAnsi"/>
        </w:rPr>
        <w:tab/>
        <w:t xml:space="preserve"> </w:t>
      </w:r>
      <w:r w:rsidRPr="00D34861">
        <w:rPr>
          <w:rFonts w:eastAsia="Times New Roman" w:cstheme="minorHAnsi"/>
        </w:rPr>
        <w:tab/>
        <w:t xml:space="preserve">    </w:t>
      </w:r>
      <w:r w:rsidR="005F5CDC">
        <w:rPr>
          <w:rFonts w:eastAsia="Times New Roman" w:cstheme="minorHAnsi"/>
        </w:rPr>
        <w:t xml:space="preserve"> </w:t>
      </w:r>
      <w:r w:rsidRPr="00D34861">
        <w:rPr>
          <w:rFonts w:eastAsia="Times New Roman" w:cstheme="minorHAnsi"/>
        </w:rPr>
        <w:t xml:space="preserve">podpis držitele psa </w:t>
      </w:r>
      <w:r w:rsidRPr="00D34861">
        <w:rPr>
          <w:rFonts w:cstheme="minorHAnsi"/>
        </w:rPr>
        <w:t xml:space="preserve"> </w:t>
      </w:r>
    </w:p>
    <w:p w:rsidR="00B34FF6" w:rsidRPr="00D34861" w:rsidRDefault="00B34FF6" w:rsidP="00B34FF6">
      <w:pPr>
        <w:spacing w:after="0"/>
        <w:rPr>
          <w:rFonts w:cstheme="minorHAnsi"/>
        </w:rPr>
      </w:pPr>
      <w:r w:rsidRPr="00D34861">
        <w:rPr>
          <w:rFonts w:eastAsia="Times New Roman" w:cstheme="minorHAnsi"/>
        </w:rPr>
        <w:t xml:space="preserve"> </w:t>
      </w:r>
    </w:p>
    <w:p w:rsidR="00B34FF6" w:rsidRPr="00D34861" w:rsidRDefault="00B34FF6" w:rsidP="00B34FF6">
      <w:pPr>
        <w:spacing w:after="48"/>
        <w:ind w:left="-29"/>
        <w:rPr>
          <w:rFonts w:cstheme="minorHAnsi"/>
        </w:rPr>
      </w:pPr>
    </w:p>
    <w:p w:rsidR="00B34FF6" w:rsidRPr="00D34861" w:rsidRDefault="00B34FF6" w:rsidP="00B34FF6">
      <w:pPr>
        <w:spacing w:after="0"/>
        <w:rPr>
          <w:rFonts w:cstheme="minorHAnsi"/>
        </w:rPr>
      </w:pPr>
      <w:r w:rsidRPr="00D34861">
        <w:rPr>
          <w:rFonts w:eastAsia="Times New Roman" w:cstheme="minorHAnsi"/>
        </w:rPr>
        <w:t xml:space="preserve">doložen doklad: ……………………………………………………………. </w:t>
      </w:r>
      <w:proofErr w:type="gramStart"/>
      <w:r w:rsidRPr="00D34861">
        <w:rPr>
          <w:rFonts w:eastAsia="Times New Roman" w:cstheme="minorHAnsi"/>
        </w:rPr>
        <w:t>počet</w:t>
      </w:r>
      <w:proofErr w:type="gramEnd"/>
      <w:r w:rsidRPr="00D34861">
        <w:rPr>
          <w:rFonts w:eastAsia="Times New Roman" w:cstheme="minorHAnsi"/>
        </w:rPr>
        <w:t xml:space="preserve"> ks: ..…………... </w:t>
      </w:r>
      <w:r w:rsidRPr="00D34861">
        <w:rPr>
          <w:rFonts w:cstheme="minorHAnsi"/>
        </w:rPr>
        <w:t xml:space="preserve"> </w:t>
      </w:r>
    </w:p>
    <w:p w:rsidR="00B34FF6" w:rsidRPr="00D34861" w:rsidRDefault="00B34FF6" w:rsidP="00B34FF6">
      <w:pPr>
        <w:spacing w:after="0"/>
        <w:rPr>
          <w:rFonts w:cstheme="minorHAnsi"/>
        </w:rPr>
      </w:pPr>
      <w:r w:rsidRPr="00D34861">
        <w:rPr>
          <w:rFonts w:cstheme="minorHAnsi"/>
          <w:b/>
        </w:rPr>
        <w:t>Podpis správce poplatku a datum převzetí:</w:t>
      </w:r>
      <w:r w:rsidRPr="00D34861">
        <w:rPr>
          <w:rFonts w:cstheme="minorHAnsi"/>
        </w:rPr>
        <w:t xml:space="preserve"> </w:t>
      </w:r>
    </w:p>
    <w:p w:rsidR="00FC089C" w:rsidRDefault="00FC089C" w:rsidP="00495038"/>
    <w:sectPr w:rsidR="00FC089C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CB9" w:rsidRDefault="008D4CB9" w:rsidP="00495038">
      <w:pPr>
        <w:spacing w:after="0" w:line="240" w:lineRule="auto"/>
      </w:pPr>
      <w:r>
        <w:separator/>
      </w:r>
    </w:p>
  </w:endnote>
  <w:endnote w:type="continuationSeparator" w:id="0">
    <w:p w:rsidR="008D4CB9" w:rsidRDefault="008D4CB9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F12946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F12946">
              <w:rPr>
                <w:noProof/>
              </w:rPr>
              <w:t>2</w:t>
            </w:r>
          </w:fldSimple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F12946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F12946">
              <w:rPr>
                <w:noProof/>
              </w:rPr>
              <w:t>2</w:t>
            </w:r>
          </w:fldSimple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CB9" w:rsidRDefault="008D4CB9" w:rsidP="00495038">
      <w:pPr>
        <w:spacing w:after="0" w:line="240" w:lineRule="auto"/>
      </w:pPr>
      <w:r>
        <w:separator/>
      </w:r>
    </w:p>
  </w:footnote>
  <w:footnote w:type="continuationSeparator" w:id="0">
    <w:p w:rsidR="008D4CB9" w:rsidRDefault="008D4CB9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C1C73"/>
    <w:multiLevelType w:val="hybridMultilevel"/>
    <w:tmpl w:val="3AEA9064"/>
    <w:lvl w:ilvl="0" w:tplc="E306DA02">
      <w:start w:val="2"/>
      <w:numFmt w:val="lowerLetter"/>
      <w:lvlText w:val="%1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06A8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A26960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2AE908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1851C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EABBE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7E40A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E2F2B8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26468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0D"/>
    <w:rsid w:val="000400D7"/>
    <w:rsid w:val="00051215"/>
    <w:rsid w:val="00052A6D"/>
    <w:rsid w:val="00141561"/>
    <w:rsid w:val="00152B26"/>
    <w:rsid w:val="001929C5"/>
    <w:rsid w:val="00192B14"/>
    <w:rsid w:val="001B54BB"/>
    <w:rsid w:val="001C7B0D"/>
    <w:rsid w:val="001D7488"/>
    <w:rsid w:val="001E7BD9"/>
    <w:rsid w:val="00206F62"/>
    <w:rsid w:val="002105BE"/>
    <w:rsid w:val="00224C3E"/>
    <w:rsid w:val="002416EB"/>
    <w:rsid w:val="00261907"/>
    <w:rsid w:val="00285A64"/>
    <w:rsid w:val="002C10CB"/>
    <w:rsid w:val="002C5354"/>
    <w:rsid w:val="002E4EDD"/>
    <w:rsid w:val="00303A37"/>
    <w:rsid w:val="00315A9C"/>
    <w:rsid w:val="00322A4D"/>
    <w:rsid w:val="003B7287"/>
    <w:rsid w:val="003C5F4C"/>
    <w:rsid w:val="00466D27"/>
    <w:rsid w:val="0047159C"/>
    <w:rsid w:val="00495038"/>
    <w:rsid w:val="004B1A37"/>
    <w:rsid w:val="004B5FCD"/>
    <w:rsid w:val="004C603B"/>
    <w:rsid w:val="00503E0B"/>
    <w:rsid w:val="0057058E"/>
    <w:rsid w:val="00595582"/>
    <w:rsid w:val="005F3A4C"/>
    <w:rsid w:val="005F5CDC"/>
    <w:rsid w:val="0062222F"/>
    <w:rsid w:val="00682D0F"/>
    <w:rsid w:val="006969C8"/>
    <w:rsid w:val="006E56F4"/>
    <w:rsid w:val="006E70F7"/>
    <w:rsid w:val="00734FDC"/>
    <w:rsid w:val="007C6549"/>
    <w:rsid w:val="008D4CB9"/>
    <w:rsid w:val="008D78E5"/>
    <w:rsid w:val="0091100D"/>
    <w:rsid w:val="009B278F"/>
    <w:rsid w:val="009B348C"/>
    <w:rsid w:val="009D4422"/>
    <w:rsid w:val="00A02EBF"/>
    <w:rsid w:val="00A54C5F"/>
    <w:rsid w:val="00A6265B"/>
    <w:rsid w:val="00A74040"/>
    <w:rsid w:val="00A85256"/>
    <w:rsid w:val="00A96AFF"/>
    <w:rsid w:val="00B12A16"/>
    <w:rsid w:val="00B24F78"/>
    <w:rsid w:val="00B34FF6"/>
    <w:rsid w:val="00B76A52"/>
    <w:rsid w:val="00BA2495"/>
    <w:rsid w:val="00BF72C5"/>
    <w:rsid w:val="00C027B3"/>
    <w:rsid w:val="00C45CD4"/>
    <w:rsid w:val="00C613BD"/>
    <w:rsid w:val="00C963B4"/>
    <w:rsid w:val="00CD01FC"/>
    <w:rsid w:val="00D02B03"/>
    <w:rsid w:val="00D0686E"/>
    <w:rsid w:val="00D53E61"/>
    <w:rsid w:val="00D963E1"/>
    <w:rsid w:val="00DD12E9"/>
    <w:rsid w:val="00E015E9"/>
    <w:rsid w:val="00E56B8E"/>
    <w:rsid w:val="00EB6DFD"/>
    <w:rsid w:val="00F12946"/>
    <w:rsid w:val="00F33952"/>
    <w:rsid w:val="00F632CF"/>
    <w:rsid w:val="00FC089C"/>
    <w:rsid w:val="00FD2233"/>
    <w:rsid w:val="00FE0EE0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ED217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table" w:customStyle="1" w:styleId="TableGrid">
    <w:name w:val="TableGrid"/>
    <w:rsid w:val="00B34FF6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5F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5C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38</TotalTime>
  <Pages>2</Pages>
  <Words>337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Palčík Filip</cp:lastModifiedBy>
  <cp:revision>15</cp:revision>
  <cp:lastPrinted>2024-08-26T07:45:00Z</cp:lastPrinted>
  <dcterms:created xsi:type="dcterms:W3CDTF">2024-08-12T06:25:00Z</dcterms:created>
  <dcterms:modified xsi:type="dcterms:W3CDTF">2024-08-29T10:15:00Z</dcterms:modified>
</cp:coreProperties>
</file>