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B57567" w:rsidP="001929C5">
            <w:pPr>
              <w:pStyle w:val="Hlavika"/>
            </w:pPr>
            <w:r w:rsidRPr="00B57567">
              <w:t>S MUVIZ 000040/2024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B57567" w:rsidP="001929C5">
            <w:pPr>
              <w:pStyle w:val="Hlavika"/>
            </w:pPr>
            <w:r w:rsidRPr="00B57567">
              <w:t>MUVIZ 000481/2024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32A84" w:rsidP="001929C5">
            <w:pPr>
              <w:pStyle w:val="Hlavika"/>
            </w:pPr>
            <w:r w:rsidRPr="00932A84">
              <w:t>mevzes92080a43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2A2E5C" w:rsidP="0062222F">
            <w:pPr>
              <w:pStyle w:val="Hlavika"/>
            </w:pPr>
            <w:r>
              <w:t>2024-01-05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B57567" w:rsidRDefault="00B57567" w:rsidP="00495038"/>
    <w:p w:rsidR="002A2E5C" w:rsidRDefault="002A2E5C" w:rsidP="002A2E5C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934C4F" w:rsidRDefault="002A2E5C" w:rsidP="002A2E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základě Vaší žádosti podané dle zákona č. 106/1999 Sb., o svobodném přístupu k informacím,             ve znění pozdějších předpisů (dále jen </w:t>
      </w:r>
      <w:proofErr w:type="spellStart"/>
      <w:r>
        <w:rPr>
          <w:rFonts w:ascii="Calibri" w:hAnsi="Calibri" w:cs="Calibri"/>
        </w:rPr>
        <w:t>InfZ</w:t>
      </w:r>
      <w:proofErr w:type="spellEnd"/>
      <w:r>
        <w:rPr>
          <w:rFonts w:ascii="Calibri" w:hAnsi="Calibri" w:cs="Calibri"/>
        </w:rPr>
        <w:t xml:space="preserve">) doručené dne 01.01.2024 prostřednictvím datové schránky města Vizovice, v níž žádáte informace z rozhodnutí ve formě jejich kopií nebo jednoduchého přehledu dle zákona č. 183/2006 Sb., o územním plánování a stavebním řádu (stavební zákon) vydaná za období </w:t>
      </w:r>
      <w:r>
        <w:rPr>
          <w:rFonts w:ascii="Calibri" w:hAnsi="Calibri" w:cs="Calibri"/>
          <w:b/>
        </w:rPr>
        <w:t>01.10.2023 do 31.12.2023</w:t>
      </w:r>
      <w:r>
        <w:rPr>
          <w:rFonts w:ascii="Calibri" w:hAnsi="Calibri" w:cs="Calibri"/>
        </w:rPr>
        <w:t xml:space="preserve"> právnickým osobám, týkajících se pozemních staveb poskytujeme níže uvedené: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územní rozhodnutí o umístění stavy nebo zařízení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nebylo vydáno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územní rozhodnutí o změně vlivu užívání stavby na území</w:t>
      </w:r>
      <w:r>
        <w:rPr>
          <w:rFonts w:ascii="Calibri" w:hAnsi="Calibri" w:cs="Calibri"/>
        </w:rPr>
        <w:tab/>
        <w:t>nebylo vydáno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územní souhlas nahrazující územní rozhodnutí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 vydán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veřejnoprávní smlouva o umístění stavby, a o změně</w:t>
      </w:r>
    </w:p>
    <w:p w:rsidR="002A2E5C" w:rsidRDefault="002A2E5C" w:rsidP="00B57567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vlivu užívání stavby na území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nebyla vydána </w:t>
      </w:r>
    </w:p>
    <w:p w:rsidR="002A2E5C" w:rsidRDefault="002A2E5C" w:rsidP="00B57567">
      <w:pPr>
        <w:pStyle w:val="Odstavecseseznamem"/>
        <w:numPr>
          <w:ilvl w:val="0"/>
          <w:numId w:val="3"/>
        </w:numPr>
        <w:spacing w:after="0" w:line="240" w:lineRule="auto"/>
        <w:rPr>
          <w:rFonts w:ascii="Calibri" w:hAnsi="Calibri" w:cs="Calibri"/>
        </w:rPr>
      </w:pPr>
      <w:r w:rsidRPr="002A2E5C">
        <w:rPr>
          <w:rFonts w:ascii="Calibri" w:hAnsi="Calibri" w:cs="Calibri"/>
        </w:rPr>
        <w:t xml:space="preserve">rozhodnutí o společném územním a stavebním řízení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</w:t>
      </w:r>
    </w:p>
    <w:p w:rsidR="00B57567" w:rsidRPr="00934C4F" w:rsidRDefault="002A2E5C" w:rsidP="00934C4F">
      <w:pPr>
        <w:pStyle w:val="Odstavecseseznamem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(společné povolení)</w:t>
      </w:r>
    </w:p>
    <w:p w:rsidR="00B57567" w:rsidRDefault="00B57567" w:rsidP="00B57567">
      <w:pPr>
        <w:pStyle w:val="Odstavecseseznamem"/>
        <w:spacing w:after="0" w:line="240" w:lineRule="auto"/>
        <w:rPr>
          <w:rFonts w:ascii="Calibri" w:hAnsi="Calibri" w:cs="Calibri"/>
        </w:rPr>
      </w:pPr>
    </w:p>
    <w:p w:rsidR="00934C4F" w:rsidRDefault="00934C4F" w:rsidP="00B57567">
      <w:pPr>
        <w:pStyle w:val="Odstavecseseznamem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338"/>
        <w:gridCol w:w="1682"/>
        <w:gridCol w:w="1454"/>
      </w:tblGrid>
      <w:tr w:rsidR="002A2E5C" w:rsidTr="002A2E5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žadatel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stavba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lokalita, katastrální území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 vydání rozhodnutí</w:t>
            </w:r>
          </w:p>
        </w:tc>
      </w:tr>
      <w:tr w:rsidR="002A2E5C" w:rsidTr="002A2E5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KOMA MODULAR, s.r.o.,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 w:rsidP="002A2E5C">
            <w:pPr>
              <w:keepNext/>
              <w:keepLines/>
              <w:widowControl w:val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Vzorový modulární objekt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Vizovice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21.11.2023</w:t>
            </w:r>
          </w:p>
        </w:tc>
      </w:tr>
      <w:tr w:rsidR="002A2E5C" w:rsidTr="002A2E5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 Vizovice, a.s.,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Přístavba objektu – areál AG Vizovice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Vizovice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Default="002A2E5C">
            <w:pPr>
              <w:keepNext/>
              <w:keepLines/>
              <w:widowContro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2.11.2023</w:t>
            </w:r>
          </w:p>
        </w:tc>
      </w:tr>
    </w:tbl>
    <w:p w:rsidR="002A2E5C" w:rsidRDefault="002A2E5C" w:rsidP="002A2E5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územní souhlas, společný územní souhlas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 vydán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jakýkoli dokument nahrazující územní rozhodnutí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 vydán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stavební povolení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nebylo vydáno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stavební ohlášení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nebylo vydáno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jakýkoliv dokument nahrazující územní rozhodnutí,</w:t>
      </w:r>
    </w:p>
    <w:p w:rsidR="002A2E5C" w:rsidRDefault="002A2E5C" w:rsidP="002A2E5C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stavební povolení, stavební ohlášení, územní souhlas,</w:t>
      </w:r>
    </w:p>
    <w:p w:rsidR="002A2E5C" w:rsidRDefault="002A2E5C" w:rsidP="002A2E5C">
      <w:pPr>
        <w:spacing w:after="0" w:line="24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společné povolení, veřejnoprávní smlouvu,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nebyl vydán</w:t>
      </w: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nepravomocné rozhodnutí, povolení ze všech výše</w:t>
      </w:r>
    </w:p>
    <w:p w:rsidR="002A2E5C" w:rsidRDefault="002A2E5C" w:rsidP="002A2E5C">
      <w:pPr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uvedených dokumentů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není vydáno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 pozdravem 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Mgr. Petra Kovářová, LL.M.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932A84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dboru přestupkového a správního</w:t>
      </w: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A2E5C" w:rsidRDefault="002A2E5C" w:rsidP="002A2E5C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A2E5C" w:rsidRDefault="002A2E5C" w:rsidP="00495038"/>
    <w:sectPr w:rsidR="002A2E5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85" w:rsidRDefault="009C1185" w:rsidP="00495038">
      <w:pPr>
        <w:spacing w:after="0" w:line="240" w:lineRule="auto"/>
      </w:pPr>
      <w:r>
        <w:separator/>
      </w:r>
    </w:p>
  </w:endnote>
  <w:endnote w:type="continuationSeparator" w:id="0">
    <w:p w:rsidR="009C1185" w:rsidRDefault="009C1185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85" w:rsidRDefault="009C1185" w:rsidP="00495038">
      <w:pPr>
        <w:spacing w:after="0" w:line="240" w:lineRule="auto"/>
      </w:pPr>
      <w:r>
        <w:separator/>
      </w:r>
    </w:p>
  </w:footnote>
  <w:footnote w:type="continuationSeparator" w:id="0">
    <w:p w:rsidR="009C1185" w:rsidRDefault="009C1185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46A95"/>
    <w:rsid w:val="006969C8"/>
    <w:rsid w:val="006E56F4"/>
    <w:rsid w:val="006E70F7"/>
    <w:rsid w:val="007C50D9"/>
    <w:rsid w:val="007C6549"/>
    <w:rsid w:val="008D78E5"/>
    <w:rsid w:val="008F7A43"/>
    <w:rsid w:val="0091100D"/>
    <w:rsid w:val="00932A84"/>
    <w:rsid w:val="00934C4F"/>
    <w:rsid w:val="009B278F"/>
    <w:rsid w:val="009B348C"/>
    <w:rsid w:val="009C1185"/>
    <w:rsid w:val="009D4422"/>
    <w:rsid w:val="00A02EBF"/>
    <w:rsid w:val="00A30719"/>
    <w:rsid w:val="00A54C5F"/>
    <w:rsid w:val="00A74040"/>
    <w:rsid w:val="00A96AFF"/>
    <w:rsid w:val="00B24F78"/>
    <w:rsid w:val="00B45414"/>
    <w:rsid w:val="00B57567"/>
    <w:rsid w:val="00B66CD8"/>
    <w:rsid w:val="00B76A52"/>
    <w:rsid w:val="00BC7643"/>
    <w:rsid w:val="00BF72C5"/>
    <w:rsid w:val="00C45CD4"/>
    <w:rsid w:val="00C613BD"/>
    <w:rsid w:val="00D0686E"/>
    <w:rsid w:val="00D53E61"/>
    <w:rsid w:val="00D963E1"/>
    <w:rsid w:val="00E015E9"/>
    <w:rsid w:val="00E77B23"/>
    <w:rsid w:val="00EB6DFD"/>
    <w:rsid w:val="00EC3870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4D3E4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2023-09-12T07:40:00Z</cp:lastPrinted>
  <dcterms:created xsi:type="dcterms:W3CDTF">2024-01-05T08:55:00Z</dcterms:created>
  <dcterms:modified xsi:type="dcterms:W3CDTF">2024-01-05T08:55:00Z</dcterms:modified>
</cp:coreProperties>
</file>