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C2025" w:rsidP="001929C5">
            <w:pPr>
              <w:pStyle w:val="Hlavika"/>
            </w:pPr>
            <w:r w:rsidRPr="006C2025">
              <w:t>SMUVIZ 032089/2023/2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21E79" w:rsidP="001929C5">
            <w:pPr>
              <w:pStyle w:val="Hlavika"/>
            </w:pPr>
            <w:r w:rsidRPr="00621E79">
              <w:t>MUVIZ 032633/2023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21E79" w:rsidP="001929C5">
            <w:pPr>
              <w:pStyle w:val="Hlavika"/>
            </w:pPr>
            <w:r w:rsidRPr="00621E79">
              <w:t>mevzes8c12983d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6C2025" w:rsidP="0062222F">
            <w:pPr>
              <w:pStyle w:val="Hlavika"/>
            </w:pPr>
            <w:r>
              <w:t>2023-12-29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917039" w:rsidRDefault="00917039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6C2025">
        <w:rPr>
          <w:rFonts w:ascii="Calibri" w:hAnsi="Calibri" w:cs="Calibri"/>
        </w:rPr>
        <w:t>19.12.2023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informace</w:t>
      </w:r>
      <w:r w:rsidRPr="00095DDA">
        <w:rPr>
          <w:rFonts w:ascii="Calibri" w:hAnsi="Calibri" w:cs="Calibri"/>
        </w:rPr>
        <w:t xml:space="preserve"> bylo-li v období od </w:t>
      </w:r>
      <w:r w:rsidR="006C2025">
        <w:rPr>
          <w:rFonts w:ascii="Calibri" w:hAnsi="Calibri" w:cs="Calibri"/>
        </w:rPr>
        <w:t>01. 08. 2023</w:t>
      </w:r>
      <w:r w:rsidRPr="00095DDA">
        <w:rPr>
          <w:rFonts w:ascii="Calibri" w:hAnsi="Calibri" w:cs="Calibri"/>
        </w:rPr>
        <w:t xml:space="preserve"> do současnosti vedeno nebo je-li v současnosti vedeno jakékoliv správní, </w:t>
      </w:r>
      <w:r w:rsidR="008113E3">
        <w:rPr>
          <w:rFonts w:ascii="Calibri" w:hAnsi="Calibri" w:cs="Calibri"/>
        </w:rPr>
        <w:t>ú</w:t>
      </w:r>
      <w:r w:rsidRPr="00095DDA">
        <w:rPr>
          <w:rFonts w:ascii="Calibri" w:hAnsi="Calibri" w:cs="Calibri"/>
        </w:rPr>
        <w:t>zemní nebo stavební řízení nebo jiné řízení dle speciálního zákona, týkající se kterékoliv části rozvojového území BI272 v rozsahu: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číslo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název spisu,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zahájení řízení,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je-li odpověď na některou ze shora položených otázek kladná, žádáte o poskytnutí kopie oznámení o zahájení řízení, příp. jiného procesního úkonu stavebního úřadu, příp. kopii žádosti v případě, kdy stavební úřad žádost vyřizuje podle správního řádu,</w:t>
      </w:r>
    </w:p>
    <w:p w:rsidR="00095DDA" w:rsidRPr="00095DDA" w:rsidRDefault="00095DDA" w:rsidP="00095DDA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datum ukončení řízení (bylo-li řízení již ukončeno).</w:t>
      </w:r>
    </w:p>
    <w:p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Níže sdělujeme požadované informace:</w:t>
      </w:r>
    </w:p>
    <w:p w:rsidR="00095DDA" w:rsidRP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číslo spisu S MUVIZ/</w:t>
      </w:r>
      <w:r w:rsidR="006C2025">
        <w:rPr>
          <w:rFonts w:ascii="Calibri" w:hAnsi="Calibri" w:cs="Calibri"/>
        </w:rPr>
        <w:t>009841/2023/OSU/ref3</w:t>
      </w:r>
      <w:r w:rsidR="00A076E2">
        <w:rPr>
          <w:rFonts w:ascii="Calibri" w:hAnsi="Calibri" w:cs="Calibri"/>
        </w:rPr>
        <w:t>,</w:t>
      </w:r>
    </w:p>
    <w:p w:rsidR="00095DDA" w:rsidRPr="00095DDA" w:rsidRDefault="006C2025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Změna stavby před jejím dokončením – Rodinný dům – novostavba</w:t>
      </w:r>
      <w:r w:rsidR="00A076E2">
        <w:rPr>
          <w:rFonts w:ascii="Calibri" w:hAnsi="Calibri" w:cs="Calibri"/>
        </w:rPr>
        <w:t>,</w:t>
      </w:r>
    </w:p>
    <w:p w:rsidR="00095DDA" w:rsidRPr="00095DDA" w:rsidRDefault="006C2025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30.03.2023</w:t>
      </w:r>
      <w:r w:rsidR="00A076E2">
        <w:rPr>
          <w:rFonts w:ascii="Calibri" w:hAnsi="Calibri" w:cs="Calibri"/>
        </w:rPr>
        <w:t>,</w:t>
      </w:r>
    </w:p>
    <w:p w:rsidR="00095DDA" w:rsidRDefault="00095DDA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095DDA">
        <w:rPr>
          <w:rFonts w:ascii="Calibri" w:hAnsi="Calibri" w:cs="Calibri"/>
        </w:rPr>
        <w:t>anonymizovaná kopie oznámení o zahájení společného řízení o změně stavby před dokončením,</w:t>
      </w:r>
      <w:r w:rsidR="006C2025">
        <w:rPr>
          <w:rFonts w:ascii="Calibri" w:hAnsi="Calibri" w:cs="Calibri"/>
        </w:rPr>
        <w:t xml:space="preserve"> anonymizovaná kopie Rozhodnutí č. 43/2023</w:t>
      </w:r>
      <w:r w:rsidR="00A076E2">
        <w:rPr>
          <w:rFonts w:ascii="Calibri" w:hAnsi="Calibri" w:cs="Calibri"/>
        </w:rPr>
        <w:t>,</w:t>
      </w:r>
    </w:p>
    <w:p w:rsidR="00A076E2" w:rsidRPr="00095DDA" w:rsidRDefault="00A076E2" w:rsidP="00095DDA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10.11.2023</w:t>
      </w:r>
    </w:p>
    <w:p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>vedoucí odboru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Pr="00095DDA" w:rsidRDefault="00621DB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DDA">
        <w:rPr>
          <w:rFonts w:ascii="Calibri" w:hAnsi="Calibri" w:cs="Calibri"/>
          <w:sz w:val="22"/>
          <w:szCs w:val="22"/>
        </w:rPr>
        <w:t>Přílohy:</w:t>
      </w:r>
      <w:r w:rsidR="00095DDA" w:rsidRPr="00095DDA">
        <w:rPr>
          <w:rFonts w:ascii="Calibri" w:hAnsi="Calibri" w:cs="Calibri"/>
          <w:sz w:val="22"/>
          <w:szCs w:val="22"/>
        </w:rPr>
        <w:t xml:space="preserve"> </w:t>
      </w:r>
    </w:p>
    <w:p w:rsidR="00095DDA" w:rsidRDefault="006C2025" w:rsidP="00095DDA">
      <w:pPr>
        <w:pStyle w:val="Nzev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095DDA" w:rsidRPr="00095DDA">
        <w:rPr>
          <w:rFonts w:ascii="Calibri" w:hAnsi="Calibri" w:cs="Calibri"/>
          <w:sz w:val="22"/>
          <w:szCs w:val="22"/>
        </w:rPr>
        <w:t>nonymizované Oznámení o zahájení společného řízení o změně stavby před dokončením (č.j. MUVIZ 016900/2023)</w:t>
      </w:r>
    </w:p>
    <w:p w:rsidR="00FC089C" w:rsidRPr="00917039" w:rsidRDefault="006C2025" w:rsidP="00495038">
      <w:pPr>
        <w:pStyle w:val="Nzev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Rozhodnutí č. 43/2023</w:t>
      </w:r>
      <w:bookmarkStart w:id="0" w:name="_GoBack"/>
      <w:bookmarkEnd w:id="0"/>
    </w:p>
    <w:sectPr w:rsidR="00FC089C" w:rsidRPr="00917039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26" w:rsidRDefault="00486126" w:rsidP="00495038">
      <w:pPr>
        <w:spacing w:after="0" w:line="240" w:lineRule="auto"/>
      </w:pPr>
      <w:r>
        <w:separator/>
      </w:r>
    </w:p>
  </w:endnote>
  <w:endnote w:type="continuationSeparator" w:id="0">
    <w:p w:rsidR="00486126" w:rsidRDefault="0048612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26" w:rsidRDefault="00486126" w:rsidP="00495038">
      <w:pPr>
        <w:spacing w:after="0" w:line="240" w:lineRule="auto"/>
      </w:pPr>
      <w:r>
        <w:separator/>
      </w:r>
    </w:p>
  </w:footnote>
  <w:footnote w:type="continuationSeparator" w:id="0">
    <w:p w:rsidR="00486126" w:rsidRDefault="0048612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86126"/>
    <w:rsid w:val="00495038"/>
    <w:rsid w:val="004B5FCD"/>
    <w:rsid w:val="004C603B"/>
    <w:rsid w:val="0057058E"/>
    <w:rsid w:val="00595582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C6549"/>
    <w:rsid w:val="008113E3"/>
    <w:rsid w:val="008572AD"/>
    <w:rsid w:val="008D78E5"/>
    <w:rsid w:val="0091100D"/>
    <w:rsid w:val="00917039"/>
    <w:rsid w:val="009B278F"/>
    <w:rsid w:val="009B348C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C7643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D661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2023-08-14T09:10:00Z</cp:lastPrinted>
  <dcterms:created xsi:type="dcterms:W3CDTF">2023-12-29T08:37:00Z</dcterms:created>
  <dcterms:modified xsi:type="dcterms:W3CDTF">2023-12-29T08:37:00Z</dcterms:modified>
</cp:coreProperties>
</file>