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206C" w14:textId="77777777" w:rsidR="00BF72C5" w:rsidRDefault="00BF72C5" w:rsidP="001929C5">
      <w:pPr>
        <w:jc w:val="right"/>
      </w:pPr>
    </w:p>
    <w:tbl>
      <w:tblPr>
        <w:tblStyle w:val="Mkatabulky"/>
        <w:tblpPr w:leftFromText="141" w:rightFromText="141" w:vertAnchor="text" w:horzAnchor="margin" w:tblpY="-52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25"/>
        <w:gridCol w:w="2420"/>
        <w:gridCol w:w="3676"/>
      </w:tblGrid>
      <w:tr w:rsidR="006F5720" w14:paraId="15867DCC" w14:textId="77777777" w:rsidTr="00CD7FCC">
        <w:trPr>
          <w:trHeight w:val="284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7E2CC1DF" w14:textId="77777777" w:rsidR="006F5720" w:rsidRPr="006F5720" w:rsidRDefault="006F5720" w:rsidP="006F5720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161684EC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78F5FD6A" w14:textId="77777777" w:rsidR="006F5720" w:rsidRPr="00FD2233" w:rsidRDefault="006F5720" w:rsidP="006F5720">
            <w:pPr>
              <w:pStyle w:val="Hlavikatun"/>
            </w:pPr>
            <w:r>
              <w:t>Oprávněná úřední osoba/ tel.</w:t>
            </w:r>
            <w:r w:rsidRPr="00FD2233">
              <w:t>:</w:t>
            </w:r>
          </w:p>
        </w:tc>
        <w:tc>
          <w:tcPr>
            <w:tcW w:w="3676" w:type="dxa"/>
          </w:tcPr>
          <w:p w14:paraId="1007C7BE" w14:textId="77777777" w:rsidR="006F5720" w:rsidRDefault="006F5720" w:rsidP="006F5720">
            <w:pPr>
              <w:pStyle w:val="Hlavika"/>
            </w:pPr>
            <w:r>
              <w:t>Kirchnerová Kateřina</w:t>
            </w:r>
            <w:r w:rsidR="00CD7FCC">
              <w:t xml:space="preserve"> </w:t>
            </w:r>
            <w:r>
              <w:t>/</w:t>
            </w:r>
            <w:r w:rsidR="00CD7FCC">
              <w:t xml:space="preserve"> 7</w:t>
            </w:r>
            <w:r>
              <w:t>77</w:t>
            </w:r>
            <w:r w:rsidR="00103745">
              <w:t> </w:t>
            </w:r>
            <w:r>
              <w:t>471</w:t>
            </w:r>
            <w:r w:rsidR="00103745">
              <w:t xml:space="preserve"> </w:t>
            </w:r>
            <w:r>
              <w:t>172</w:t>
            </w:r>
          </w:p>
        </w:tc>
      </w:tr>
      <w:tr w:rsidR="006F5720" w14:paraId="05288AA6" w14:textId="77777777" w:rsidTr="00CD7FCC">
        <w:trPr>
          <w:trHeight w:val="340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6394B04E" w14:textId="77777777" w:rsidR="006F5720" w:rsidRPr="0062222F" w:rsidRDefault="006F5720" w:rsidP="006F5720">
            <w:pPr>
              <w:pStyle w:val="Hlavikatun"/>
            </w:pPr>
            <w:r w:rsidRPr="0062222F">
              <w:t>Č.j.:</w:t>
            </w:r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5A3C9F30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62B3E221" w14:textId="77777777" w:rsidR="006F5720" w:rsidRPr="00FD2233" w:rsidRDefault="006F5720" w:rsidP="006F5720">
            <w:pPr>
              <w:pStyle w:val="Hlavikatun"/>
            </w:pPr>
            <w:r w:rsidRPr="00FD2233">
              <w:t>Odbor:</w:t>
            </w:r>
          </w:p>
        </w:tc>
        <w:tc>
          <w:tcPr>
            <w:tcW w:w="3676" w:type="dxa"/>
          </w:tcPr>
          <w:p w14:paraId="29F70932" w14:textId="77777777" w:rsidR="006F5720" w:rsidRDefault="006F5720" w:rsidP="006F5720">
            <w:pPr>
              <w:pStyle w:val="Hlavika"/>
            </w:pPr>
            <w:r>
              <w:t>Přestupkový a správní</w:t>
            </w:r>
          </w:p>
        </w:tc>
      </w:tr>
      <w:tr w:rsidR="006F5720" w14:paraId="2514E2CD" w14:textId="77777777" w:rsidTr="00CD7FCC">
        <w:trPr>
          <w:trHeight w:val="227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7F5BC0B7" w14:textId="77777777" w:rsidR="006F5720" w:rsidRPr="006F5720" w:rsidRDefault="006F5720" w:rsidP="006F5720">
            <w:pPr>
              <w:pStyle w:val="Hlavikatun"/>
              <w:rPr>
                <w:b w:val="0"/>
              </w:rPr>
            </w:pPr>
            <w:r w:rsidRPr="0062222F">
              <w:t>UID:</w:t>
            </w:r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7DFD3871" w14:textId="77777777" w:rsidR="006F5720" w:rsidRPr="00FD2233" w:rsidRDefault="006F5720" w:rsidP="006F5720">
            <w:pPr>
              <w:pStyle w:val="Hlavika"/>
            </w:pPr>
            <w:r>
              <w:t xml:space="preserve"> </w:t>
            </w: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766B52F0" w14:textId="77777777" w:rsidR="006F5720" w:rsidRPr="00FD2233" w:rsidRDefault="006F5720" w:rsidP="006F5720">
            <w:pPr>
              <w:pStyle w:val="Hlavikatun"/>
            </w:pPr>
            <w:r w:rsidRPr="00FD2233">
              <w:t>Vizovice dne:</w:t>
            </w:r>
          </w:p>
        </w:tc>
        <w:tc>
          <w:tcPr>
            <w:tcW w:w="3676" w:type="dxa"/>
          </w:tcPr>
          <w:p w14:paraId="0E59C630" w14:textId="77777777" w:rsidR="006F5720" w:rsidRDefault="006F5720" w:rsidP="006F5720">
            <w:pPr>
              <w:pStyle w:val="Hlavika"/>
            </w:pPr>
          </w:p>
        </w:tc>
      </w:tr>
      <w:tr w:rsidR="006F5720" w14:paraId="364277CE" w14:textId="77777777" w:rsidTr="00CD7FCC">
        <w:trPr>
          <w:trHeight w:val="145"/>
        </w:trPr>
        <w:tc>
          <w:tcPr>
            <w:tcW w:w="3534" w:type="dxa"/>
            <w:tcBorders>
              <w:left w:val="single" w:sz="8" w:space="0" w:color="949492" w:themeColor="accent3"/>
            </w:tcBorders>
          </w:tcPr>
          <w:p w14:paraId="2D4D9144" w14:textId="77777777" w:rsidR="006F5720" w:rsidRPr="0062222F" w:rsidRDefault="006F5720" w:rsidP="006F5720">
            <w:pPr>
              <w:pStyle w:val="Hlavikatun"/>
            </w:pPr>
          </w:p>
        </w:tc>
        <w:tc>
          <w:tcPr>
            <w:tcW w:w="425" w:type="dxa"/>
            <w:tcBorders>
              <w:right w:val="single" w:sz="8" w:space="0" w:color="949492" w:themeColor="accent3"/>
            </w:tcBorders>
          </w:tcPr>
          <w:p w14:paraId="13CA996D" w14:textId="77777777" w:rsidR="006F5720" w:rsidRPr="00FD2233" w:rsidRDefault="006F5720" w:rsidP="006F5720">
            <w:pPr>
              <w:pStyle w:val="Hlavika"/>
            </w:pPr>
          </w:p>
        </w:tc>
        <w:tc>
          <w:tcPr>
            <w:tcW w:w="2420" w:type="dxa"/>
            <w:tcBorders>
              <w:left w:val="single" w:sz="8" w:space="0" w:color="949492" w:themeColor="accent3"/>
            </w:tcBorders>
          </w:tcPr>
          <w:p w14:paraId="5E6C9528" w14:textId="77777777" w:rsidR="006F5720" w:rsidRPr="00FD2233" w:rsidRDefault="006F5720" w:rsidP="006F5720">
            <w:pPr>
              <w:pStyle w:val="Hlavikatun"/>
            </w:pPr>
          </w:p>
        </w:tc>
        <w:tc>
          <w:tcPr>
            <w:tcW w:w="3676" w:type="dxa"/>
          </w:tcPr>
          <w:p w14:paraId="06A2FFF8" w14:textId="77777777" w:rsidR="006F5720" w:rsidRDefault="006F5720" w:rsidP="006F5720">
            <w:pPr>
              <w:pStyle w:val="Hlavika"/>
            </w:pPr>
          </w:p>
        </w:tc>
      </w:tr>
    </w:tbl>
    <w:p w14:paraId="2EFAE1D8" w14:textId="77777777" w:rsidR="008A07ED" w:rsidRDefault="008A07ED" w:rsidP="006C0DBA"/>
    <w:p w14:paraId="69B6E44C" w14:textId="77777777" w:rsidR="008A07ED" w:rsidRPr="006C0DBA" w:rsidRDefault="008A07ED" w:rsidP="008A07E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6C0DBA">
        <w:rPr>
          <w:rFonts w:asciiTheme="minorHAnsi" w:hAnsiTheme="minorHAnsi" w:cstheme="minorHAnsi"/>
          <w:b/>
          <w:bCs/>
          <w:sz w:val="26"/>
          <w:szCs w:val="26"/>
        </w:rPr>
        <w:t>Žádost o zápis příjmení v mužském tvaru</w:t>
      </w:r>
    </w:p>
    <w:p w14:paraId="286126BB" w14:textId="77777777" w:rsidR="008A07ED" w:rsidRPr="006C0DBA" w:rsidRDefault="006C0DBA" w:rsidP="008A07ED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6C0DBA">
        <w:rPr>
          <w:rFonts w:asciiTheme="minorHAnsi" w:hAnsiTheme="minorHAnsi" w:cstheme="minorHAnsi"/>
          <w:sz w:val="18"/>
          <w:szCs w:val="18"/>
        </w:rPr>
        <w:t>(</w:t>
      </w:r>
      <w:r w:rsidR="008A07ED" w:rsidRPr="006C0DBA">
        <w:rPr>
          <w:rFonts w:asciiTheme="minorHAnsi" w:hAnsiTheme="minorHAnsi" w:cstheme="minorHAnsi"/>
          <w:sz w:val="18"/>
          <w:szCs w:val="18"/>
        </w:rPr>
        <w:t>dle § 69a zákona č. 301/2000 Sb., o matr</w:t>
      </w:r>
      <w:r>
        <w:rPr>
          <w:rFonts w:asciiTheme="minorHAnsi" w:hAnsiTheme="minorHAnsi" w:cstheme="minorHAnsi"/>
          <w:sz w:val="18"/>
          <w:szCs w:val="18"/>
        </w:rPr>
        <w:t>ikách, jménu a příjmení</w:t>
      </w:r>
      <w:r w:rsidR="008A07ED" w:rsidRPr="006C0DBA">
        <w:rPr>
          <w:rFonts w:asciiTheme="minorHAnsi" w:hAnsiTheme="minorHAnsi" w:cstheme="minorHAnsi"/>
          <w:sz w:val="18"/>
          <w:szCs w:val="18"/>
        </w:rPr>
        <w:t>, ve znění pozdějších předp</w:t>
      </w:r>
      <w:r>
        <w:rPr>
          <w:rFonts w:asciiTheme="minorHAnsi" w:hAnsiTheme="minorHAnsi" w:cstheme="minorHAnsi"/>
          <w:sz w:val="18"/>
          <w:szCs w:val="18"/>
        </w:rPr>
        <w:t>isů</w:t>
      </w:r>
      <w:r w:rsidRPr="006C0DBA">
        <w:rPr>
          <w:rFonts w:asciiTheme="minorHAnsi" w:hAnsiTheme="minorHAnsi" w:cstheme="minorHAnsi"/>
          <w:sz w:val="18"/>
          <w:szCs w:val="18"/>
        </w:rPr>
        <w:t>)</w:t>
      </w:r>
    </w:p>
    <w:p w14:paraId="321795B9" w14:textId="77777777" w:rsidR="008A07ED" w:rsidRPr="005626FF" w:rsidRDefault="008A07ED" w:rsidP="008A07E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DD7A01D" w14:textId="77777777" w:rsidR="008A07ED" w:rsidRPr="006C0DBA" w:rsidRDefault="008A07ED" w:rsidP="008A07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b/>
          <w:bCs/>
          <w:sz w:val="22"/>
          <w:szCs w:val="22"/>
          <w:u w:val="single"/>
        </w:rPr>
        <w:t>Žadatelka</w:t>
      </w:r>
      <w:r w:rsidRPr="006C0DB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426646E" w14:textId="77777777" w:rsidR="008A07ED" w:rsidRPr="006C0DBA" w:rsidRDefault="008A07ED" w:rsidP="008A07E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Jméno, popř. jména: ……………….……………………………</w:t>
      </w:r>
      <w:r w:rsidR="006C0DBA">
        <w:rPr>
          <w:rFonts w:asciiTheme="minorHAnsi" w:hAnsiTheme="minorHAnsi" w:cstheme="minorHAnsi"/>
          <w:sz w:val="22"/>
          <w:szCs w:val="22"/>
        </w:rPr>
        <w:t>……..</w:t>
      </w:r>
      <w:r w:rsidRPr="006C0DB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 </w:t>
      </w:r>
    </w:p>
    <w:p w14:paraId="2FE7BF61" w14:textId="77777777" w:rsidR="008A07ED" w:rsidRPr="006C0DBA" w:rsidRDefault="008A07ED" w:rsidP="008A07E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Příjmení popř. rodné příjmení: ……………….………………………………………………………………………………</w:t>
      </w:r>
      <w:r w:rsidR="006C0DBA">
        <w:rPr>
          <w:rFonts w:asciiTheme="minorHAnsi" w:hAnsiTheme="minorHAnsi" w:cstheme="minorHAnsi"/>
          <w:sz w:val="22"/>
          <w:szCs w:val="22"/>
        </w:rPr>
        <w:t>……..</w:t>
      </w:r>
      <w:r w:rsidRPr="006C0DBA">
        <w:rPr>
          <w:rFonts w:asciiTheme="minorHAnsi" w:hAnsiTheme="minorHAnsi" w:cstheme="minorHAnsi"/>
          <w:sz w:val="22"/>
          <w:szCs w:val="22"/>
        </w:rPr>
        <w:t xml:space="preserve">…… </w:t>
      </w:r>
    </w:p>
    <w:p w14:paraId="68A5C9E6" w14:textId="77777777" w:rsidR="008A07ED" w:rsidRPr="006C0DBA" w:rsidRDefault="008A07ED" w:rsidP="008A07E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Datum narození: ..........................................</w:t>
      </w:r>
      <w:r w:rsidR="006C0DBA">
        <w:rPr>
          <w:rFonts w:asciiTheme="minorHAnsi" w:hAnsiTheme="minorHAnsi" w:cstheme="minorHAnsi"/>
          <w:sz w:val="22"/>
          <w:szCs w:val="22"/>
        </w:rPr>
        <w:t>..</w:t>
      </w:r>
      <w:r w:rsidRPr="006C0DBA">
        <w:rPr>
          <w:rFonts w:asciiTheme="minorHAnsi" w:hAnsiTheme="minorHAnsi" w:cstheme="minorHAnsi"/>
          <w:sz w:val="22"/>
          <w:szCs w:val="22"/>
        </w:rPr>
        <w:t>........, rodné číslo: …...................</w:t>
      </w:r>
      <w:r w:rsidR="006C0DBA">
        <w:rPr>
          <w:rFonts w:asciiTheme="minorHAnsi" w:hAnsiTheme="minorHAnsi" w:cstheme="minorHAnsi"/>
          <w:sz w:val="22"/>
          <w:szCs w:val="22"/>
        </w:rPr>
        <w:t>.....</w:t>
      </w:r>
      <w:r w:rsidRPr="006C0DBA">
        <w:rPr>
          <w:rFonts w:asciiTheme="minorHAnsi" w:hAnsiTheme="minorHAnsi" w:cstheme="minorHAnsi"/>
          <w:sz w:val="22"/>
          <w:szCs w:val="22"/>
        </w:rPr>
        <w:t xml:space="preserve">.................................. </w:t>
      </w:r>
    </w:p>
    <w:p w14:paraId="3B3F5858" w14:textId="77777777" w:rsidR="008A07ED" w:rsidRPr="006C0DBA" w:rsidRDefault="008A07ED" w:rsidP="008A07E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Místo narození: ...............................................</w:t>
      </w:r>
      <w:r w:rsidR="006C0DBA">
        <w:rPr>
          <w:rFonts w:asciiTheme="minorHAnsi" w:hAnsiTheme="minorHAnsi" w:cstheme="minorHAnsi"/>
          <w:sz w:val="22"/>
          <w:szCs w:val="22"/>
        </w:rPr>
        <w:t>....</w:t>
      </w:r>
      <w:r w:rsidRPr="006C0DBA">
        <w:rPr>
          <w:rFonts w:asciiTheme="minorHAnsi" w:hAnsiTheme="minorHAnsi" w:cstheme="minorHAnsi"/>
          <w:sz w:val="22"/>
          <w:szCs w:val="22"/>
        </w:rPr>
        <w:t>............, okres: .....................</w:t>
      </w:r>
      <w:r w:rsidR="006C0DBA">
        <w:rPr>
          <w:rFonts w:asciiTheme="minorHAnsi" w:hAnsiTheme="minorHAnsi" w:cstheme="minorHAnsi"/>
          <w:sz w:val="22"/>
          <w:szCs w:val="22"/>
        </w:rPr>
        <w:t>...</w:t>
      </w:r>
      <w:r w:rsidRPr="006C0DBA">
        <w:rPr>
          <w:rFonts w:asciiTheme="minorHAnsi" w:hAnsiTheme="minorHAnsi" w:cstheme="minorHAnsi"/>
          <w:sz w:val="22"/>
          <w:szCs w:val="22"/>
        </w:rPr>
        <w:t xml:space="preserve">.................................... </w:t>
      </w:r>
    </w:p>
    <w:p w14:paraId="082CEF01" w14:textId="77777777" w:rsidR="008A07ED" w:rsidRPr="006C0DBA" w:rsidRDefault="008A07ED" w:rsidP="008A07E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Trvalé bydliště: ................................................................................</w:t>
      </w:r>
      <w:r w:rsidR="006C0DBA">
        <w:rPr>
          <w:rFonts w:asciiTheme="minorHAnsi" w:hAnsiTheme="minorHAnsi" w:cstheme="minorHAnsi"/>
          <w:sz w:val="22"/>
          <w:szCs w:val="22"/>
        </w:rPr>
        <w:t>.......</w:t>
      </w:r>
      <w:r w:rsidRPr="006C0DBA">
        <w:rPr>
          <w:rFonts w:asciiTheme="minorHAnsi" w:hAnsiTheme="minorHAnsi" w:cstheme="minorHAnsi"/>
          <w:sz w:val="22"/>
          <w:szCs w:val="22"/>
        </w:rPr>
        <w:t xml:space="preserve">................................................. </w:t>
      </w:r>
    </w:p>
    <w:p w14:paraId="3ED9B455" w14:textId="77777777" w:rsidR="008A07ED" w:rsidRPr="006C0DBA" w:rsidRDefault="008A07ED" w:rsidP="008A07E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sz w:val="22"/>
          <w:szCs w:val="22"/>
        </w:rPr>
        <w:t>Adresa pro doručování: ...................................................................................</w:t>
      </w:r>
      <w:r w:rsidR="006C0DBA">
        <w:rPr>
          <w:rFonts w:asciiTheme="minorHAnsi" w:hAnsiTheme="minorHAnsi" w:cstheme="minorHAnsi"/>
          <w:sz w:val="22"/>
          <w:szCs w:val="22"/>
        </w:rPr>
        <w:t>.......</w:t>
      </w:r>
      <w:r w:rsidRPr="006C0DBA">
        <w:rPr>
          <w:rFonts w:asciiTheme="minorHAnsi" w:hAnsiTheme="minorHAnsi" w:cstheme="minorHAnsi"/>
          <w:sz w:val="22"/>
          <w:szCs w:val="22"/>
        </w:rPr>
        <w:t xml:space="preserve">................................. </w:t>
      </w:r>
    </w:p>
    <w:p w14:paraId="40E7F8D8" w14:textId="77777777" w:rsidR="008A07ED" w:rsidRPr="006C0DBA" w:rsidRDefault="008A07ED" w:rsidP="008A07E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57E8F" w14:textId="77777777" w:rsidR="004726EF" w:rsidRDefault="004726EF" w:rsidP="008A07E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4259C0" w14:textId="03A20CE6" w:rsidR="008A07ED" w:rsidRPr="006C0DBA" w:rsidRDefault="008A07ED" w:rsidP="008A07E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BA">
        <w:rPr>
          <w:rFonts w:asciiTheme="minorHAnsi" w:hAnsiTheme="minorHAnsi" w:cstheme="minorHAnsi"/>
          <w:b/>
          <w:bCs/>
          <w:sz w:val="22"/>
          <w:szCs w:val="22"/>
        </w:rPr>
        <w:t xml:space="preserve">Žádám, aby mé příjmení : ........................................................................, které je v matriční knize zapsáno v souladu s pravidly české mluvnice, bylo v matriční knize zapsáno v mužském tvaru: ........................................................................ . </w:t>
      </w:r>
    </w:p>
    <w:p w14:paraId="7279E813" w14:textId="77777777" w:rsidR="008A07ED" w:rsidRPr="005626FF" w:rsidRDefault="008A07ED" w:rsidP="008A07E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9C90C20" w14:textId="77777777" w:rsidR="008A07ED" w:rsidRPr="005626FF" w:rsidRDefault="008A07ED" w:rsidP="008A07E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626FF">
        <w:rPr>
          <w:rFonts w:asciiTheme="minorHAnsi" w:hAnsiTheme="minorHAnsi" w:cstheme="minorHAnsi"/>
          <w:b/>
          <w:bCs/>
          <w:sz w:val="18"/>
          <w:szCs w:val="18"/>
        </w:rPr>
        <w:t>Prohlašuji</w:t>
      </w:r>
      <w:r w:rsidRPr="005626FF">
        <w:rPr>
          <w:rFonts w:asciiTheme="minorHAnsi" w:hAnsiTheme="minorHAnsi" w:cstheme="minorHAnsi"/>
          <w:sz w:val="18"/>
          <w:szCs w:val="18"/>
        </w:rPr>
        <w:t xml:space="preserve">, že jsem byla poučena ve smyslu § 68 zákona o matrikách na povinnost užívat v úředním styku příjmení popřípadě více příjmení, která jsou uvedena v matričním dokladu a ve smyslu </w:t>
      </w:r>
      <w:proofErr w:type="spellStart"/>
      <w:r w:rsidRPr="005626FF">
        <w:rPr>
          <w:rFonts w:asciiTheme="minorHAnsi" w:hAnsiTheme="minorHAnsi" w:cstheme="minorHAnsi"/>
          <w:sz w:val="18"/>
          <w:szCs w:val="18"/>
        </w:rPr>
        <w:t>ust</w:t>
      </w:r>
      <w:proofErr w:type="spellEnd"/>
      <w:r w:rsidRPr="005626FF">
        <w:rPr>
          <w:rFonts w:asciiTheme="minorHAnsi" w:hAnsiTheme="minorHAnsi" w:cstheme="minorHAnsi"/>
          <w:sz w:val="18"/>
          <w:szCs w:val="18"/>
        </w:rPr>
        <w:t xml:space="preserve">. § 69a odst. 6 zákona o matrikách, že žádost o užívání příjmení v mužském tvaru lze podat pouze jednou. Veškeré další žádosti o uvedení téhož příjmení v mužském tvaru budou posuzovány jako změna příjmení (§ 72). 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republice. </w:t>
      </w:r>
    </w:p>
    <w:p w14:paraId="40E2FEC4" w14:textId="77777777" w:rsidR="008A07ED" w:rsidRPr="005626FF" w:rsidRDefault="008A07ED" w:rsidP="008A07ED">
      <w:pPr>
        <w:pStyle w:val="Default"/>
        <w:rPr>
          <w:rFonts w:asciiTheme="minorHAnsi" w:hAnsiTheme="minorHAnsi" w:cstheme="minorHAnsi"/>
          <w:color w:val="auto"/>
        </w:rPr>
      </w:pPr>
    </w:p>
    <w:p w14:paraId="5F54888E" w14:textId="77777777" w:rsidR="008A07ED" w:rsidRPr="005626FF" w:rsidRDefault="008A07ED" w:rsidP="008A07E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V............</w:t>
      </w:r>
      <w:r>
        <w:rPr>
          <w:rFonts w:asciiTheme="minorHAnsi" w:hAnsiTheme="minorHAnsi" w:cstheme="minorHAnsi"/>
          <w:color w:val="auto"/>
          <w:sz w:val="23"/>
          <w:szCs w:val="23"/>
        </w:rPr>
        <w:t>...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>............ dne 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…..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..…….. </w:t>
      </w:r>
    </w:p>
    <w:p w14:paraId="4907AA3E" w14:textId="77777777" w:rsidR="008A07ED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14:paraId="461AF3A0" w14:textId="77777777" w:rsidR="008A07ED" w:rsidRPr="005626FF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</w:t>
      </w:r>
    </w:p>
    <w:p w14:paraId="13011892" w14:textId="77777777" w:rsidR="008A07ED" w:rsidRPr="005626FF" w:rsidRDefault="008A07ED" w:rsidP="008A07E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   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  <w:t xml:space="preserve">    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               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podpis žadatelky </w:t>
      </w:r>
    </w:p>
    <w:p w14:paraId="2C184B8B" w14:textId="77777777" w:rsidR="008A07ED" w:rsidRPr="005626FF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14:paraId="3B16D74F" w14:textId="77777777" w:rsidR="008A07ED" w:rsidRPr="005626FF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…....…………................................................................... </w:t>
      </w:r>
    </w:p>
    <w:p w14:paraId="764EB3EF" w14:textId="77777777" w:rsidR="008A07ED" w:rsidRPr="005626FF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26FF">
        <w:rPr>
          <w:rFonts w:asciiTheme="minorHAnsi" w:hAnsiTheme="minorHAnsi" w:cstheme="minorHAnsi"/>
          <w:color w:val="auto"/>
          <w:sz w:val="20"/>
          <w:szCs w:val="20"/>
        </w:rPr>
        <w:t>druh a číslo dokladu totožnosti, vydán kde, kým, platnost</w:t>
      </w:r>
    </w:p>
    <w:p w14:paraId="40832EAA" w14:textId="77777777" w:rsidR="004726EF" w:rsidRPr="005626FF" w:rsidRDefault="004726EF" w:rsidP="008A07ED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4348F2BE" w14:textId="77777777" w:rsidR="008A07ED" w:rsidRPr="005626FF" w:rsidRDefault="008A07ED" w:rsidP="008A07ED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6095354B" w14:textId="77777777" w:rsidR="008A07ED" w:rsidRPr="006C0DBA" w:rsidRDefault="008A07ED" w:rsidP="006C0D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…………………………….…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……….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……………. </w:t>
      </w:r>
    </w:p>
    <w:p w14:paraId="572A6905" w14:textId="77777777" w:rsidR="00A74040" w:rsidRPr="006C0DBA" w:rsidRDefault="008A07ED" w:rsidP="00495038">
      <w:pPr>
        <w:rPr>
          <w:rFonts w:cstheme="minorHAnsi"/>
          <w:sz w:val="20"/>
          <w:szCs w:val="20"/>
        </w:rPr>
      </w:pPr>
      <w:r w:rsidRPr="005626FF">
        <w:rPr>
          <w:rFonts w:cstheme="minorHAnsi"/>
          <w:sz w:val="20"/>
          <w:szCs w:val="20"/>
        </w:rPr>
        <w:t>podpis matrikářky, otisk úředního razítka</w:t>
      </w:r>
    </w:p>
    <w:sectPr w:rsidR="00A74040" w:rsidRPr="006C0DBA" w:rsidSect="00EB6DFD">
      <w:footerReference w:type="default" r:id="rId6"/>
      <w:headerReference w:type="first" r:id="rId7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86AB" w14:textId="77777777" w:rsidR="003D32CB" w:rsidRDefault="003D32CB" w:rsidP="00495038">
      <w:pPr>
        <w:spacing w:after="0" w:line="240" w:lineRule="auto"/>
      </w:pPr>
      <w:r>
        <w:separator/>
      </w:r>
    </w:p>
  </w:endnote>
  <w:endnote w:type="continuationSeparator" w:id="0">
    <w:p w14:paraId="6F195B7A" w14:textId="77777777" w:rsidR="003D32CB" w:rsidRDefault="003D32CB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4012DAA6" w14:textId="77777777" w:rsidTr="00EB6DFD">
      <w:tc>
        <w:tcPr>
          <w:tcW w:w="2684" w:type="dxa"/>
        </w:tcPr>
        <w:p w14:paraId="7102E13F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16881A3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E633C72" w14:textId="77777777" w:rsidR="00EB6DFD" w:rsidRPr="00495038" w:rsidRDefault="00EB6DFD" w:rsidP="00EB6DFD">
          <w:pPr>
            <w:pStyle w:val="Zpat"/>
          </w:pPr>
        </w:p>
      </w:tc>
    </w:tr>
    <w:tr w:rsidR="00EB6DFD" w14:paraId="796F75DA" w14:textId="77777777" w:rsidTr="00EB6DFD">
      <w:tc>
        <w:tcPr>
          <w:tcW w:w="2684" w:type="dxa"/>
        </w:tcPr>
        <w:p w14:paraId="2E5AE840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08C9FD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DDCC49C" w14:textId="77777777" w:rsidR="00EB6DFD" w:rsidRPr="00495038" w:rsidRDefault="00EB6DFD" w:rsidP="00EB6DFD">
          <w:pPr>
            <w:pStyle w:val="Zpat"/>
          </w:pPr>
        </w:p>
      </w:tc>
    </w:tr>
    <w:tr w:rsidR="00EB6DFD" w14:paraId="7D36AECE" w14:textId="77777777" w:rsidTr="00EB6DFD">
      <w:tc>
        <w:tcPr>
          <w:tcW w:w="2684" w:type="dxa"/>
        </w:tcPr>
        <w:p w14:paraId="44091C9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C9A920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0E07008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6C0DBA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6C0DBA">
              <w:rPr>
                <w:noProof/>
              </w:rPr>
              <w:t>2</w:t>
            </w:r>
          </w:fldSimple>
        </w:p>
      </w:tc>
    </w:tr>
  </w:tbl>
  <w:p w14:paraId="35DD151D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7F24" w14:textId="77777777" w:rsidR="003D32CB" w:rsidRDefault="003D32CB" w:rsidP="00495038">
      <w:pPr>
        <w:spacing w:after="0" w:line="240" w:lineRule="auto"/>
      </w:pPr>
      <w:r>
        <w:separator/>
      </w:r>
    </w:p>
  </w:footnote>
  <w:footnote w:type="continuationSeparator" w:id="0">
    <w:p w14:paraId="5B4E3FD5" w14:textId="77777777" w:rsidR="003D32CB" w:rsidRDefault="003D32CB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DD9E" w14:textId="77777777" w:rsidR="00BF72C5" w:rsidRDefault="00BF72C5">
    <w:pPr>
      <w:pStyle w:val="Zhlav"/>
    </w:pPr>
  </w:p>
  <w:p w14:paraId="6E78C525" w14:textId="77777777" w:rsidR="00BF72C5" w:rsidRDefault="00BF72C5">
    <w:pPr>
      <w:pStyle w:val="Zhlav"/>
    </w:pPr>
  </w:p>
  <w:p w14:paraId="2A3018F9" w14:textId="77777777" w:rsidR="00BF72C5" w:rsidRDefault="00BF72C5">
    <w:pPr>
      <w:pStyle w:val="Zhlav"/>
    </w:pPr>
  </w:p>
  <w:p w14:paraId="123ADE1A" w14:textId="77777777" w:rsidR="00BF72C5" w:rsidRDefault="00BF72C5">
    <w:pPr>
      <w:pStyle w:val="Zhlav"/>
    </w:pPr>
  </w:p>
  <w:p w14:paraId="77675685" w14:textId="77777777" w:rsidR="00BF72C5" w:rsidRDefault="00BF72C5">
    <w:pPr>
      <w:pStyle w:val="Zhlav"/>
    </w:pPr>
  </w:p>
  <w:p w14:paraId="526F2CAB" w14:textId="77777777" w:rsidR="00BF72C5" w:rsidRDefault="00BF72C5">
    <w:pPr>
      <w:pStyle w:val="Zhlav"/>
    </w:pPr>
  </w:p>
  <w:p w14:paraId="0E117BC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4C7BEB" wp14:editId="373ABC04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A31D1"/>
    <w:rsid w:val="00103745"/>
    <w:rsid w:val="00141561"/>
    <w:rsid w:val="00170856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3D32CB"/>
    <w:rsid w:val="003F1383"/>
    <w:rsid w:val="0041535F"/>
    <w:rsid w:val="00466D27"/>
    <w:rsid w:val="0047159C"/>
    <w:rsid w:val="004726EF"/>
    <w:rsid w:val="00495038"/>
    <w:rsid w:val="004B5FCD"/>
    <w:rsid w:val="004C603B"/>
    <w:rsid w:val="0057058E"/>
    <w:rsid w:val="00595582"/>
    <w:rsid w:val="005A0B4C"/>
    <w:rsid w:val="005F3A4C"/>
    <w:rsid w:val="0062222F"/>
    <w:rsid w:val="006969C8"/>
    <w:rsid w:val="006C0DBA"/>
    <w:rsid w:val="006E56F4"/>
    <w:rsid w:val="006E70F7"/>
    <w:rsid w:val="006F5720"/>
    <w:rsid w:val="007C6549"/>
    <w:rsid w:val="008A07ED"/>
    <w:rsid w:val="008D78E5"/>
    <w:rsid w:val="0091100D"/>
    <w:rsid w:val="009B278F"/>
    <w:rsid w:val="009B348C"/>
    <w:rsid w:val="009D4422"/>
    <w:rsid w:val="00A02EBF"/>
    <w:rsid w:val="00A345A7"/>
    <w:rsid w:val="00A54C5F"/>
    <w:rsid w:val="00A74040"/>
    <w:rsid w:val="00A96AFF"/>
    <w:rsid w:val="00AF7E3F"/>
    <w:rsid w:val="00B24F78"/>
    <w:rsid w:val="00B76A52"/>
    <w:rsid w:val="00BF72C5"/>
    <w:rsid w:val="00C45CD4"/>
    <w:rsid w:val="00C613BD"/>
    <w:rsid w:val="00C91472"/>
    <w:rsid w:val="00CD7FCC"/>
    <w:rsid w:val="00D0686E"/>
    <w:rsid w:val="00D167A9"/>
    <w:rsid w:val="00D53E61"/>
    <w:rsid w:val="00D963E1"/>
    <w:rsid w:val="00E015E9"/>
    <w:rsid w:val="00EB6DFD"/>
    <w:rsid w:val="00F33952"/>
    <w:rsid w:val="00FC089C"/>
    <w:rsid w:val="00FD0E60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A3B1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Zkladntext2">
    <w:name w:val="Body Text 2"/>
    <w:basedOn w:val="Normln"/>
    <w:link w:val="Zkladntext2Char"/>
    <w:locked/>
    <w:rsid w:val="006F572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6F5720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customStyle="1" w:styleId="ZkladntextIMP">
    <w:name w:val="Základní text_IMP"/>
    <w:basedOn w:val="Normln"/>
    <w:rsid w:val="00103745"/>
    <w:pPr>
      <w:suppressAutoHyphens/>
      <w:overflowPunct w:val="0"/>
      <w:autoSpaceDE w:val="0"/>
      <w:autoSpaceDN w:val="0"/>
      <w:adjustRightInd w:val="0"/>
      <w:spacing w:after="0" w:line="276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103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4</cp:revision>
  <dcterms:created xsi:type="dcterms:W3CDTF">2024-01-31T14:27:00Z</dcterms:created>
  <dcterms:modified xsi:type="dcterms:W3CDTF">2025-09-02T07:37:00Z</dcterms:modified>
</cp:coreProperties>
</file>