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25172" w14:textId="77777777" w:rsidR="00BF72C5" w:rsidRDefault="00BF72C5" w:rsidP="001929C5">
      <w:pPr>
        <w:jc w:val="right"/>
      </w:pPr>
    </w:p>
    <w:p w14:paraId="47DB4F71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2551"/>
        <w:gridCol w:w="3119"/>
      </w:tblGrid>
      <w:tr w:rsidR="00D0686E" w14:paraId="540F682E" w14:textId="77777777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14:paraId="43837166" w14:textId="77777777"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 xml:space="preserve">Spisová značka: </w:t>
            </w:r>
            <w:r w:rsidR="002E1A6E">
              <w:rPr>
                <w:b w:val="0"/>
              </w:rPr>
              <w:t xml:space="preserve">S MUVIZ </w:t>
            </w:r>
            <w:r w:rsidR="00AC191B">
              <w:rPr>
                <w:b w:val="0"/>
              </w:rPr>
              <w:t>2603</w:t>
            </w:r>
            <w:r w:rsidR="002E1A6E">
              <w:rPr>
                <w:b w:val="0"/>
              </w:rPr>
              <w:t>/202</w:t>
            </w:r>
            <w:r w:rsidR="00AC191B">
              <w:rPr>
                <w:b w:val="0"/>
              </w:rPr>
              <w:t>5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14:paraId="24A23D9C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F223E31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5FB8EAAA" w14:textId="77777777" w:rsidR="00D0686E" w:rsidRDefault="000E0BF3" w:rsidP="0091100D">
            <w:pPr>
              <w:pStyle w:val="Hlavika"/>
            </w:pPr>
            <w:r>
              <w:t>Kirchnerová Kateřina</w:t>
            </w:r>
            <w:r w:rsidR="00FD2233">
              <w:t>/</w:t>
            </w:r>
            <w:r>
              <w:t>777 471 172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0ABFCA57" w14:textId="77777777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14:paraId="6E1C802E" w14:textId="77777777"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  <w:r w:rsidR="002E1A6E">
              <w:t xml:space="preserve"> </w:t>
            </w:r>
            <w:r w:rsidR="002E1A6E">
              <w:rPr>
                <w:b w:val="0"/>
              </w:rPr>
              <w:t xml:space="preserve">MUVIZ </w:t>
            </w:r>
            <w:r w:rsidR="00AC191B">
              <w:rPr>
                <w:b w:val="0"/>
              </w:rPr>
              <w:t>2603</w:t>
            </w:r>
            <w:r w:rsidR="002E1A6E">
              <w:rPr>
                <w:b w:val="0"/>
              </w:rPr>
              <w:t>/202</w:t>
            </w:r>
            <w:r w:rsidR="00AC191B">
              <w:rPr>
                <w:b w:val="0"/>
              </w:rPr>
              <w:t>5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14:paraId="566E4BE3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06221F3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2FBD42FE" w14:textId="77777777" w:rsidR="00D0686E" w:rsidRDefault="000E0BF3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4A19F1ED" w14:textId="77777777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14:paraId="7AC22AB1" w14:textId="77777777"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UID:</w:t>
            </w:r>
            <w:r w:rsidR="002E1A6E">
              <w:t xml:space="preserve"> </w:t>
            </w:r>
            <w:r w:rsidR="002E1A6E">
              <w:rPr>
                <w:b w:val="0"/>
              </w:rPr>
              <w:t>mevzes</w:t>
            </w:r>
            <w:r w:rsidR="002E1A6E" w:rsidRPr="002E1A6E">
              <w:rPr>
                <w:b w:val="0"/>
              </w:rPr>
              <w:t>9</w:t>
            </w:r>
            <w:r w:rsidR="00AC191B">
              <w:rPr>
                <w:b w:val="0"/>
              </w:rPr>
              <w:t>7fe1a17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14:paraId="05ECC642" w14:textId="77777777"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77E927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7DC6AE4E" w14:textId="77777777" w:rsidR="00D0686E" w:rsidRDefault="00AC191B" w:rsidP="0062222F">
            <w:pPr>
              <w:pStyle w:val="Hlavika"/>
            </w:pPr>
            <w:r>
              <w:t>05</w:t>
            </w:r>
            <w:r w:rsidR="002E1A6E">
              <w:t>. 0</w:t>
            </w:r>
            <w:r>
              <w:t>2</w:t>
            </w:r>
            <w:r w:rsidR="00FD2233">
              <w:t>. 202</w:t>
            </w:r>
            <w:r>
              <w:t>5</w:t>
            </w:r>
          </w:p>
        </w:tc>
      </w:tr>
    </w:tbl>
    <w:p w14:paraId="6062FA38" w14:textId="77777777" w:rsidR="00A74040" w:rsidRDefault="00A74040" w:rsidP="00495038"/>
    <w:p w14:paraId="5026307A" w14:textId="77777777" w:rsidR="00FC089C" w:rsidRDefault="00FC089C" w:rsidP="00495038"/>
    <w:p w14:paraId="641E9501" w14:textId="77777777" w:rsidR="00FC089C" w:rsidRDefault="0025242E" w:rsidP="00495038">
      <w:pPr>
        <w:rPr>
          <w:b/>
        </w:rPr>
      </w:pPr>
      <w:r>
        <w:rPr>
          <w:b/>
        </w:rPr>
        <w:t>Z</w:t>
      </w:r>
      <w:r w:rsidR="000E0BF3">
        <w:rPr>
          <w:b/>
        </w:rPr>
        <w:t>práva o výsledku kontrol</w:t>
      </w:r>
      <w:r w:rsidR="002E1A6E">
        <w:rPr>
          <w:b/>
        </w:rPr>
        <w:t xml:space="preserve"> v roce 202</w:t>
      </w:r>
      <w:r w:rsidR="00AC191B">
        <w:rPr>
          <w:b/>
        </w:rPr>
        <w:t>4</w:t>
      </w:r>
    </w:p>
    <w:p w14:paraId="04473BA8" w14:textId="77777777" w:rsidR="00DA0ED1" w:rsidRDefault="00AC191B" w:rsidP="00495038">
      <w:r>
        <w:t>Městský úřad Vizovice kontroluje v</w:t>
      </w:r>
      <w:r w:rsidR="00DA0ED1">
        <w:t> souladu s </w:t>
      </w:r>
      <w:proofErr w:type="spellStart"/>
      <w:r w:rsidR="00DA0ED1">
        <w:t>ust</w:t>
      </w:r>
      <w:proofErr w:type="spellEnd"/>
      <w:r w:rsidR="00DA0ED1">
        <w:t xml:space="preserve">. § 4 odst. 1 zákona č. 301/2000 Sb., o matrikách, jménu a příjmení a o změně některých souvisejících zákonů, ve znění pozdějších předpisů, </w:t>
      </w:r>
      <w:r>
        <w:t>výkon přenesené působnosti na úseku matrik</w:t>
      </w:r>
      <w:r w:rsidR="00DA0ED1">
        <w:t xml:space="preserve"> u matričních úřadů ve svém územním obvodu, tj.</w:t>
      </w:r>
      <w:r w:rsidR="002E1A6E">
        <w:t xml:space="preserve"> M</w:t>
      </w:r>
      <w:r w:rsidR="00DA0ED1">
        <w:t xml:space="preserve">atriční úřady ve Slušovicích, Trnavě a Všemině. </w:t>
      </w:r>
    </w:p>
    <w:p w14:paraId="3BC84BE9" w14:textId="77777777" w:rsidR="000C4F90" w:rsidRDefault="00AC191B" w:rsidP="00495038">
      <w:r>
        <w:t>V roce 2024 proběhla kontrola Matričního úřadu v Trnavě.</w:t>
      </w:r>
      <w:r w:rsidR="002E1A6E">
        <w:t xml:space="preserve"> </w:t>
      </w:r>
      <w:r w:rsidR="00976A9E">
        <w:t>Při kontrol</w:t>
      </w:r>
      <w:r>
        <w:t>e</w:t>
      </w:r>
      <w:r w:rsidR="00976A9E">
        <w:t xml:space="preserve"> nebyl</w:t>
      </w:r>
      <w:r>
        <w:t>o</w:t>
      </w:r>
      <w:r w:rsidR="00976A9E">
        <w:t xml:space="preserve"> zjištěn</w:t>
      </w:r>
      <w:r>
        <w:t>o</w:t>
      </w:r>
      <w:r w:rsidR="00976A9E">
        <w:t xml:space="preserve"> žádn</w:t>
      </w:r>
      <w:r>
        <w:t>é</w:t>
      </w:r>
      <w:r w:rsidR="00976A9E">
        <w:t xml:space="preserve"> pochybení</w:t>
      </w:r>
      <w:r w:rsidR="002E1A6E">
        <w:t>, nebylo uloženo žádné nápravné opatření.</w:t>
      </w:r>
      <w:r w:rsidR="00DA0ED1">
        <w:t xml:space="preserve"> </w:t>
      </w:r>
      <w:r>
        <w:t>Drobné nedostatky byly vyřešeny na místě s</w:t>
      </w:r>
      <w:r w:rsidR="00197AA1">
        <w:t> </w:t>
      </w:r>
      <w:r>
        <w:t>matrikářk</w:t>
      </w:r>
      <w:r w:rsidR="00197AA1">
        <w:t xml:space="preserve">ou obecního úřadu.  </w:t>
      </w:r>
      <w:r>
        <w:t xml:space="preserve"> </w:t>
      </w:r>
    </w:p>
    <w:p w14:paraId="0E15061C" w14:textId="77777777" w:rsidR="002E1A6E" w:rsidRDefault="002E1A6E" w:rsidP="00495038"/>
    <w:p w14:paraId="57981931" w14:textId="77777777" w:rsidR="002E1A6E" w:rsidRDefault="002E1A6E" w:rsidP="00495038"/>
    <w:p w14:paraId="010B4F69" w14:textId="77777777" w:rsidR="002E1A6E" w:rsidRDefault="002E1A6E" w:rsidP="00495038"/>
    <w:sectPr w:rsidR="002E1A6E" w:rsidSect="00EB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2C5F6" w14:textId="77777777" w:rsidR="00471A6F" w:rsidRDefault="00471A6F" w:rsidP="00495038">
      <w:pPr>
        <w:spacing w:after="0" w:line="240" w:lineRule="auto"/>
      </w:pPr>
      <w:r>
        <w:separator/>
      </w:r>
    </w:p>
  </w:endnote>
  <w:endnote w:type="continuationSeparator" w:id="0">
    <w:p w14:paraId="08122D33" w14:textId="77777777" w:rsidR="00471A6F" w:rsidRDefault="00471A6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D9826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69ACB15E" w14:textId="77777777" w:rsidTr="00EB6DFD">
      <w:tc>
        <w:tcPr>
          <w:tcW w:w="2684" w:type="dxa"/>
        </w:tcPr>
        <w:p w14:paraId="3E7FE249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4B18D7D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31D64B2" w14:textId="77777777" w:rsidR="00EB6DFD" w:rsidRPr="00495038" w:rsidRDefault="00EB6DFD" w:rsidP="00EB6DFD">
          <w:pPr>
            <w:pStyle w:val="Zpat"/>
          </w:pPr>
        </w:p>
      </w:tc>
    </w:tr>
    <w:tr w:rsidR="00EB6DFD" w14:paraId="640EBB82" w14:textId="77777777" w:rsidTr="00EB6DFD">
      <w:tc>
        <w:tcPr>
          <w:tcW w:w="2684" w:type="dxa"/>
        </w:tcPr>
        <w:p w14:paraId="211D3F8A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7A1B432F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02ED48CE" w14:textId="77777777" w:rsidR="00EB6DFD" w:rsidRPr="00495038" w:rsidRDefault="00EB6DFD" w:rsidP="00EB6DFD">
          <w:pPr>
            <w:pStyle w:val="Zpat"/>
          </w:pPr>
        </w:p>
      </w:tc>
    </w:tr>
    <w:tr w:rsidR="00EB6DFD" w14:paraId="57CF0C59" w14:textId="77777777" w:rsidTr="00EB6DFD">
      <w:tc>
        <w:tcPr>
          <w:tcW w:w="2684" w:type="dxa"/>
        </w:tcPr>
        <w:p w14:paraId="243C5EAB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089AF1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542CDAB4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E1A6E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2E1A6E">
              <w:rPr>
                <w:noProof/>
              </w:rPr>
              <w:t>2</w:t>
            </w:r>
          </w:fldSimple>
        </w:p>
      </w:tc>
    </w:tr>
  </w:tbl>
  <w:p w14:paraId="3D198DD2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41E5ABDA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C3A4FE7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4183552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FC273E9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44C58257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2FEADDA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F604E01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4C9D2C9E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2BF7E612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8260E6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702AA15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C43B15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197AA1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197AA1">
              <w:rPr>
                <w:noProof/>
              </w:rPr>
              <w:t>1</w:t>
            </w:r>
          </w:fldSimple>
        </w:p>
      </w:tc>
    </w:tr>
  </w:tbl>
  <w:p w14:paraId="60421D99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405E" w14:textId="77777777" w:rsidR="00471A6F" w:rsidRDefault="00471A6F" w:rsidP="00495038">
      <w:pPr>
        <w:spacing w:after="0" w:line="240" w:lineRule="auto"/>
      </w:pPr>
      <w:r>
        <w:separator/>
      </w:r>
    </w:p>
  </w:footnote>
  <w:footnote w:type="continuationSeparator" w:id="0">
    <w:p w14:paraId="6CBA98B9" w14:textId="77777777" w:rsidR="00471A6F" w:rsidRDefault="00471A6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5ED2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6B2AF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13105" w14:textId="77777777" w:rsidR="00BF72C5" w:rsidRDefault="00BF72C5">
    <w:pPr>
      <w:pStyle w:val="Zhlav"/>
    </w:pPr>
  </w:p>
  <w:p w14:paraId="5E023CEB" w14:textId="77777777" w:rsidR="00BF72C5" w:rsidRDefault="00BF72C5">
    <w:pPr>
      <w:pStyle w:val="Zhlav"/>
    </w:pPr>
  </w:p>
  <w:p w14:paraId="16E7F4BE" w14:textId="77777777" w:rsidR="00BF72C5" w:rsidRDefault="00BF72C5">
    <w:pPr>
      <w:pStyle w:val="Zhlav"/>
    </w:pPr>
  </w:p>
  <w:p w14:paraId="5BA4C9AE" w14:textId="77777777" w:rsidR="00BF72C5" w:rsidRDefault="00BF72C5">
    <w:pPr>
      <w:pStyle w:val="Zhlav"/>
    </w:pPr>
  </w:p>
  <w:p w14:paraId="5BD9FBF0" w14:textId="77777777" w:rsidR="00BF72C5" w:rsidRDefault="00BF72C5">
    <w:pPr>
      <w:pStyle w:val="Zhlav"/>
    </w:pPr>
  </w:p>
  <w:p w14:paraId="54A31D53" w14:textId="77777777" w:rsidR="00BF72C5" w:rsidRDefault="00BF72C5">
    <w:pPr>
      <w:pStyle w:val="Zhlav"/>
    </w:pPr>
  </w:p>
  <w:p w14:paraId="10A8CBA7" w14:textId="77777777" w:rsidR="00BF72C5" w:rsidRDefault="00BF72C5">
    <w:pPr>
      <w:pStyle w:val="Zhlav"/>
    </w:pPr>
  </w:p>
  <w:p w14:paraId="3699789F" w14:textId="77777777" w:rsidR="00BF72C5" w:rsidRDefault="00BF72C5">
    <w:pPr>
      <w:pStyle w:val="Zhlav"/>
    </w:pPr>
  </w:p>
  <w:p w14:paraId="38B53305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D80037" wp14:editId="008D0BC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77803"/>
    <w:rsid w:val="000C4F90"/>
    <w:rsid w:val="000E0BF3"/>
    <w:rsid w:val="00141561"/>
    <w:rsid w:val="001929C5"/>
    <w:rsid w:val="00192B14"/>
    <w:rsid w:val="00197AA1"/>
    <w:rsid w:val="001B54BB"/>
    <w:rsid w:val="001C7B0D"/>
    <w:rsid w:val="001D7488"/>
    <w:rsid w:val="001E7BD9"/>
    <w:rsid w:val="00206F62"/>
    <w:rsid w:val="002105BE"/>
    <w:rsid w:val="0025242E"/>
    <w:rsid w:val="00285A64"/>
    <w:rsid w:val="002C10CB"/>
    <w:rsid w:val="002E1A6E"/>
    <w:rsid w:val="002E4EDD"/>
    <w:rsid w:val="00303A37"/>
    <w:rsid w:val="00315A9C"/>
    <w:rsid w:val="00322A4D"/>
    <w:rsid w:val="003B7287"/>
    <w:rsid w:val="003C5F4C"/>
    <w:rsid w:val="00466D27"/>
    <w:rsid w:val="00467858"/>
    <w:rsid w:val="0047159C"/>
    <w:rsid w:val="00471A6F"/>
    <w:rsid w:val="00495038"/>
    <w:rsid w:val="004B5FCD"/>
    <w:rsid w:val="004C603B"/>
    <w:rsid w:val="00501F2B"/>
    <w:rsid w:val="0057058E"/>
    <w:rsid w:val="00595582"/>
    <w:rsid w:val="005F3A4C"/>
    <w:rsid w:val="0062222F"/>
    <w:rsid w:val="006969C8"/>
    <w:rsid w:val="006E56F4"/>
    <w:rsid w:val="006E70F7"/>
    <w:rsid w:val="007C6549"/>
    <w:rsid w:val="008D78E5"/>
    <w:rsid w:val="008E58D4"/>
    <w:rsid w:val="0091100D"/>
    <w:rsid w:val="00976A9E"/>
    <w:rsid w:val="009A23E6"/>
    <w:rsid w:val="009B278F"/>
    <w:rsid w:val="009B348C"/>
    <w:rsid w:val="009D4422"/>
    <w:rsid w:val="00A02EBF"/>
    <w:rsid w:val="00A54C5F"/>
    <w:rsid w:val="00A74040"/>
    <w:rsid w:val="00A96AFF"/>
    <w:rsid w:val="00AC191B"/>
    <w:rsid w:val="00B24F78"/>
    <w:rsid w:val="00B60AB1"/>
    <w:rsid w:val="00B76A52"/>
    <w:rsid w:val="00BF72C5"/>
    <w:rsid w:val="00C45CD4"/>
    <w:rsid w:val="00C613BD"/>
    <w:rsid w:val="00D0686E"/>
    <w:rsid w:val="00D53E61"/>
    <w:rsid w:val="00D963E1"/>
    <w:rsid w:val="00DA0ED1"/>
    <w:rsid w:val="00E015E9"/>
    <w:rsid w:val="00E07074"/>
    <w:rsid w:val="00E37F08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7B25C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dcterms:created xsi:type="dcterms:W3CDTF">2025-02-06T08:06:00Z</dcterms:created>
  <dcterms:modified xsi:type="dcterms:W3CDTF">2025-02-06T08:06:00Z</dcterms:modified>
</cp:coreProperties>
</file>