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A2E" w:rsidRPr="00493DAF" w:rsidRDefault="00AB3A2E" w:rsidP="00AB3A2E">
      <w:pPr>
        <w:jc w:val="center"/>
        <w:rPr>
          <w:rFonts w:ascii="Verdana" w:hAnsi="Verdana"/>
          <w:sz w:val="32"/>
          <w:szCs w:val="32"/>
        </w:rPr>
      </w:pPr>
      <w:r w:rsidRPr="00493DAF">
        <w:rPr>
          <w:rFonts w:ascii="Verdana" w:hAnsi="Verdana"/>
          <w:sz w:val="32"/>
          <w:szCs w:val="32"/>
        </w:rPr>
        <w:t xml:space="preserve">       </w:t>
      </w:r>
    </w:p>
    <w:p w:rsidR="00AB3A2E" w:rsidRPr="00493DAF" w:rsidRDefault="00AB3A2E" w:rsidP="00AB3A2E">
      <w:pPr>
        <w:jc w:val="center"/>
        <w:rPr>
          <w:rFonts w:cstheme="minorHAnsi"/>
          <w:b/>
          <w:sz w:val="32"/>
          <w:szCs w:val="32"/>
        </w:rPr>
      </w:pPr>
      <w:r w:rsidRPr="00493DAF">
        <w:rPr>
          <w:rFonts w:cstheme="minorHAnsi"/>
          <w:b/>
          <w:sz w:val="32"/>
          <w:szCs w:val="32"/>
        </w:rPr>
        <w:t>ŽÁDOST</w:t>
      </w:r>
    </w:p>
    <w:p w:rsidR="00AB3A2E" w:rsidRPr="00493DAF" w:rsidRDefault="00AB3A2E" w:rsidP="00AB3A2E">
      <w:pPr>
        <w:jc w:val="center"/>
        <w:rPr>
          <w:rFonts w:cstheme="minorHAnsi"/>
          <w:b/>
          <w:sz w:val="32"/>
          <w:szCs w:val="32"/>
        </w:rPr>
      </w:pPr>
      <w:r w:rsidRPr="00493DAF">
        <w:rPr>
          <w:rFonts w:cstheme="minorHAnsi"/>
          <w:b/>
          <w:sz w:val="32"/>
          <w:szCs w:val="32"/>
        </w:rPr>
        <w:t xml:space="preserve">o poskytnutí dotace na činnost s dětmi a mládeží </w:t>
      </w:r>
    </w:p>
    <w:p w:rsidR="00AB3A2E" w:rsidRPr="00493DAF" w:rsidRDefault="00AB3A2E" w:rsidP="00AB3A2E">
      <w:pPr>
        <w:jc w:val="center"/>
        <w:rPr>
          <w:rFonts w:cstheme="minorHAnsi"/>
          <w:b/>
          <w:sz w:val="32"/>
          <w:szCs w:val="32"/>
        </w:rPr>
      </w:pPr>
      <w:r w:rsidRPr="00493DAF">
        <w:rPr>
          <w:rFonts w:cstheme="minorHAnsi"/>
          <w:b/>
          <w:sz w:val="32"/>
          <w:szCs w:val="32"/>
        </w:rPr>
        <w:t>z rozpočtu Města Vizovice</w:t>
      </w:r>
    </w:p>
    <w:p w:rsidR="00AB3A2E" w:rsidRPr="00493DAF" w:rsidRDefault="00AB3A2E" w:rsidP="00AB3A2E">
      <w:pPr>
        <w:jc w:val="center"/>
        <w:rPr>
          <w:rFonts w:cstheme="minorHAnsi"/>
          <w:b/>
        </w:rPr>
      </w:pPr>
    </w:p>
    <w:p w:rsidR="00AB3A2E" w:rsidRPr="00493DAF" w:rsidRDefault="00AB3A2E" w:rsidP="00AB3A2E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B3A2E" w:rsidRPr="00493DAF" w:rsidTr="00440B13">
        <w:trPr>
          <w:trHeight w:val="1019"/>
        </w:trPr>
        <w:tc>
          <w:tcPr>
            <w:tcW w:w="9185" w:type="dxa"/>
          </w:tcPr>
          <w:p w:rsidR="00AB3A2E" w:rsidRPr="00493DAF" w:rsidRDefault="00AB3A2E" w:rsidP="00440B13">
            <w:pPr>
              <w:rPr>
                <w:rFonts w:cstheme="minorHAnsi"/>
              </w:rPr>
            </w:pPr>
            <w:r w:rsidRPr="00493DAF">
              <w:rPr>
                <w:rFonts w:cstheme="minorHAnsi"/>
                <w:b/>
              </w:rPr>
              <w:t>Doba použití dotace</w:t>
            </w:r>
            <w:r w:rsidRPr="00493DAF">
              <w:rPr>
                <w:rFonts w:cstheme="minorHAnsi"/>
              </w:rPr>
              <w:t xml:space="preserve">, popřípadě </w:t>
            </w:r>
            <w:r w:rsidRPr="00493DAF">
              <w:rPr>
                <w:rFonts w:cstheme="minorHAnsi"/>
                <w:b/>
              </w:rPr>
              <w:t>doba, v níž má být dosaženo účelu:</w:t>
            </w:r>
          </w:p>
        </w:tc>
      </w:tr>
    </w:tbl>
    <w:p w:rsidR="00AB3A2E" w:rsidRPr="00493DAF" w:rsidRDefault="00AB3A2E" w:rsidP="00AB3A2E">
      <w:pPr>
        <w:rPr>
          <w:rFonts w:cstheme="minorHAnsi"/>
        </w:rPr>
      </w:pPr>
    </w:p>
    <w:p w:rsidR="00AB3A2E" w:rsidRPr="00493DAF" w:rsidRDefault="00AB3A2E" w:rsidP="00AB3A2E">
      <w:pPr>
        <w:rPr>
          <w:rFonts w:cstheme="minorHAnsi"/>
          <w:b/>
        </w:rPr>
      </w:pPr>
      <w:r w:rsidRPr="00493DAF">
        <w:rPr>
          <w:rFonts w:cstheme="minorHAnsi"/>
          <w:b/>
        </w:rPr>
        <w:t>Žadatel: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6000"/>
      </w:tblGrid>
      <w:tr w:rsidR="00AB3A2E" w:rsidRPr="00493DAF" w:rsidTr="00440B13">
        <w:tc>
          <w:tcPr>
            <w:tcW w:w="3085" w:type="dxa"/>
          </w:tcPr>
          <w:p w:rsidR="00AB3A2E" w:rsidRPr="00493DAF" w:rsidRDefault="00AB3A2E" w:rsidP="00440B13">
            <w:pPr>
              <w:spacing w:line="360" w:lineRule="auto"/>
              <w:rPr>
                <w:rFonts w:cstheme="minorHAnsi"/>
              </w:rPr>
            </w:pPr>
            <w:r w:rsidRPr="00493DAF">
              <w:rPr>
                <w:rFonts w:cstheme="minorHAnsi"/>
                <w:b/>
              </w:rPr>
              <w:t xml:space="preserve">Název </w:t>
            </w:r>
            <w:r w:rsidRPr="00493DAF">
              <w:rPr>
                <w:rFonts w:cstheme="minorHAnsi"/>
              </w:rPr>
              <w:t>(popř. jméno a příjmení u fyzické osoby):</w:t>
            </w:r>
          </w:p>
        </w:tc>
        <w:tc>
          <w:tcPr>
            <w:tcW w:w="6075" w:type="dxa"/>
          </w:tcPr>
          <w:p w:rsidR="00AB3A2E" w:rsidRPr="00493DAF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</w:tr>
      <w:tr w:rsidR="00AB3A2E" w:rsidRPr="00493DAF" w:rsidTr="00440B13">
        <w:tc>
          <w:tcPr>
            <w:tcW w:w="3085" w:type="dxa"/>
          </w:tcPr>
          <w:p w:rsidR="00AB3A2E" w:rsidRPr="00493DAF" w:rsidRDefault="00AB3A2E" w:rsidP="00440B13">
            <w:pPr>
              <w:spacing w:line="360" w:lineRule="auto"/>
              <w:rPr>
                <w:rFonts w:cstheme="minorHAnsi"/>
              </w:rPr>
            </w:pPr>
            <w:r w:rsidRPr="00493DAF">
              <w:rPr>
                <w:rFonts w:cstheme="minorHAnsi"/>
                <w:b/>
              </w:rPr>
              <w:t xml:space="preserve">Sídlo </w:t>
            </w:r>
            <w:r w:rsidRPr="00493DAF">
              <w:rPr>
                <w:rFonts w:cstheme="minorHAnsi"/>
              </w:rPr>
              <w:t>(adresa bydliště u fyzické soby):</w:t>
            </w:r>
          </w:p>
        </w:tc>
        <w:tc>
          <w:tcPr>
            <w:tcW w:w="6075" w:type="dxa"/>
          </w:tcPr>
          <w:p w:rsidR="00AB3A2E" w:rsidRPr="00493DAF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</w:tr>
      <w:tr w:rsidR="00AB3A2E" w:rsidRPr="00493DAF" w:rsidTr="00440B13">
        <w:tc>
          <w:tcPr>
            <w:tcW w:w="3085" w:type="dxa"/>
          </w:tcPr>
          <w:p w:rsidR="00AB3A2E" w:rsidRPr="00493DAF" w:rsidRDefault="00AB3A2E" w:rsidP="00440B13">
            <w:pPr>
              <w:spacing w:line="360" w:lineRule="auto"/>
              <w:rPr>
                <w:rFonts w:cstheme="minorHAnsi"/>
                <w:b/>
              </w:rPr>
            </w:pPr>
            <w:r w:rsidRPr="00493DAF">
              <w:rPr>
                <w:rFonts w:cstheme="minorHAnsi"/>
                <w:b/>
              </w:rPr>
              <w:t>Kontaktní adresa pro doručování:</w:t>
            </w:r>
          </w:p>
        </w:tc>
        <w:tc>
          <w:tcPr>
            <w:tcW w:w="6075" w:type="dxa"/>
          </w:tcPr>
          <w:p w:rsidR="00AB3A2E" w:rsidRPr="00493DAF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</w:tr>
      <w:tr w:rsidR="00AB3A2E" w:rsidRPr="00493DAF" w:rsidTr="00440B13">
        <w:trPr>
          <w:trHeight w:val="3048"/>
        </w:trPr>
        <w:tc>
          <w:tcPr>
            <w:tcW w:w="3085" w:type="dxa"/>
          </w:tcPr>
          <w:p w:rsidR="00AB3A2E" w:rsidRPr="00493DAF" w:rsidRDefault="00AB3A2E" w:rsidP="00440B13">
            <w:pPr>
              <w:spacing w:line="360" w:lineRule="auto"/>
              <w:rPr>
                <w:rFonts w:cstheme="minorHAnsi"/>
                <w:b/>
              </w:rPr>
            </w:pPr>
            <w:r w:rsidRPr="00493DAF">
              <w:rPr>
                <w:rFonts w:cstheme="minorHAnsi"/>
                <w:b/>
              </w:rPr>
              <w:t>Právní forma žadatele a zastupující orgán:</w:t>
            </w:r>
          </w:p>
          <w:p w:rsidR="00AB3A2E" w:rsidRPr="00493DAF" w:rsidRDefault="00AB3A2E" w:rsidP="00AB3A2E">
            <w:pPr>
              <w:numPr>
                <w:ilvl w:val="0"/>
                <w:numId w:val="11"/>
              </w:numPr>
              <w:spacing w:after="0" w:line="240" w:lineRule="auto"/>
              <w:ind w:left="0"/>
              <w:jc w:val="left"/>
              <w:rPr>
                <w:rFonts w:cstheme="minorHAnsi"/>
              </w:rPr>
            </w:pPr>
            <w:r w:rsidRPr="00493DAF">
              <w:rPr>
                <w:rFonts w:cstheme="minorHAnsi"/>
              </w:rPr>
              <w:t xml:space="preserve">Je-li žadatel právnickou osobou, pak doplnit identifikaci: </w:t>
            </w:r>
          </w:p>
          <w:p w:rsidR="00AB3A2E" w:rsidRPr="00493DAF" w:rsidRDefault="00AB3A2E" w:rsidP="00AB3A2E">
            <w:pPr>
              <w:numPr>
                <w:ilvl w:val="0"/>
                <w:numId w:val="11"/>
              </w:numPr>
              <w:spacing w:after="0" w:line="240" w:lineRule="auto"/>
              <w:ind w:left="0"/>
              <w:jc w:val="left"/>
              <w:rPr>
                <w:rFonts w:cstheme="minorHAnsi"/>
              </w:rPr>
            </w:pPr>
            <w:r w:rsidRPr="00493DAF">
              <w:rPr>
                <w:rFonts w:cstheme="minorHAnsi"/>
              </w:rPr>
              <w:t xml:space="preserve">1. osob jednajících jménem žadatele s uvedením právního důvodu zastoupení </w:t>
            </w:r>
          </w:p>
          <w:p w:rsidR="00AB3A2E" w:rsidRPr="00493DAF" w:rsidRDefault="00AB3A2E" w:rsidP="00AB3A2E">
            <w:pPr>
              <w:numPr>
                <w:ilvl w:val="0"/>
                <w:numId w:val="11"/>
              </w:numPr>
              <w:spacing w:after="0" w:line="240" w:lineRule="auto"/>
              <w:ind w:left="0"/>
              <w:jc w:val="left"/>
              <w:rPr>
                <w:rFonts w:cstheme="minorHAnsi"/>
              </w:rPr>
            </w:pPr>
            <w:r w:rsidRPr="00493DAF">
              <w:rPr>
                <w:rFonts w:cstheme="minorHAnsi"/>
              </w:rPr>
              <w:t>2. skutečného majitele (forma úplného výpisu platných údajů – příloha žádosti)</w:t>
            </w:r>
          </w:p>
          <w:p w:rsidR="00AB3A2E" w:rsidRPr="00493DAF" w:rsidRDefault="00AB3A2E" w:rsidP="00440B13">
            <w:pPr>
              <w:rPr>
                <w:rFonts w:cstheme="minorHAnsi"/>
              </w:rPr>
            </w:pPr>
            <w:r w:rsidRPr="00493DAF">
              <w:rPr>
                <w:rFonts w:cstheme="minorHAnsi"/>
              </w:rPr>
              <w:lastRenderedPageBreak/>
              <w:t>3. osob s podílem v této právnické osobě a výši podílu</w:t>
            </w:r>
          </w:p>
        </w:tc>
        <w:tc>
          <w:tcPr>
            <w:tcW w:w="6075" w:type="dxa"/>
          </w:tcPr>
          <w:p w:rsidR="00AB3A2E" w:rsidRPr="00493DAF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</w:tr>
      <w:tr w:rsidR="00AB3A2E" w:rsidRPr="00493DAF" w:rsidTr="00440B13">
        <w:tc>
          <w:tcPr>
            <w:tcW w:w="3085" w:type="dxa"/>
          </w:tcPr>
          <w:p w:rsidR="00AB3A2E" w:rsidRPr="00493DAF" w:rsidRDefault="00AB3A2E" w:rsidP="00440B13">
            <w:pPr>
              <w:spacing w:line="360" w:lineRule="auto"/>
              <w:rPr>
                <w:rFonts w:cstheme="minorHAnsi"/>
                <w:b/>
              </w:rPr>
            </w:pPr>
            <w:r w:rsidRPr="00493DAF">
              <w:rPr>
                <w:rFonts w:cstheme="minorHAnsi"/>
                <w:b/>
              </w:rPr>
              <w:t xml:space="preserve">IČ/DIČ: </w:t>
            </w:r>
            <w:r w:rsidRPr="00493DAF">
              <w:rPr>
                <w:rFonts w:cstheme="minorHAnsi"/>
              </w:rPr>
              <w:t>(popř. datum narození u fyzické osoby):</w:t>
            </w:r>
            <w:r w:rsidRPr="00493DAF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6075" w:type="dxa"/>
          </w:tcPr>
          <w:p w:rsidR="00AB3A2E" w:rsidRPr="00493DAF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</w:tr>
      <w:tr w:rsidR="00AB3A2E" w:rsidRPr="00493DAF" w:rsidTr="00440B13">
        <w:tc>
          <w:tcPr>
            <w:tcW w:w="3085" w:type="dxa"/>
          </w:tcPr>
          <w:p w:rsidR="00AB3A2E" w:rsidRPr="00493DAF" w:rsidRDefault="00AB3A2E" w:rsidP="00440B13">
            <w:pPr>
              <w:spacing w:line="360" w:lineRule="auto"/>
              <w:rPr>
                <w:rFonts w:cstheme="minorHAnsi"/>
                <w:b/>
              </w:rPr>
            </w:pPr>
            <w:r w:rsidRPr="00493DAF">
              <w:rPr>
                <w:rFonts w:cstheme="minorHAnsi"/>
                <w:b/>
              </w:rPr>
              <w:t>Bankovní spojení žadatele včetně názvu bankovního ústavu:</w:t>
            </w:r>
          </w:p>
        </w:tc>
        <w:tc>
          <w:tcPr>
            <w:tcW w:w="6075" w:type="dxa"/>
          </w:tcPr>
          <w:p w:rsidR="00AB3A2E" w:rsidRPr="00493DAF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</w:tr>
      <w:tr w:rsidR="00AB3A2E" w:rsidRPr="00493DAF" w:rsidTr="00440B13">
        <w:tc>
          <w:tcPr>
            <w:tcW w:w="3085" w:type="dxa"/>
          </w:tcPr>
          <w:p w:rsidR="00AB3A2E" w:rsidRPr="00493DAF" w:rsidRDefault="00AB3A2E" w:rsidP="00440B13">
            <w:pPr>
              <w:spacing w:line="360" w:lineRule="auto"/>
              <w:rPr>
                <w:rFonts w:cstheme="minorHAnsi"/>
                <w:b/>
              </w:rPr>
            </w:pPr>
            <w:r w:rsidRPr="00493DAF">
              <w:rPr>
                <w:rFonts w:cstheme="minorHAnsi"/>
                <w:b/>
              </w:rPr>
              <w:t>Telefon:</w:t>
            </w:r>
          </w:p>
        </w:tc>
        <w:tc>
          <w:tcPr>
            <w:tcW w:w="6075" w:type="dxa"/>
          </w:tcPr>
          <w:p w:rsidR="00AB3A2E" w:rsidRPr="00493DAF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</w:tr>
      <w:tr w:rsidR="00AB3A2E" w:rsidRPr="00493DAF" w:rsidTr="00440B13">
        <w:tc>
          <w:tcPr>
            <w:tcW w:w="3085" w:type="dxa"/>
          </w:tcPr>
          <w:p w:rsidR="00AB3A2E" w:rsidRPr="00493DAF" w:rsidRDefault="00AB3A2E" w:rsidP="00440B13">
            <w:pPr>
              <w:spacing w:line="360" w:lineRule="auto"/>
              <w:rPr>
                <w:rFonts w:cstheme="minorHAnsi"/>
                <w:b/>
              </w:rPr>
            </w:pPr>
            <w:r w:rsidRPr="00493DAF">
              <w:rPr>
                <w:rFonts w:cstheme="minorHAnsi"/>
                <w:b/>
              </w:rPr>
              <w:t>E-mail:</w:t>
            </w:r>
          </w:p>
        </w:tc>
        <w:tc>
          <w:tcPr>
            <w:tcW w:w="6075" w:type="dxa"/>
          </w:tcPr>
          <w:p w:rsidR="00AB3A2E" w:rsidRPr="00493DAF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</w:tr>
      <w:tr w:rsidR="00AB3A2E" w:rsidRPr="00493DAF" w:rsidTr="00440B13">
        <w:tc>
          <w:tcPr>
            <w:tcW w:w="3085" w:type="dxa"/>
          </w:tcPr>
          <w:p w:rsidR="00AB3A2E" w:rsidRPr="00493DAF" w:rsidRDefault="00AB3A2E" w:rsidP="00440B13">
            <w:pPr>
              <w:spacing w:line="360" w:lineRule="auto"/>
              <w:rPr>
                <w:rFonts w:cstheme="minorHAnsi"/>
                <w:b/>
              </w:rPr>
            </w:pPr>
            <w:r w:rsidRPr="00493DAF">
              <w:rPr>
                <w:rFonts w:cstheme="minorHAnsi"/>
                <w:b/>
              </w:rPr>
              <w:t xml:space="preserve">Kontaktní osoba: </w:t>
            </w:r>
          </w:p>
        </w:tc>
        <w:tc>
          <w:tcPr>
            <w:tcW w:w="6075" w:type="dxa"/>
          </w:tcPr>
          <w:p w:rsidR="00AB3A2E" w:rsidRPr="00493DAF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</w:tr>
      <w:tr w:rsidR="00AB3A2E" w:rsidRPr="00493DAF" w:rsidTr="00440B13">
        <w:tc>
          <w:tcPr>
            <w:tcW w:w="3085" w:type="dxa"/>
          </w:tcPr>
          <w:p w:rsidR="00AB3A2E" w:rsidRPr="00493DAF" w:rsidRDefault="00AB3A2E" w:rsidP="00440B13">
            <w:pPr>
              <w:spacing w:line="360" w:lineRule="auto"/>
              <w:rPr>
                <w:rFonts w:cstheme="minorHAnsi"/>
                <w:b/>
              </w:rPr>
            </w:pPr>
            <w:r w:rsidRPr="00493DAF">
              <w:rPr>
                <w:rFonts w:cstheme="minorHAnsi"/>
                <w:b/>
              </w:rPr>
              <w:t xml:space="preserve">Telefon /e-mail </w:t>
            </w:r>
          </w:p>
          <w:p w:rsidR="00AB3A2E" w:rsidRPr="00493DAF" w:rsidRDefault="00AB3A2E" w:rsidP="00440B13">
            <w:pPr>
              <w:spacing w:line="360" w:lineRule="auto"/>
              <w:rPr>
                <w:rFonts w:cstheme="minorHAnsi"/>
                <w:b/>
              </w:rPr>
            </w:pPr>
            <w:r w:rsidRPr="00493DAF">
              <w:rPr>
                <w:rFonts w:cstheme="minorHAnsi"/>
                <w:b/>
              </w:rPr>
              <w:t>na kontaktní osobu:</w:t>
            </w:r>
          </w:p>
        </w:tc>
        <w:tc>
          <w:tcPr>
            <w:tcW w:w="6075" w:type="dxa"/>
          </w:tcPr>
          <w:p w:rsidR="00AB3A2E" w:rsidRPr="00493DAF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</w:tr>
    </w:tbl>
    <w:p w:rsidR="00AB3A2E" w:rsidRPr="00493DAF" w:rsidRDefault="00AB3A2E" w:rsidP="00AB3A2E">
      <w:pPr>
        <w:rPr>
          <w:rFonts w:cstheme="minorHAnsi"/>
        </w:rPr>
      </w:pPr>
    </w:p>
    <w:p w:rsidR="00AB3A2E" w:rsidRPr="00493DAF" w:rsidRDefault="00AB3A2E" w:rsidP="00AB3A2E">
      <w:pPr>
        <w:rPr>
          <w:rFonts w:cstheme="minorHAnsi"/>
        </w:rPr>
      </w:pPr>
    </w:p>
    <w:tbl>
      <w:tblPr>
        <w:tblpPr w:leftFromText="141" w:rightFromText="141" w:vertAnchor="text" w:horzAnchor="margin" w:tblpY="-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B3A2E" w:rsidRPr="00493DAF" w:rsidTr="00440B13">
        <w:tc>
          <w:tcPr>
            <w:tcW w:w="9160" w:type="dxa"/>
          </w:tcPr>
          <w:p w:rsidR="00AB3A2E" w:rsidRPr="00493DAF" w:rsidRDefault="00AB3A2E" w:rsidP="00440B13">
            <w:pPr>
              <w:rPr>
                <w:rFonts w:cstheme="minorHAnsi"/>
                <w:b/>
              </w:rPr>
            </w:pPr>
            <w:r w:rsidRPr="00493DAF">
              <w:rPr>
                <w:rFonts w:cstheme="minorHAnsi"/>
                <w:b/>
              </w:rPr>
              <w:t>Účel použití požadované dotace:</w:t>
            </w:r>
          </w:p>
          <w:p w:rsidR="00AB3A2E" w:rsidRPr="00493DAF" w:rsidRDefault="00AB3A2E" w:rsidP="00440B13">
            <w:pPr>
              <w:rPr>
                <w:rFonts w:cstheme="minorHAnsi"/>
              </w:rPr>
            </w:pPr>
          </w:p>
          <w:p w:rsidR="00AB3A2E" w:rsidRPr="00493DAF" w:rsidRDefault="00AB3A2E" w:rsidP="00440B13">
            <w:pPr>
              <w:rPr>
                <w:rFonts w:cstheme="minorHAnsi"/>
              </w:rPr>
            </w:pPr>
          </w:p>
          <w:p w:rsidR="00AB3A2E" w:rsidRPr="00493DAF" w:rsidRDefault="00AB3A2E" w:rsidP="00440B13">
            <w:pPr>
              <w:rPr>
                <w:rFonts w:cstheme="minorHAnsi"/>
              </w:rPr>
            </w:pPr>
          </w:p>
          <w:p w:rsidR="00AB3A2E" w:rsidRPr="00493DAF" w:rsidRDefault="00AB3A2E" w:rsidP="00440B13">
            <w:pPr>
              <w:rPr>
                <w:rFonts w:cstheme="minorHAnsi"/>
              </w:rPr>
            </w:pPr>
          </w:p>
        </w:tc>
      </w:tr>
    </w:tbl>
    <w:tbl>
      <w:tblPr>
        <w:tblpPr w:leftFromText="141" w:rightFromText="141" w:vertAnchor="text" w:horzAnchor="margin" w:tblpY="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B3A2E" w:rsidRPr="00493DAF" w:rsidTr="00AB3A2E">
        <w:trPr>
          <w:trHeight w:val="1019"/>
        </w:trPr>
        <w:tc>
          <w:tcPr>
            <w:tcW w:w="9062" w:type="dxa"/>
          </w:tcPr>
          <w:p w:rsidR="00AB3A2E" w:rsidRPr="00493DAF" w:rsidRDefault="00AB3A2E" w:rsidP="00440B13">
            <w:pPr>
              <w:rPr>
                <w:rFonts w:cstheme="minorHAnsi"/>
                <w:b/>
              </w:rPr>
            </w:pPr>
          </w:p>
          <w:p w:rsidR="00AB3A2E" w:rsidRPr="00493DAF" w:rsidRDefault="00AB3A2E" w:rsidP="00440B13">
            <w:pPr>
              <w:rPr>
                <w:rFonts w:cstheme="minorHAnsi"/>
                <w:b/>
              </w:rPr>
            </w:pPr>
            <w:r w:rsidRPr="00493DAF">
              <w:rPr>
                <w:rFonts w:cstheme="minorHAnsi"/>
                <w:b/>
              </w:rPr>
              <w:t xml:space="preserve">Požadovaná částka dotace: ..................................   Kč </w:t>
            </w:r>
          </w:p>
          <w:p w:rsidR="00AB3A2E" w:rsidRPr="00493DAF" w:rsidRDefault="00AB3A2E" w:rsidP="00440B13">
            <w:pPr>
              <w:rPr>
                <w:rFonts w:cstheme="minorHAnsi"/>
              </w:rPr>
            </w:pPr>
          </w:p>
        </w:tc>
      </w:tr>
    </w:tbl>
    <w:p w:rsidR="00AB3A2E" w:rsidRPr="00493DAF" w:rsidRDefault="00AB3A2E" w:rsidP="00AB3A2E">
      <w:pPr>
        <w:rPr>
          <w:rFonts w:cstheme="minorHAnsi"/>
        </w:rPr>
      </w:pPr>
    </w:p>
    <w:p w:rsidR="00AB3A2E" w:rsidRPr="00493DAF" w:rsidRDefault="00AB3A2E" w:rsidP="00AB3A2E">
      <w:pPr>
        <w:rPr>
          <w:rFonts w:cstheme="minorHAnsi"/>
        </w:rPr>
      </w:pPr>
    </w:p>
    <w:p w:rsidR="00AB3A2E" w:rsidRPr="00493DAF" w:rsidRDefault="00AB3A2E" w:rsidP="00AB3A2E">
      <w:pPr>
        <w:rPr>
          <w:rFonts w:cstheme="minorHAnsi"/>
        </w:rPr>
      </w:pPr>
    </w:p>
    <w:tbl>
      <w:tblPr>
        <w:tblpPr w:leftFromText="141" w:rightFromText="141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B3A2E" w:rsidRPr="00493DAF" w:rsidTr="00440B13">
        <w:tc>
          <w:tcPr>
            <w:tcW w:w="9160" w:type="dxa"/>
          </w:tcPr>
          <w:p w:rsidR="00AB3A2E" w:rsidRPr="00493DAF" w:rsidRDefault="00AB3A2E" w:rsidP="00440B13">
            <w:pPr>
              <w:rPr>
                <w:rFonts w:cstheme="minorHAnsi"/>
                <w:b/>
              </w:rPr>
            </w:pPr>
          </w:p>
          <w:p w:rsidR="00AB3A2E" w:rsidRPr="00493DAF" w:rsidRDefault="00AB3A2E" w:rsidP="00440B13">
            <w:pPr>
              <w:rPr>
                <w:rFonts w:cstheme="minorHAnsi"/>
                <w:b/>
              </w:rPr>
            </w:pPr>
            <w:r w:rsidRPr="00493DAF">
              <w:rPr>
                <w:rFonts w:cstheme="minorHAnsi"/>
                <w:b/>
              </w:rPr>
              <w:t>Stručné odůvodnění žádosti (podrobný popis uveďte v příloze):</w:t>
            </w:r>
          </w:p>
          <w:p w:rsidR="00AB3A2E" w:rsidRPr="00493DAF" w:rsidRDefault="00AB3A2E" w:rsidP="00440B13">
            <w:pPr>
              <w:rPr>
                <w:rFonts w:cstheme="minorHAnsi"/>
                <w:b/>
              </w:rPr>
            </w:pPr>
          </w:p>
          <w:p w:rsidR="00AB3A2E" w:rsidRPr="00493DAF" w:rsidRDefault="00AB3A2E" w:rsidP="00440B13">
            <w:pPr>
              <w:rPr>
                <w:rFonts w:cstheme="minorHAnsi"/>
                <w:b/>
              </w:rPr>
            </w:pPr>
          </w:p>
          <w:p w:rsidR="00AB3A2E" w:rsidRPr="00493DAF" w:rsidRDefault="00AB3A2E" w:rsidP="00440B13">
            <w:pPr>
              <w:rPr>
                <w:rFonts w:cstheme="minorHAnsi"/>
                <w:b/>
              </w:rPr>
            </w:pPr>
          </w:p>
          <w:p w:rsidR="00AB3A2E" w:rsidRPr="00493DAF" w:rsidRDefault="00AB3A2E" w:rsidP="00440B13">
            <w:pPr>
              <w:rPr>
                <w:rFonts w:cstheme="minorHAnsi"/>
                <w:b/>
              </w:rPr>
            </w:pPr>
          </w:p>
          <w:p w:rsidR="00AB3A2E" w:rsidRPr="00493DAF" w:rsidRDefault="00AB3A2E" w:rsidP="00440B13">
            <w:pPr>
              <w:rPr>
                <w:rFonts w:cstheme="minorHAnsi"/>
                <w:b/>
              </w:rPr>
            </w:pPr>
          </w:p>
          <w:p w:rsidR="00AB3A2E" w:rsidRPr="00493DAF" w:rsidRDefault="00AB3A2E" w:rsidP="00440B13">
            <w:pPr>
              <w:rPr>
                <w:rFonts w:cstheme="minorHAnsi"/>
              </w:rPr>
            </w:pPr>
            <w:r w:rsidRPr="00493DAF">
              <w:rPr>
                <w:rFonts w:cstheme="minorHAnsi"/>
                <w:b/>
              </w:rPr>
              <w:t>Předpokládaná struktura použití příspěvku z rozpočtu Města</w:t>
            </w:r>
            <w:r w:rsidRPr="00493DAF">
              <w:rPr>
                <w:rFonts w:cstheme="minorHAnsi"/>
              </w:rPr>
              <w:t>:</w:t>
            </w:r>
          </w:p>
          <w:p w:rsidR="00AB3A2E" w:rsidRPr="00493DAF" w:rsidRDefault="00AB3A2E" w:rsidP="00440B13">
            <w:pPr>
              <w:rPr>
                <w:rFonts w:cstheme="minorHAnsi"/>
              </w:rPr>
            </w:pPr>
          </w:p>
          <w:p w:rsidR="00AB3A2E" w:rsidRPr="00493DAF" w:rsidRDefault="00AB3A2E" w:rsidP="00440B13">
            <w:pPr>
              <w:rPr>
                <w:rFonts w:cstheme="minorHAnsi"/>
              </w:rPr>
            </w:pPr>
          </w:p>
          <w:p w:rsidR="00AB3A2E" w:rsidRPr="00493DAF" w:rsidRDefault="00AB3A2E" w:rsidP="00440B13">
            <w:pPr>
              <w:rPr>
                <w:rFonts w:cstheme="minorHAnsi"/>
              </w:rPr>
            </w:pPr>
          </w:p>
          <w:p w:rsidR="00AB3A2E" w:rsidRPr="00493DAF" w:rsidRDefault="00AB3A2E" w:rsidP="00440B13">
            <w:pPr>
              <w:rPr>
                <w:rFonts w:cstheme="minorHAnsi"/>
              </w:rPr>
            </w:pPr>
          </w:p>
          <w:p w:rsidR="00AB3A2E" w:rsidRPr="00493DAF" w:rsidRDefault="00AB3A2E" w:rsidP="00440B13">
            <w:pPr>
              <w:rPr>
                <w:rFonts w:cstheme="minorHAnsi"/>
              </w:rPr>
            </w:pPr>
          </w:p>
        </w:tc>
      </w:tr>
    </w:tbl>
    <w:p w:rsidR="00AB3A2E" w:rsidRPr="00493DAF" w:rsidRDefault="00AB3A2E" w:rsidP="00AB3A2E">
      <w:pPr>
        <w:rPr>
          <w:rFonts w:cstheme="minorHAnsi"/>
        </w:rPr>
      </w:pPr>
    </w:p>
    <w:p w:rsidR="00AB3A2E" w:rsidRPr="00493DAF" w:rsidRDefault="00AB3A2E" w:rsidP="00AB3A2E">
      <w:pPr>
        <w:rPr>
          <w:rFonts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1"/>
        <w:gridCol w:w="2660"/>
        <w:gridCol w:w="2651"/>
      </w:tblGrid>
      <w:tr w:rsidR="00AB3A2E" w:rsidRPr="00493DAF" w:rsidTr="00440B13">
        <w:tc>
          <w:tcPr>
            <w:tcW w:w="3794" w:type="dxa"/>
          </w:tcPr>
          <w:p w:rsidR="00AB3A2E" w:rsidRPr="00493DAF" w:rsidRDefault="00AB3A2E" w:rsidP="00440B13">
            <w:pPr>
              <w:rPr>
                <w:rFonts w:cstheme="minorHAnsi"/>
                <w:b/>
              </w:rPr>
            </w:pPr>
            <w:r w:rsidRPr="00493DAF">
              <w:rPr>
                <w:rFonts w:cstheme="minorHAnsi"/>
                <w:b/>
              </w:rPr>
              <w:t>Složení členské základny:</w:t>
            </w:r>
          </w:p>
          <w:p w:rsidR="00AB3A2E" w:rsidRPr="00493DAF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688" w:type="dxa"/>
          </w:tcPr>
          <w:p w:rsidR="00AB3A2E" w:rsidRPr="00493DAF" w:rsidRDefault="00AB3A2E" w:rsidP="00440B13">
            <w:pPr>
              <w:spacing w:line="360" w:lineRule="auto"/>
              <w:rPr>
                <w:rFonts w:cstheme="minorHAnsi"/>
              </w:rPr>
            </w:pPr>
            <w:r w:rsidRPr="00493DAF">
              <w:rPr>
                <w:rFonts w:cstheme="minorHAnsi"/>
              </w:rPr>
              <w:t xml:space="preserve">Z Vizovic a MČ </w:t>
            </w:r>
            <w:proofErr w:type="spellStart"/>
            <w:r w:rsidRPr="00493DAF">
              <w:rPr>
                <w:rFonts w:cstheme="minorHAnsi"/>
              </w:rPr>
              <w:t>Chrastěšov</w:t>
            </w:r>
            <w:proofErr w:type="spellEnd"/>
            <w:r w:rsidRPr="00493DAF">
              <w:rPr>
                <w:rFonts w:cstheme="minorHAnsi"/>
              </w:rPr>
              <w:t>:</w:t>
            </w:r>
          </w:p>
        </w:tc>
        <w:tc>
          <w:tcPr>
            <w:tcW w:w="2689" w:type="dxa"/>
          </w:tcPr>
          <w:p w:rsidR="00AB3A2E" w:rsidRPr="00493DAF" w:rsidRDefault="00AB3A2E" w:rsidP="00440B13">
            <w:pPr>
              <w:spacing w:line="360" w:lineRule="auto"/>
              <w:rPr>
                <w:rFonts w:cstheme="minorHAnsi"/>
              </w:rPr>
            </w:pPr>
            <w:r w:rsidRPr="00493DAF">
              <w:rPr>
                <w:rFonts w:cstheme="minorHAnsi"/>
              </w:rPr>
              <w:t>Z jiných obcí:</w:t>
            </w:r>
          </w:p>
        </w:tc>
      </w:tr>
      <w:tr w:rsidR="00AB3A2E" w:rsidRPr="00493DAF" w:rsidTr="00440B13">
        <w:tc>
          <w:tcPr>
            <w:tcW w:w="3794" w:type="dxa"/>
          </w:tcPr>
          <w:p w:rsidR="00AB3A2E" w:rsidRPr="00493DAF" w:rsidRDefault="00AB3A2E" w:rsidP="00440B13">
            <w:pPr>
              <w:spacing w:line="360" w:lineRule="auto"/>
              <w:rPr>
                <w:rFonts w:cstheme="minorHAnsi"/>
                <w:b/>
              </w:rPr>
            </w:pPr>
            <w:r w:rsidRPr="00493DAF">
              <w:rPr>
                <w:rFonts w:cstheme="minorHAnsi"/>
                <w:b/>
              </w:rPr>
              <w:t>Počet registrovaných členů celkem:</w:t>
            </w:r>
          </w:p>
        </w:tc>
        <w:tc>
          <w:tcPr>
            <w:tcW w:w="2688" w:type="dxa"/>
          </w:tcPr>
          <w:p w:rsidR="00AB3A2E" w:rsidRPr="00493DAF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689" w:type="dxa"/>
          </w:tcPr>
          <w:p w:rsidR="00AB3A2E" w:rsidRPr="00493DAF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</w:tr>
      <w:tr w:rsidR="00AB3A2E" w:rsidRPr="00493DAF" w:rsidTr="00440B13">
        <w:tc>
          <w:tcPr>
            <w:tcW w:w="3794" w:type="dxa"/>
          </w:tcPr>
          <w:p w:rsidR="00AB3A2E" w:rsidRPr="00493DAF" w:rsidRDefault="00AB3A2E" w:rsidP="00440B13">
            <w:pPr>
              <w:spacing w:line="360" w:lineRule="auto"/>
              <w:rPr>
                <w:rFonts w:cstheme="minorHAnsi"/>
              </w:rPr>
            </w:pPr>
            <w:r w:rsidRPr="00493DAF">
              <w:rPr>
                <w:rFonts w:cstheme="minorHAnsi"/>
              </w:rPr>
              <w:t xml:space="preserve"> Z toho děti a mládež do 18 let:</w:t>
            </w:r>
          </w:p>
        </w:tc>
        <w:tc>
          <w:tcPr>
            <w:tcW w:w="2688" w:type="dxa"/>
          </w:tcPr>
          <w:p w:rsidR="00AB3A2E" w:rsidRPr="00493DAF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689" w:type="dxa"/>
          </w:tcPr>
          <w:p w:rsidR="00AB3A2E" w:rsidRPr="00493DAF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</w:tr>
      <w:tr w:rsidR="00AB3A2E" w:rsidRPr="00493DAF" w:rsidTr="00440B13">
        <w:tc>
          <w:tcPr>
            <w:tcW w:w="3794" w:type="dxa"/>
          </w:tcPr>
          <w:p w:rsidR="00AB3A2E" w:rsidRPr="00493DAF" w:rsidRDefault="00AB3A2E" w:rsidP="00440B13">
            <w:pPr>
              <w:spacing w:line="360" w:lineRule="auto"/>
              <w:rPr>
                <w:rFonts w:cstheme="minorHAnsi"/>
              </w:rPr>
            </w:pPr>
            <w:r w:rsidRPr="00493DAF">
              <w:rPr>
                <w:rFonts w:cstheme="minorHAnsi"/>
              </w:rPr>
              <w:t xml:space="preserve">             - ostatní nad 18 let:</w:t>
            </w:r>
          </w:p>
        </w:tc>
        <w:tc>
          <w:tcPr>
            <w:tcW w:w="2688" w:type="dxa"/>
          </w:tcPr>
          <w:p w:rsidR="00AB3A2E" w:rsidRPr="00493DAF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689" w:type="dxa"/>
          </w:tcPr>
          <w:p w:rsidR="00AB3A2E" w:rsidRPr="00493DAF" w:rsidRDefault="00AB3A2E" w:rsidP="00440B13">
            <w:pPr>
              <w:spacing w:line="360" w:lineRule="auto"/>
              <w:rPr>
                <w:rFonts w:cstheme="minorHAnsi"/>
              </w:rPr>
            </w:pPr>
          </w:p>
        </w:tc>
      </w:tr>
    </w:tbl>
    <w:p w:rsidR="00AB3A2E" w:rsidRPr="00493DAF" w:rsidRDefault="00AB3A2E" w:rsidP="00AB3A2E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B3A2E" w:rsidRPr="00493DAF" w:rsidTr="00440B13">
        <w:tc>
          <w:tcPr>
            <w:tcW w:w="9160" w:type="dxa"/>
          </w:tcPr>
          <w:p w:rsidR="00AB3A2E" w:rsidRPr="00493DAF" w:rsidRDefault="00AB3A2E" w:rsidP="00440B13">
            <w:pPr>
              <w:rPr>
                <w:rFonts w:cstheme="minorHAnsi"/>
                <w:b/>
              </w:rPr>
            </w:pPr>
          </w:p>
          <w:p w:rsidR="00AB3A2E" w:rsidRPr="00493DAF" w:rsidRDefault="00AB3A2E" w:rsidP="00440B13">
            <w:pPr>
              <w:rPr>
                <w:rFonts w:cstheme="minorHAnsi"/>
                <w:b/>
              </w:rPr>
            </w:pPr>
            <w:r w:rsidRPr="00493DAF">
              <w:rPr>
                <w:rFonts w:cstheme="minorHAnsi"/>
                <w:b/>
              </w:rPr>
              <w:t>Celkové náklady (výdaje) organizace na činnost v minulém obdobích (poslední ukončený kalendářní rok):</w:t>
            </w:r>
          </w:p>
          <w:p w:rsidR="00AB3A2E" w:rsidRPr="00493DAF" w:rsidRDefault="00AB3A2E" w:rsidP="00440B13">
            <w:pPr>
              <w:rPr>
                <w:rFonts w:cstheme="minorHAnsi"/>
                <w:b/>
              </w:rPr>
            </w:pPr>
          </w:p>
          <w:p w:rsidR="00AB3A2E" w:rsidRPr="00493DAF" w:rsidRDefault="00AB3A2E" w:rsidP="00440B13">
            <w:pPr>
              <w:rPr>
                <w:rFonts w:cstheme="minorHAnsi"/>
              </w:rPr>
            </w:pPr>
            <w:r w:rsidRPr="00493DAF">
              <w:rPr>
                <w:rFonts w:cstheme="minorHAnsi"/>
              </w:rPr>
              <w:t xml:space="preserve">Rok     ............................           Výdaje (náklady) ............................................. Kč    </w:t>
            </w:r>
          </w:p>
          <w:p w:rsidR="00AB3A2E" w:rsidRPr="00493DAF" w:rsidRDefault="00AB3A2E" w:rsidP="00440B13">
            <w:pPr>
              <w:rPr>
                <w:rFonts w:cstheme="minorHAnsi"/>
              </w:rPr>
            </w:pPr>
          </w:p>
          <w:p w:rsidR="00AB3A2E" w:rsidRPr="00493DAF" w:rsidRDefault="00AB3A2E" w:rsidP="00440B13">
            <w:pPr>
              <w:rPr>
                <w:rFonts w:cstheme="minorHAnsi"/>
              </w:rPr>
            </w:pPr>
            <w:r w:rsidRPr="00493DAF">
              <w:rPr>
                <w:rFonts w:cstheme="minorHAnsi"/>
              </w:rPr>
              <w:t>z toho výdaje poskytnuté městu Vizovice případně některé z jeho zřízených příspěvkových organizací (např. za pronájem tělocvičny, nemovitosti apod.</w:t>
            </w:r>
            <w:proofErr w:type="gramStart"/>
            <w:r w:rsidRPr="00493DAF">
              <w:rPr>
                <w:rFonts w:cstheme="minorHAnsi"/>
              </w:rPr>
              <w:t>):  …</w:t>
            </w:r>
            <w:proofErr w:type="gramEnd"/>
            <w:r w:rsidRPr="00493DAF">
              <w:rPr>
                <w:rFonts w:cstheme="minorHAnsi"/>
              </w:rPr>
              <w:t>……………………..Kč</w:t>
            </w:r>
          </w:p>
          <w:p w:rsidR="00AB3A2E" w:rsidRPr="00493DAF" w:rsidRDefault="00AB3A2E" w:rsidP="00440B13">
            <w:pPr>
              <w:rPr>
                <w:rFonts w:cstheme="minorHAnsi"/>
              </w:rPr>
            </w:pPr>
            <w:r w:rsidRPr="00493DAF">
              <w:rPr>
                <w:rFonts w:cstheme="minorHAnsi"/>
              </w:rPr>
              <w:lastRenderedPageBreak/>
              <w:t xml:space="preserve">      </w:t>
            </w:r>
          </w:p>
          <w:p w:rsidR="00AB3A2E" w:rsidRPr="00493DAF" w:rsidRDefault="00AB3A2E" w:rsidP="00440B13">
            <w:pPr>
              <w:rPr>
                <w:rFonts w:cstheme="minorHAnsi"/>
                <w:b/>
              </w:rPr>
            </w:pPr>
            <w:r w:rsidRPr="00493DAF">
              <w:rPr>
                <w:rFonts w:cstheme="minorHAnsi"/>
                <w:b/>
              </w:rPr>
              <w:t>Celkové výnosy (příjmy) organizace v minulém obdobích (poslední ukončený kalendářní rok):</w:t>
            </w:r>
          </w:p>
          <w:p w:rsidR="00AB3A2E" w:rsidRPr="00493DAF" w:rsidRDefault="00AB3A2E" w:rsidP="00440B13">
            <w:pPr>
              <w:rPr>
                <w:rFonts w:cstheme="minorHAnsi"/>
                <w:b/>
              </w:rPr>
            </w:pPr>
          </w:p>
          <w:p w:rsidR="00AB3A2E" w:rsidRPr="00493DAF" w:rsidRDefault="00AB3A2E" w:rsidP="00440B13">
            <w:pPr>
              <w:rPr>
                <w:rFonts w:cstheme="minorHAnsi"/>
              </w:rPr>
            </w:pPr>
            <w:r w:rsidRPr="00493DAF">
              <w:rPr>
                <w:rFonts w:cstheme="minorHAnsi"/>
              </w:rPr>
              <w:t xml:space="preserve">Rok     ............................           Výnosy (příjmy) ............................................. Kč    </w:t>
            </w:r>
          </w:p>
          <w:p w:rsidR="00AB3A2E" w:rsidRPr="00493DAF" w:rsidRDefault="00AB3A2E" w:rsidP="00440B13">
            <w:pPr>
              <w:rPr>
                <w:rFonts w:cstheme="minorHAnsi"/>
              </w:rPr>
            </w:pPr>
          </w:p>
          <w:p w:rsidR="00AB3A2E" w:rsidRPr="00493DAF" w:rsidRDefault="00AB3A2E" w:rsidP="00440B13">
            <w:pPr>
              <w:rPr>
                <w:rFonts w:cstheme="minorHAnsi"/>
              </w:rPr>
            </w:pPr>
            <w:r w:rsidRPr="00493DAF">
              <w:rPr>
                <w:rFonts w:cstheme="minorHAnsi"/>
              </w:rPr>
              <w:t>z toho příjmy od členů organizace (vlastí příjmy): ………………</w:t>
            </w:r>
            <w:proofErr w:type="gramStart"/>
            <w:r w:rsidRPr="00493DAF">
              <w:rPr>
                <w:rFonts w:cstheme="minorHAnsi"/>
              </w:rPr>
              <w:t>…….</w:t>
            </w:r>
            <w:proofErr w:type="gramEnd"/>
            <w:r w:rsidRPr="00493DAF">
              <w:rPr>
                <w:rFonts w:cstheme="minorHAnsi"/>
              </w:rPr>
              <w:t>. Kč</w:t>
            </w:r>
          </w:p>
          <w:p w:rsidR="00AB3A2E" w:rsidRPr="00493DAF" w:rsidRDefault="00AB3A2E" w:rsidP="00440B13">
            <w:pPr>
              <w:rPr>
                <w:rFonts w:cstheme="minorHAnsi"/>
              </w:rPr>
            </w:pPr>
          </w:p>
          <w:p w:rsidR="00AB3A2E" w:rsidRPr="00493DAF" w:rsidRDefault="00AB3A2E" w:rsidP="00440B13">
            <w:pPr>
              <w:rPr>
                <w:rFonts w:cstheme="minorHAnsi"/>
              </w:rPr>
            </w:pPr>
            <w:r w:rsidRPr="00493DAF">
              <w:rPr>
                <w:rFonts w:cstheme="minorHAnsi"/>
              </w:rPr>
              <w:t>z toho příjmy od jiných organizací či institucí (jiné dotace, dary apod.): ………………</w:t>
            </w:r>
            <w:proofErr w:type="gramStart"/>
            <w:r w:rsidRPr="00493DAF">
              <w:rPr>
                <w:rFonts w:cstheme="minorHAnsi"/>
              </w:rPr>
              <w:t>…….</w:t>
            </w:r>
            <w:proofErr w:type="gramEnd"/>
            <w:r w:rsidRPr="00493DAF">
              <w:rPr>
                <w:rFonts w:cstheme="minorHAnsi"/>
              </w:rPr>
              <w:t>. Kč</w:t>
            </w:r>
          </w:p>
          <w:p w:rsidR="00AB3A2E" w:rsidRPr="00493DAF" w:rsidRDefault="00AB3A2E" w:rsidP="00440B13">
            <w:pPr>
              <w:rPr>
                <w:rFonts w:cstheme="minorHAnsi"/>
              </w:rPr>
            </w:pPr>
          </w:p>
        </w:tc>
      </w:tr>
    </w:tbl>
    <w:p w:rsidR="00AB3A2E" w:rsidRPr="00493DAF" w:rsidRDefault="00AB3A2E" w:rsidP="00AB3A2E">
      <w:pPr>
        <w:rPr>
          <w:rFonts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B3A2E" w:rsidRPr="00493DAF" w:rsidTr="00440B13">
        <w:tc>
          <w:tcPr>
            <w:tcW w:w="9160" w:type="dxa"/>
          </w:tcPr>
          <w:p w:rsidR="00AB3A2E" w:rsidRPr="00493DAF" w:rsidRDefault="00AB3A2E" w:rsidP="00440B13">
            <w:pPr>
              <w:rPr>
                <w:rFonts w:cstheme="minorHAnsi"/>
                <w:b/>
              </w:rPr>
            </w:pPr>
          </w:p>
          <w:p w:rsidR="00AB3A2E" w:rsidRPr="00493DAF" w:rsidRDefault="00AB3A2E" w:rsidP="00440B13">
            <w:pPr>
              <w:rPr>
                <w:rFonts w:cstheme="minorHAnsi"/>
                <w:b/>
                <w:u w:val="single"/>
              </w:rPr>
            </w:pPr>
            <w:r w:rsidRPr="00493DAF">
              <w:rPr>
                <w:rFonts w:cstheme="minorHAnsi"/>
                <w:b/>
              </w:rPr>
              <w:t xml:space="preserve">Přehled činností a akcí organizace </w:t>
            </w:r>
            <w:r w:rsidRPr="00493DAF">
              <w:rPr>
                <w:rFonts w:cstheme="minorHAnsi"/>
                <w:b/>
                <w:u w:val="single"/>
              </w:rPr>
              <w:t>pořádaných v</w:t>
            </w:r>
            <w:r w:rsidR="00804152" w:rsidRPr="00493DAF">
              <w:rPr>
                <w:rFonts w:cstheme="minorHAnsi"/>
                <w:b/>
                <w:u w:val="single"/>
              </w:rPr>
              <w:t> posledním ukončeném roce</w:t>
            </w:r>
            <w:r w:rsidRPr="00493DAF">
              <w:rPr>
                <w:rFonts w:cstheme="minorHAnsi"/>
                <w:b/>
                <w:u w:val="single"/>
              </w:rPr>
              <w:t>:</w:t>
            </w:r>
          </w:p>
          <w:p w:rsidR="00AB3A2E" w:rsidRPr="00493DAF" w:rsidRDefault="00AB3A2E" w:rsidP="00440B13">
            <w:pPr>
              <w:rPr>
                <w:rFonts w:cstheme="minorHAnsi"/>
                <w:b/>
              </w:rPr>
            </w:pPr>
          </w:p>
          <w:p w:rsidR="00AB3A2E" w:rsidRPr="00493DAF" w:rsidRDefault="00AB3A2E" w:rsidP="00AB3A2E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493DAF">
              <w:rPr>
                <w:rFonts w:cstheme="minorHAnsi"/>
              </w:rPr>
              <w:t>Počet pravidelných schůzek za rok: …………</w:t>
            </w:r>
            <w:proofErr w:type="gramStart"/>
            <w:r w:rsidRPr="00493DAF">
              <w:rPr>
                <w:rFonts w:cstheme="minorHAnsi"/>
              </w:rPr>
              <w:t>…….</w:t>
            </w:r>
            <w:proofErr w:type="gramEnd"/>
            <w:r w:rsidRPr="00493DAF">
              <w:rPr>
                <w:rFonts w:cstheme="minorHAnsi"/>
              </w:rPr>
              <w:t>.</w:t>
            </w:r>
          </w:p>
          <w:p w:rsidR="00AB3A2E" w:rsidRPr="00493DAF" w:rsidRDefault="00AB3A2E" w:rsidP="00AB3A2E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493DAF">
              <w:rPr>
                <w:rFonts w:cstheme="minorHAnsi"/>
              </w:rPr>
              <w:t>Počet nepravidelných schůzek za rok: ………</w:t>
            </w:r>
            <w:proofErr w:type="gramStart"/>
            <w:r w:rsidRPr="00493DAF">
              <w:rPr>
                <w:rFonts w:cstheme="minorHAnsi"/>
              </w:rPr>
              <w:t>…….</w:t>
            </w:r>
            <w:proofErr w:type="gramEnd"/>
            <w:r w:rsidRPr="00493DAF">
              <w:rPr>
                <w:rFonts w:cstheme="minorHAnsi"/>
              </w:rPr>
              <w:t>.</w:t>
            </w:r>
          </w:p>
          <w:p w:rsidR="00AB3A2E" w:rsidRPr="00493DAF" w:rsidRDefault="00AB3A2E" w:rsidP="00AB3A2E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493DAF">
              <w:rPr>
                <w:rFonts w:cstheme="minorHAnsi"/>
              </w:rPr>
              <w:t>Počet akcí pro členy oddílu za rok: …………</w:t>
            </w:r>
            <w:proofErr w:type="gramStart"/>
            <w:r w:rsidRPr="00493DAF">
              <w:rPr>
                <w:rFonts w:cstheme="minorHAnsi"/>
              </w:rPr>
              <w:t>…….</w:t>
            </w:r>
            <w:proofErr w:type="gramEnd"/>
            <w:r w:rsidRPr="00493DAF">
              <w:rPr>
                <w:rFonts w:cstheme="minorHAnsi"/>
              </w:rPr>
              <w:t>.</w:t>
            </w:r>
          </w:p>
          <w:p w:rsidR="00AB3A2E" w:rsidRPr="00493DAF" w:rsidRDefault="00AB3A2E" w:rsidP="00AB3A2E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493DAF">
              <w:rPr>
                <w:rFonts w:cstheme="minorHAnsi"/>
              </w:rPr>
              <w:t>Počet akcí pro veřejnost: …………………………</w:t>
            </w:r>
          </w:p>
          <w:p w:rsidR="00AB3A2E" w:rsidRPr="00493DAF" w:rsidRDefault="00AB3A2E" w:rsidP="00440B13">
            <w:pPr>
              <w:rPr>
                <w:rFonts w:cstheme="minorHAnsi"/>
                <w:b/>
              </w:rPr>
            </w:pPr>
          </w:p>
          <w:p w:rsidR="00AB3A2E" w:rsidRPr="00493DAF" w:rsidRDefault="00AB3A2E" w:rsidP="00440B13">
            <w:pPr>
              <w:rPr>
                <w:rFonts w:cstheme="minorHAnsi"/>
                <w:b/>
              </w:rPr>
            </w:pPr>
            <w:r w:rsidRPr="00493DAF">
              <w:rPr>
                <w:rFonts w:cstheme="minorHAnsi"/>
                <w:b/>
              </w:rPr>
              <w:t xml:space="preserve">Přehled činností a akcí organizace </w:t>
            </w:r>
            <w:r w:rsidRPr="00493DAF">
              <w:rPr>
                <w:rFonts w:cstheme="minorHAnsi"/>
                <w:b/>
                <w:u w:val="single"/>
              </w:rPr>
              <w:t>plánovaných v</w:t>
            </w:r>
            <w:r w:rsidR="00804152" w:rsidRPr="00493DAF">
              <w:rPr>
                <w:rFonts w:cstheme="minorHAnsi"/>
                <w:b/>
                <w:u w:val="single"/>
              </w:rPr>
              <w:t> </w:t>
            </w:r>
            <w:r w:rsidRPr="00493DAF">
              <w:rPr>
                <w:rFonts w:cstheme="minorHAnsi"/>
                <w:b/>
                <w:u w:val="single"/>
              </w:rPr>
              <w:t>roce</w:t>
            </w:r>
            <w:r w:rsidR="00804152" w:rsidRPr="00493DAF">
              <w:rPr>
                <w:rFonts w:cstheme="minorHAnsi"/>
                <w:b/>
                <w:u w:val="single"/>
              </w:rPr>
              <w:t>, na který je žádost podávána</w:t>
            </w:r>
            <w:r w:rsidRPr="00493DAF">
              <w:rPr>
                <w:rFonts w:cstheme="minorHAnsi"/>
                <w:b/>
              </w:rPr>
              <w:t xml:space="preserve">: </w:t>
            </w:r>
          </w:p>
          <w:p w:rsidR="00AB3A2E" w:rsidRPr="00493DAF" w:rsidRDefault="00AB3A2E" w:rsidP="00440B13">
            <w:pPr>
              <w:rPr>
                <w:rFonts w:cstheme="minorHAnsi"/>
                <w:b/>
              </w:rPr>
            </w:pPr>
          </w:p>
          <w:p w:rsidR="00AB3A2E" w:rsidRPr="00493DAF" w:rsidRDefault="00AB3A2E" w:rsidP="00AB3A2E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493DAF">
              <w:rPr>
                <w:rFonts w:cstheme="minorHAnsi"/>
              </w:rPr>
              <w:t>Počet pravidelných schůzek za rok: …………</w:t>
            </w:r>
            <w:proofErr w:type="gramStart"/>
            <w:r w:rsidRPr="00493DAF">
              <w:rPr>
                <w:rFonts w:cstheme="minorHAnsi"/>
              </w:rPr>
              <w:t>…….</w:t>
            </w:r>
            <w:proofErr w:type="gramEnd"/>
            <w:r w:rsidRPr="00493DAF">
              <w:rPr>
                <w:rFonts w:cstheme="minorHAnsi"/>
              </w:rPr>
              <w:t>.</w:t>
            </w:r>
          </w:p>
          <w:p w:rsidR="00AB3A2E" w:rsidRPr="00493DAF" w:rsidRDefault="00AB3A2E" w:rsidP="00AB3A2E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493DAF">
              <w:rPr>
                <w:rFonts w:cstheme="minorHAnsi"/>
              </w:rPr>
              <w:t>Počet nepravidelných schůzek za rok: ………</w:t>
            </w:r>
            <w:proofErr w:type="gramStart"/>
            <w:r w:rsidRPr="00493DAF">
              <w:rPr>
                <w:rFonts w:cstheme="minorHAnsi"/>
              </w:rPr>
              <w:t>…….</w:t>
            </w:r>
            <w:proofErr w:type="gramEnd"/>
            <w:r w:rsidRPr="00493DAF">
              <w:rPr>
                <w:rFonts w:cstheme="minorHAnsi"/>
              </w:rPr>
              <w:t>.</w:t>
            </w:r>
          </w:p>
          <w:p w:rsidR="00AB3A2E" w:rsidRPr="00493DAF" w:rsidRDefault="00AB3A2E" w:rsidP="00AB3A2E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493DAF">
              <w:rPr>
                <w:rFonts w:cstheme="minorHAnsi"/>
              </w:rPr>
              <w:t>Počet akcí pro členy oddílu za rok: …………</w:t>
            </w:r>
            <w:proofErr w:type="gramStart"/>
            <w:r w:rsidRPr="00493DAF">
              <w:rPr>
                <w:rFonts w:cstheme="minorHAnsi"/>
              </w:rPr>
              <w:t>…….</w:t>
            </w:r>
            <w:proofErr w:type="gramEnd"/>
            <w:r w:rsidRPr="00493DAF">
              <w:rPr>
                <w:rFonts w:cstheme="minorHAnsi"/>
              </w:rPr>
              <w:t>.</w:t>
            </w:r>
          </w:p>
          <w:p w:rsidR="00AB3A2E" w:rsidRPr="00493DAF" w:rsidRDefault="00AB3A2E" w:rsidP="00AB3A2E">
            <w:pPr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493DAF">
              <w:rPr>
                <w:rFonts w:cstheme="minorHAnsi"/>
              </w:rPr>
              <w:t>Počet akcí pro veřejnost: …………………………</w:t>
            </w:r>
          </w:p>
          <w:p w:rsidR="00AB3A2E" w:rsidRPr="00493DAF" w:rsidRDefault="00AB3A2E" w:rsidP="00440B13">
            <w:pPr>
              <w:rPr>
                <w:rFonts w:cstheme="minorHAnsi"/>
              </w:rPr>
            </w:pPr>
          </w:p>
        </w:tc>
      </w:tr>
    </w:tbl>
    <w:p w:rsidR="00AB3A2E" w:rsidRPr="00493DAF" w:rsidRDefault="00AB3A2E" w:rsidP="00AB3A2E">
      <w:pPr>
        <w:rPr>
          <w:rFonts w:cstheme="minorHAnsi"/>
          <w:b/>
        </w:rPr>
      </w:pPr>
    </w:p>
    <w:p w:rsidR="00AB3A2E" w:rsidRPr="00493DAF" w:rsidRDefault="00AB3A2E" w:rsidP="00AB3A2E">
      <w:pPr>
        <w:rPr>
          <w:rFonts w:cstheme="minorHAnsi"/>
          <w:b/>
        </w:rPr>
      </w:pPr>
      <w:r w:rsidRPr="00493DAF">
        <w:rPr>
          <w:rFonts w:cstheme="minorHAnsi"/>
          <w:b/>
        </w:rPr>
        <w:t>Čestné prohlášení:</w:t>
      </w:r>
    </w:p>
    <w:p w:rsidR="00AB3A2E" w:rsidRPr="00493DAF" w:rsidRDefault="00AB3A2E" w:rsidP="00AB3A2E">
      <w:pPr>
        <w:rPr>
          <w:rFonts w:cstheme="minorHAnsi"/>
        </w:rPr>
      </w:pPr>
      <w:r w:rsidRPr="00493DAF">
        <w:rPr>
          <w:rFonts w:cstheme="minorHAnsi"/>
        </w:rPr>
        <w:t xml:space="preserve">Žadatel prohlašuje, že výše uvedené údaje jsou pravdivé a úplné, že nezatajuje žádné okolnosti, které by měly vliv na posouzení žádosti. </w:t>
      </w:r>
    </w:p>
    <w:p w:rsidR="00AB3A2E" w:rsidRPr="00493DAF" w:rsidRDefault="00AB3A2E" w:rsidP="00AB3A2E">
      <w:pPr>
        <w:rPr>
          <w:rFonts w:cstheme="minorHAnsi"/>
        </w:rPr>
      </w:pPr>
      <w:r w:rsidRPr="00493DAF">
        <w:rPr>
          <w:rFonts w:cstheme="minorHAnsi"/>
        </w:rPr>
        <w:t>Žadatel dále prohlašuje, že nemá neuhrazené splatné závazky vůči Městu Vizovice a vůči jím zřízeným či založeným organizacím, vůči státnímu rozpočtu, finančnímu úřadu, zdravotním pojišťovnám, České správě sociálního zabezpečení a dále prohlašuje, že není v likvidaci a vůči jeho majetku neprobíhá insolvenční řízení.</w:t>
      </w:r>
    </w:p>
    <w:p w:rsidR="00A82239" w:rsidRDefault="00AB3A2E" w:rsidP="00AB3A2E">
      <w:pPr>
        <w:rPr>
          <w:rFonts w:cstheme="minorHAnsi"/>
        </w:rPr>
      </w:pPr>
      <w:r w:rsidRPr="00493DAF">
        <w:rPr>
          <w:rFonts w:cstheme="minorHAnsi"/>
        </w:rPr>
        <w:t xml:space="preserve">Žadatel bere na vědomí, že v případě, že mu bude prokázáno uvedení neúplných a nepravdivých informací, je povinen ihned vrátit poskytnutou částku na účet Města Vizovice – číslo účtu: </w:t>
      </w:r>
    </w:p>
    <w:p w:rsidR="00AB3A2E" w:rsidRPr="00493DAF" w:rsidRDefault="00AB3A2E" w:rsidP="00AB3A2E">
      <w:pPr>
        <w:rPr>
          <w:rFonts w:cstheme="minorHAnsi"/>
        </w:rPr>
      </w:pPr>
      <w:r w:rsidRPr="00493DAF">
        <w:rPr>
          <w:rFonts w:cstheme="minorHAnsi"/>
        </w:rPr>
        <w:t>27-1406726359/0800.</w:t>
      </w:r>
    </w:p>
    <w:p w:rsidR="00AB3A2E" w:rsidRPr="00493DAF" w:rsidRDefault="00AB3A2E" w:rsidP="00AB3A2E">
      <w:pPr>
        <w:rPr>
          <w:rFonts w:cstheme="minorHAnsi"/>
        </w:rPr>
      </w:pPr>
      <w:r w:rsidRPr="00493DAF">
        <w:rPr>
          <w:rFonts w:cstheme="minorHAnsi"/>
          <w:b/>
        </w:rPr>
        <w:lastRenderedPageBreak/>
        <w:t xml:space="preserve">Datum vyhotovení žádosti: </w:t>
      </w:r>
      <w:r w:rsidRPr="00493DAF">
        <w:rPr>
          <w:rFonts w:cstheme="minorHAnsi"/>
        </w:rPr>
        <w:t>………………………….</w:t>
      </w:r>
    </w:p>
    <w:p w:rsidR="00AB3A2E" w:rsidRPr="00493DAF" w:rsidRDefault="00AB3A2E" w:rsidP="00AB3A2E">
      <w:pPr>
        <w:rPr>
          <w:rFonts w:cstheme="minorHAnsi"/>
        </w:rPr>
      </w:pPr>
    </w:p>
    <w:p w:rsidR="00493DAF" w:rsidRPr="00493DAF" w:rsidRDefault="00804152" w:rsidP="00AB3A2E">
      <w:pPr>
        <w:rPr>
          <w:rFonts w:cstheme="minorHAnsi"/>
        </w:rPr>
      </w:pPr>
      <w:r w:rsidRPr="00493DAF">
        <w:rPr>
          <w:rFonts w:cstheme="minorHAnsi"/>
          <w:b/>
        </w:rPr>
        <w:t xml:space="preserve">Jméno a příjmení osoby </w:t>
      </w:r>
      <w:r w:rsidR="00CC36C1" w:rsidRPr="00493DAF">
        <w:rPr>
          <w:rFonts w:cstheme="minorHAnsi"/>
        </w:rPr>
        <w:t xml:space="preserve">(hůlkovým písmem včetně podpisu), </w:t>
      </w:r>
      <w:r w:rsidRPr="00493DAF">
        <w:rPr>
          <w:rFonts w:cstheme="minorHAnsi"/>
          <w:b/>
        </w:rPr>
        <w:t>zastupující žadatele</w:t>
      </w:r>
      <w:r w:rsidR="00CC36C1">
        <w:rPr>
          <w:rFonts w:cstheme="minorHAnsi"/>
          <w:b/>
        </w:rPr>
        <w:t xml:space="preserve"> </w:t>
      </w:r>
      <w:r w:rsidR="00CC36C1" w:rsidRPr="00CC36C1">
        <w:rPr>
          <w:rFonts w:cstheme="minorHAnsi"/>
        </w:rPr>
        <w:t>(</w:t>
      </w:r>
      <w:r w:rsidRPr="00CC36C1">
        <w:rPr>
          <w:rFonts w:cstheme="minorHAnsi"/>
        </w:rPr>
        <w:t>statutárního orgánu</w:t>
      </w:r>
      <w:r w:rsidR="00CC36C1" w:rsidRPr="00CC36C1">
        <w:rPr>
          <w:rFonts w:cstheme="minorHAnsi"/>
        </w:rPr>
        <w:t>) – v případě zastoupení na základě plné moci i plnou moc,</w:t>
      </w:r>
      <w:r w:rsidRPr="00493DAF">
        <w:rPr>
          <w:rFonts w:cstheme="minorHAnsi"/>
          <w:b/>
        </w:rPr>
        <w:t xml:space="preserve"> </w:t>
      </w:r>
      <w:r w:rsidR="00493DAF" w:rsidRPr="00493DAF">
        <w:rPr>
          <w:rFonts w:cstheme="minorHAnsi"/>
        </w:rPr>
        <w:t>případně razítko žadatele:</w:t>
      </w:r>
    </w:p>
    <w:p w:rsidR="00493DAF" w:rsidRPr="00493DAF" w:rsidRDefault="00493DAF" w:rsidP="00AB3A2E">
      <w:pPr>
        <w:rPr>
          <w:rFonts w:cstheme="minorHAnsi"/>
        </w:rPr>
      </w:pPr>
    </w:p>
    <w:p w:rsidR="00493DAF" w:rsidRPr="00493DAF" w:rsidRDefault="00493DAF" w:rsidP="00AB3A2E">
      <w:pPr>
        <w:rPr>
          <w:rFonts w:cstheme="minorHAnsi"/>
        </w:rPr>
      </w:pPr>
    </w:p>
    <w:p w:rsidR="00493DAF" w:rsidRPr="00493DAF" w:rsidRDefault="00493DAF" w:rsidP="00493DAF">
      <w:pPr>
        <w:rPr>
          <w:rFonts w:cstheme="minorHAnsi"/>
        </w:rPr>
      </w:pPr>
      <w:r w:rsidRPr="00493DAF">
        <w:rPr>
          <w:rFonts w:cstheme="minorHAnsi"/>
          <w:b/>
        </w:rPr>
        <w:t xml:space="preserve">Jméno a příjmení osoby, která žádost zpracovala </w:t>
      </w:r>
      <w:r w:rsidRPr="00493DAF">
        <w:rPr>
          <w:rFonts w:cstheme="minorHAnsi"/>
        </w:rPr>
        <w:t>(hůlkovým písmem včetně podpisu):</w:t>
      </w:r>
    </w:p>
    <w:p w:rsidR="00AB3A2E" w:rsidRDefault="00AB3A2E" w:rsidP="00AB3A2E">
      <w:pPr>
        <w:rPr>
          <w:rFonts w:cstheme="minorHAnsi"/>
        </w:rPr>
      </w:pPr>
    </w:p>
    <w:p w:rsidR="00A82239" w:rsidRPr="00493DAF" w:rsidRDefault="00A82239" w:rsidP="00AB3A2E">
      <w:pPr>
        <w:rPr>
          <w:rFonts w:cstheme="minorHAnsi"/>
        </w:rPr>
      </w:pPr>
      <w:r>
        <w:rPr>
          <w:rFonts w:cstheme="minorHAnsi"/>
        </w:rPr>
        <w:t xml:space="preserve">   </w:t>
      </w:r>
    </w:p>
    <w:p w:rsidR="00AB3A2E" w:rsidRPr="00493DAF" w:rsidRDefault="00AB3A2E" w:rsidP="00AB3A2E">
      <w:pPr>
        <w:rPr>
          <w:rFonts w:cstheme="minorHAnsi"/>
          <w:b/>
          <w:u w:val="single"/>
        </w:rPr>
      </w:pPr>
      <w:r w:rsidRPr="00493DAF">
        <w:rPr>
          <w:rFonts w:cstheme="minorHAnsi"/>
          <w:b/>
          <w:u w:val="single"/>
        </w:rPr>
        <w:t>Přílohy k žádosti:</w:t>
      </w:r>
    </w:p>
    <w:p w:rsidR="00AB3A2E" w:rsidRPr="00493DAF" w:rsidRDefault="00AB3A2E" w:rsidP="00AB3A2E">
      <w:pPr>
        <w:rPr>
          <w:rFonts w:cstheme="minorHAnsi"/>
        </w:rPr>
      </w:pPr>
      <w:r w:rsidRPr="00493DAF">
        <w:rPr>
          <w:rFonts w:cstheme="minorHAnsi"/>
        </w:rPr>
        <w:t xml:space="preserve">(nehodící se škrtněte – přílohy případně doplňte dle podmínek vyhlášeného dotačního programu či dle vlastního uvážení) </w:t>
      </w:r>
    </w:p>
    <w:p w:rsidR="00AB3A2E" w:rsidRPr="00493DAF" w:rsidRDefault="00AB3A2E" w:rsidP="00AB3A2E">
      <w:pPr>
        <w:rPr>
          <w:rFonts w:cstheme="minorHAnsi"/>
          <w:b/>
          <w:u w:val="single"/>
        </w:rPr>
      </w:pPr>
      <w:r w:rsidRPr="00493DAF">
        <w:rPr>
          <w:rFonts w:cstheme="minorHAnsi"/>
          <w:b/>
        </w:rPr>
        <w:t xml:space="preserve">Doklady, které je nutné doložit </w:t>
      </w:r>
      <w:r w:rsidRPr="00493DAF">
        <w:rPr>
          <w:rFonts w:cstheme="minorHAnsi"/>
          <w:b/>
          <w:u w:val="single"/>
        </w:rPr>
        <w:t>při prvním podání žádosti ze strany žadatele</w:t>
      </w:r>
      <w:r w:rsidRPr="00493DAF">
        <w:rPr>
          <w:rFonts w:cstheme="minorHAnsi"/>
          <w:b/>
        </w:rPr>
        <w:t xml:space="preserve"> či </w:t>
      </w:r>
      <w:r w:rsidRPr="00493DAF">
        <w:rPr>
          <w:rFonts w:cstheme="minorHAnsi"/>
          <w:b/>
          <w:u w:val="single"/>
        </w:rPr>
        <w:t>v případě provedených změn oproti předcházejícímu roku:</w:t>
      </w:r>
    </w:p>
    <w:p w:rsidR="00AB3A2E" w:rsidRPr="00493DAF" w:rsidRDefault="00AB3A2E" w:rsidP="00AB3A2E">
      <w:pPr>
        <w:rPr>
          <w:rFonts w:cstheme="minorHAnsi"/>
        </w:rPr>
      </w:pPr>
    </w:p>
    <w:p w:rsidR="00CC36C1" w:rsidRDefault="00CC36C1" w:rsidP="00CC36C1">
      <w:pPr>
        <w:numPr>
          <w:ilvl w:val="0"/>
          <w:numId w:val="10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Úplný výpis z evidence skutečných majitelů obsahující platné údaje a údaje, které byly vymazány bez náhrady nebo s nahrazením novými údaji, jedná-li se o evidující osobu (nesmí být starší 3 měsíců)</w:t>
      </w:r>
    </w:p>
    <w:p w:rsidR="00CC36C1" w:rsidRPr="00436F8E" w:rsidRDefault="00CC36C1" w:rsidP="00CC36C1">
      <w:pPr>
        <w:numPr>
          <w:ilvl w:val="0"/>
          <w:numId w:val="10"/>
        </w:numPr>
        <w:spacing w:after="0" w:line="240" w:lineRule="auto"/>
        <w:jc w:val="left"/>
        <w:rPr>
          <w:rFonts w:ascii="Calibri" w:hAnsi="Calibri"/>
        </w:rPr>
      </w:pPr>
      <w:r w:rsidRPr="00436F8E">
        <w:rPr>
          <w:rFonts w:ascii="Calibri" w:hAnsi="Calibri"/>
        </w:rPr>
        <w:t xml:space="preserve">Fotokopie výpisu z obchodního či jiného příslušného rejstříku </w:t>
      </w:r>
      <w:r>
        <w:rPr>
          <w:rFonts w:ascii="Calibri" w:hAnsi="Calibri"/>
        </w:rPr>
        <w:t>udávající informace o identifikaci osob jednajících jménem žadatele s uvedením, zda tyto jednají jako jeho statutární orgán nebo na základě udělené plné moci</w:t>
      </w:r>
    </w:p>
    <w:p w:rsidR="00CC36C1" w:rsidRPr="00436F8E" w:rsidRDefault="00CC36C1" w:rsidP="00CC36C1">
      <w:pPr>
        <w:numPr>
          <w:ilvl w:val="0"/>
          <w:numId w:val="10"/>
        </w:numPr>
        <w:spacing w:after="0" w:line="240" w:lineRule="auto"/>
        <w:jc w:val="left"/>
        <w:rPr>
          <w:rFonts w:ascii="Calibri" w:hAnsi="Calibri"/>
        </w:rPr>
      </w:pPr>
      <w:r w:rsidRPr="00436F8E">
        <w:rPr>
          <w:rFonts w:ascii="Calibri" w:hAnsi="Calibri"/>
        </w:rPr>
        <w:t>Fotokopie živnostenského listu nebo jiného osvědčení</w:t>
      </w:r>
    </w:p>
    <w:p w:rsidR="00CC36C1" w:rsidRPr="00436F8E" w:rsidRDefault="00CC36C1" w:rsidP="00CC36C1">
      <w:pPr>
        <w:numPr>
          <w:ilvl w:val="0"/>
          <w:numId w:val="10"/>
        </w:numPr>
        <w:spacing w:after="0" w:line="240" w:lineRule="auto"/>
        <w:jc w:val="left"/>
        <w:rPr>
          <w:rFonts w:ascii="Calibri" w:hAnsi="Calibri"/>
        </w:rPr>
      </w:pPr>
      <w:r w:rsidRPr="00436F8E">
        <w:rPr>
          <w:rFonts w:ascii="Calibri" w:hAnsi="Calibri"/>
        </w:rPr>
        <w:t>Fotokopie platných stanov nebo statutu žadatele</w:t>
      </w:r>
    </w:p>
    <w:p w:rsidR="00CC36C1" w:rsidRDefault="00CC36C1" w:rsidP="00CC36C1">
      <w:pPr>
        <w:numPr>
          <w:ilvl w:val="0"/>
          <w:numId w:val="10"/>
        </w:numPr>
        <w:spacing w:after="0" w:line="240" w:lineRule="auto"/>
        <w:jc w:val="left"/>
        <w:rPr>
          <w:rFonts w:ascii="Calibri" w:hAnsi="Calibri"/>
        </w:rPr>
      </w:pPr>
      <w:r w:rsidRPr="00436F8E">
        <w:rPr>
          <w:rFonts w:ascii="Calibri" w:hAnsi="Calibri"/>
        </w:rPr>
        <w:t>Fotokopie dokladu o zřízení běžného účtu</w:t>
      </w:r>
    </w:p>
    <w:p w:rsidR="00CC36C1" w:rsidRDefault="00CC36C1" w:rsidP="00CC36C1">
      <w:pPr>
        <w:numPr>
          <w:ilvl w:val="0"/>
          <w:numId w:val="10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Informace o identifikaci osob, v nichž má podíl, a o výši tohoto podílu</w:t>
      </w:r>
    </w:p>
    <w:p w:rsidR="00CC36C1" w:rsidRPr="00436F8E" w:rsidRDefault="00CC36C1" w:rsidP="00CC36C1">
      <w:pPr>
        <w:numPr>
          <w:ilvl w:val="0"/>
          <w:numId w:val="10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Seznam příloh</w:t>
      </w:r>
    </w:p>
    <w:p w:rsidR="00AB3A2E" w:rsidRPr="00493DAF" w:rsidRDefault="00AB3A2E" w:rsidP="00AB3A2E">
      <w:pPr>
        <w:rPr>
          <w:rFonts w:cstheme="minorHAnsi"/>
        </w:rPr>
      </w:pPr>
    </w:p>
    <w:p w:rsidR="00AB3A2E" w:rsidRPr="00493DAF" w:rsidRDefault="00AB3A2E" w:rsidP="00AB3A2E">
      <w:pPr>
        <w:rPr>
          <w:rFonts w:cstheme="minorHAnsi"/>
        </w:rPr>
      </w:pPr>
      <w:r w:rsidRPr="00493DAF">
        <w:rPr>
          <w:rFonts w:cstheme="minorHAnsi"/>
        </w:rPr>
        <w:t xml:space="preserve">Další </w:t>
      </w:r>
      <w:r w:rsidRPr="00493DAF">
        <w:rPr>
          <w:rFonts w:cstheme="minorHAnsi"/>
          <w:u w:val="single"/>
        </w:rPr>
        <w:t xml:space="preserve">povinné </w:t>
      </w:r>
      <w:r w:rsidRPr="00493DAF">
        <w:rPr>
          <w:rFonts w:cstheme="minorHAnsi"/>
        </w:rPr>
        <w:t>přílohy:</w:t>
      </w:r>
    </w:p>
    <w:p w:rsidR="00AB3A2E" w:rsidRPr="00644AC9" w:rsidRDefault="00AB3A2E" w:rsidP="00AB3A2E">
      <w:pPr>
        <w:numPr>
          <w:ilvl w:val="0"/>
          <w:numId w:val="10"/>
        </w:numPr>
        <w:spacing w:after="0" w:line="240" w:lineRule="auto"/>
        <w:jc w:val="left"/>
        <w:rPr>
          <w:rFonts w:cstheme="minorHAnsi"/>
        </w:rPr>
      </w:pPr>
      <w:r w:rsidRPr="00644AC9">
        <w:rPr>
          <w:rFonts w:cstheme="minorHAnsi"/>
        </w:rPr>
        <w:t>Plná moc v případě, že je žadatel zastoupen</w:t>
      </w:r>
      <w:r w:rsidR="00644AC9">
        <w:rPr>
          <w:rFonts w:cstheme="minorHAnsi"/>
        </w:rPr>
        <w:t>.</w:t>
      </w:r>
    </w:p>
    <w:p w:rsidR="00644AC9" w:rsidRPr="00AC255C" w:rsidRDefault="00644AC9" w:rsidP="00804152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644AC9">
        <w:rPr>
          <w:rFonts w:asciiTheme="minorHAnsi" w:hAnsiTheme="minorHAnsi" w:cstheme="minorHAnsi"/>
          <w:sz w:val="22"/>
          <w:szCs w:val="22"/>
        </w:rPr>
        <w:t xml:space="preserve">Aktuální jmenný seznam aktivních registrovaných členů do </w:t>
      </w:r>
      <w:proofErr w:type="gramStart"/>
      <w:r w:rsidRPr="00644AC9">
        <w:rPr>
          <w:rFonts w:asciiTheme="minorHAnsi" w:hAnsiTheme="minorHAnsi" w:cstheme="minorHAnsi"/>
          <w:sz w:val="22"/>
          <w:szCs w:val="22"/>
        </w:rPr>
        <w:t>18-ti</w:t>
      </w:r>
      <w:proofErr w:type="gramEnd"/>
      <w:r w:rsidRPr="00644AC9">
        <w:rPr>
          <w:rFonts w:asciiTheme="minorHAnsi" w:hAnsiTheme="minorHAnsi" w:cstheme="minorHAnsi"/>
          <w:sz w:val="22"/>
          <w:szCs w:val="22"/>
        </w:rPr>
        <w:t xml:space="preserve"> let věku rozdělený do skupin dle zájmové</w:t>
      </w:r>
      <w:r w:rsidR="00804152" w:rsidRPr="00644AC9">
        <w:rPr>
          <w:rFonts w:asciiTheme="minorHAnsi" w:hAnsiTheme="minorHAnsi" w:cstheme="minorHAnsi"/>
          <w:sz w:val="22"/>
          <w:szCs w:val="22"/>
        </w:rPr>
        <w:t xml:space="preserve"> činnosti. </w:t>
      </w:r>
      <w:r w:rsidR="00AC255C" w:rsidRPr="00644AC9">
        <w:rPr>
          <w:rFonts w:ascii="Calibri" w:hAnsi="Calibri"/>
          <w:color w:val="000000"/>
          <w:sz w:val="22"/>
          <w:szCs w:val="22"/>
        </w:rPr>
        <w:t xml:space="preserve">Za aktivního člena je považován ten, který platí </w:t>
      </w:r>
      <w:r w:rsidR="00AC255C">
        <w:rPr>
          <w:rFonts w:ascii="Calibri" w:hAnsi="Calibri"/>
          <w:color w:val="000000"/>
          <w:sz w:val="22"/>
          <w:szCs w:val="22"/>
        </w:rPr>
        <w:t xml:space="preserve">členské </w:t>
      </w:r>
      <w:r w:rsidR="00AC255C" w:rsidRPr="00644AC9">
        <w:rPr>
          <w:rFonts w:ascii="Calibri" w:hAnsi="Calibri"/>
          <w:color w:val="000000"/>
          <w:sz w:val="22"/>
          <w:szCs w:val="22"/>
        </w:rPr>
        <w:t>příspěvky</w:t>
      </w:r>
      <w:r w:rsidR="00AC255C">
        <w:rPr>
          <w:rFonts w:asciiTheme="minorHAnsi" w:hAnsiTheme="minorHAnsi" w:cstheme="minorHAnsi"/>
          <w:sz w:val="22"/>
          <w:szCs w:val="22"/>
        </w:rPr>
        <w:t xml:space="preserve">. </w:t>
      </w:r>
      <w:r w:rsidR="00804152" w:rsidRPr="00644AC9">
        <w:rPr>
          <w:rFonts w:asciiTheme="minorHAnsi" w:hAnsiTheme="minorHAnsi" w:cstheme="minorHAnsi"/>
          <w:sz w:val="22"/>
          <w:szCs w:val="22"/>
        </w:rPr>
        <w:t xml:space="preserve">V seznamu bude uvedeno jméno, příjmení, datum narození a adresa trvalého bydliště.  </w:t>
      </w:r>
    </w:p>
    <w:p w:rsidR="00AC255C" w:rsidRPr="00AC255C" w:rsidRDefault="00AC255C" w:rsidP="00804152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</w:t>
      </w:r>
      <w:r w:rsidRPr="00644AC9">
        <w:rPr>
          <w:rFonts w:ascii="Calibri" w:hAnsi="Calibri"/>
          <w:color w:val="000000"/>
          <w:sz w:val="22"/>
          <w:szCs w:val="22"/>
        </w:rPr>
        <w:t xml:space="preserve">ýpis, dokládající platbu </w:t>
      </w:r>
      <w:r>
        <w:rPr>
          <w:rFonts w:ascii="Calibri" w:hAnsi="Calibri"/>
          <w:color w:val="000000"/>
          <w:sz w:val="22"/>
          <w:szCs w:val="22"/>
        </w:rPr>
        <w:t xml:space="preserve">příspěvků </w:t>
      </w:r>
      <w:r w:rsidRPr="00644AC9">
        <w:rPr>
          <w:rFonts w:ascii="Calibri" w:hAnsi="Calibri"/>
          <w:color w:val="000000"/>
          <w:sz w:val="22"/>
          <w:szCs w:val="22"/>
        </w:rPr>
        <w:t>jednotlivých členů</w:t>
      </w:r>
      <w:r>
        <w:rPr>
          <w:rFonts w:ascii="Calibri" w:hAnsi="Calibri"/>
          <w:color w:val="000000"/>
          <w:sz w:val="22"/>
          <w:szCs w:val="22"/>
        </w:rPr>
        <w:t>.</w:t>
      </w:r>
    </w:p>
    <w:p w:rsidR="00AC255C" w:rsidRPr="00E2406F" w:rsidRDefault="00AC255C" w:rsidP="00804152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Č</w:t>
      </w:r>
      <w:r w:rsidRPr="00644AC9">
        <w:rPr>
          <w:rFonts w:ascii="Calibri" w:hAnsi="Calibri"/>
          <w:color w:val="000000"/>
          <w:sz w:val="22"/>
          <w:szCs w:val="22"/>
        </w:rPr>
        <w:t>estné prohlášení</w:t>
      </w:r>
      <w:r>
        <w:rPr>
          <w:rFonts w:ascii="Calibri" w:hAnsi="Calibri"/>
          <w:color w:val="000000"/>
          <w:sz w:val="22"/>
          <w:szCs w:val="22"/>
        </w:rPr>
        <w:t xml:space="preserve"> člena</w:t>
      </w:r>
      <w:r w:rsidRPr="00644AC9">
        <w:rPr>
          <w:rFonts w:ascii="Calibri" w:hAnsi="Calibri"/>
          <w:color w:val="000000"/>
          <w:sz w:val="22"/>
          <w:szCs w:val="22"/>
        </w:rPr>
        <w:t xml:space="preserve"> o registraci </w:t>
      </w:r>
      <w:r>
        <w:rPr>
          <w:rFonts w:ascii="Calibri" w:hAnsi="Calibri"/>
          <w:color w:val="000000"/>
          <w:sz w:val="22"/>
          <w:szCs w:val="22"/>
        </w:rPr>
        <w:t>u žadatele (případně prohlášení zákonného zástupce).</w:t>
      </w:r>
    </w:p>
    <w:p w:rsidR="00E2406F" w:rsidRPr="00E2406F" w:rsidRDefault="00E2406F" w:rsidP="00E2406F">
      <w:pPr>
        <w:rPr>
          <w:rFonts w:cstheme="minorHAnsi"/>
          <w:color w:val="000000"/>
        </w:rPr>
      </w:pPr>
    </w:p>
    <w:p w:rsidR="00E2406F" w:rsidRDefault="00644AC9" w:rsidP="00E2406F">
      <w:pPr>
        <w:shd w:val="clear" w:color="auto" w:fill="FFFFFF"/>
        <w:spacing w:line="235" w:lineRule="atLeast"/>
        <w:rPr>
          <w:rFonts w:ascii="Calibri" w:hAnsi="Calibri"/>
          <w:color w:val="000000"/>
        </w:rPr>
      </w:pPr>
      <w:r w:rsidRPr="00AC255C">
        <w:rPr>
          <w:rFonts w:ascii="Calibri" w:hAnsi="Calibri"/>
          <w:color w:val="000000"/>
        </w:rPr>
        <w:t>Uvedené informace budou použity pouze pro účely posouzení žádosti a nebudou nijak zveřejňovány.</w:t>
      </w:r>
      <w:r w:rsidR="00E2406F" w:rsidRPr="00E2406F">
        <w:rPr>
          <w:rFonts w:ascii="Calibri" w:hAnsi="Calibri"/>
          <w:color w:val="000000"/>
        </w:rPr>
        <w:t xml:space="preserve"> </w:t>
      </w:r>
    </w:p>
    <w:p w:rsidR="00E2406F" w:rsidRPr="00E2406F" w:rsidRDefault="00E2406F" w:rsidP="00E2406F">
      <w:pPr>
        <w:shd w:val="clear" w:color="auto" w:fill="FFFFFF"/>
        <w:spacing w:line="235" w:lineRule="atLeast"/>
        <w:rPr>
          <w:rFonts w:ascii="Calibri" w:hAnsi="Calibri"/>
          <w:color w:val="000000"/>
        </w:rPr>
      </w:pPr>
      <w:r w:rsidRPr="00E2406F">
        <w:rPr>
          <w:rFonts w:ascii="Calibri" w:hAnsi="Calibri"/>
          <w:color w:val="000000"/>
        </w:rPr>
        <w:t xml:space="preserve">Podmínkou pro poskytnutí finančních prostředků je pravdivé vyplnění </w:t>
      </w:r>
      <w:r w:rsidR="003B45A6">
        <w:rPr>
          <w:rFonts w:ascii="Calibri" w:hAnsi="Calibri"/>
          <w:color w:val="000000"/>
        </w:rPr>
        <w:t>žádosti</w:t>
      </w:r>
      <w:bookmarkStart w:id="0" w:name="_GoBack"/>
      <w:bookmarkEnd w:id="0"/>
      <w:r w:rsidRPr="00E2406F">
        <w:rPr>
          <w:rFonts w:ascii="Calibri" w:hAnsi="Calibri"/>
          <w:color w:val="000000"/>
        </w:rPr>
        <w:t>. V případě prokázání nepravdivých údajů, bude žádost vyloučena bez možnosti náhrady.</w:t>
      </w:r>
    </w:p>
    <w:p w:rsidR="00644AC9" w:rsidRPr="00AC255C" w:rsidRDefault="00644AC9" w:rsidP="00AC255C">
      <w:pPr>
        <w:ind w:left="360"/>
        <w:rPr>
          <w:rFonts w:ascii="Calibri" w:hAnsi="Calibri"/>
          <w:color w:val="000000"/>
        </w:rPr>
      </w:pPr>
    </w:p>
    <w:p w:rsidR="00AB3A2E" w:rsidRPr="00644AC9" w:rsidRDefault="00AB3A2E" w:rsidP="002E01A1">
      <w:pPr>
        <w:ind w:left="360"/>
        <w:rPr>
          <w:rFonts w:cstheme="minorHAnsi"/>
        </w:rPr>
      </w:pPr>
    </w:p>
    <w:p w:rsidR="00AB3A2E" w:rsidRPr="00644AC9" w:rsidRDefault="00AB3A2E" w:rsidP="00AB3A2E">
      <w:pPr>
        <w:rPr>
          <w:rFonts w:cstheme="minorHAnsi"/>
        </w:rPr>
      </w:pPr>
    </w:p>
    <w:p w:rsidR="00AB3A2E" w:rsidRPr="00644AC9" w:rsidRDefault="00AB3A2E" w:rsidP="00AB3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644AC9">
        <w:rPr>
          <w:rFonts w:cstheme="minorHAnsi"/>
        </w:rPr>
        <w:t>Řádně vyplněnou žádost, včetně všech příloh</w:t>
      </w:r>
    </w:p>
    <w:p w:rsidR="00AB3A2E" w:rsidRPr="00644AC9" w:rsidRDefault="00AB3A2E" w:rsidP="00AB3A2E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cstheme="minorHAnsi"/>
        </w:rPr>
      </w:pPr>
      <w:r w:rsidRPr="00644AC9">
        <w:rPr>
          <w:rFonts w:cstheme="minorHAnsi"/>
        </w:rPr>
        <w:t>zašlete poštou na adresu</w:t>
      </w:r>
    </w:p>
    <w:p w:rsidR="00AB3A2E" w:rsidRPr="00644AC9" w:rsidRDefault="00AB3A2E" w:rsidP="00AB3A2E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cstheme="minorHAnsi"/>
        </w:rPr>
      </w:pPr>
      <w:r w:rsidRPr="00644AC9">
        <w:rPr>
          <w:rFonts w:cstheme="minorHAnsi"/>
        </w:rPr>
        <w:t xml:space="preserve">Město Vizovice, finanční odbor, Masarykovo nám. 1007, Vizovice, PSČ: 763 12 </w:t>
      </w:r>
    </w:p>
    <w:p w:rsidR="00AB3A2E" w:rsidRPr="00644AC9" w:rsidRDefault="00AB3A2E" w:rsidP="00AB3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cstheme="minorHAnsi"/>
        </w:rPr>
      </w:pPr>
      <w:r w:rsidRPr="00644AC9">
        <w:rPr>
          <w:rFonts w:cstheme="minorHAnsi"/>
        </w:rPr>
        <w:t xml:space="preserve">       nebo</w:t>
      </w:r>
    </w:p>
    <w:p w:rsidR="00AB3A2E" w:rsidRPr="00644AC9" w:rsidRDefault="00AB3A2E" w:rsidP="00AB3A2E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cstheme="minorHAnsi"/>
        </w:rPr>
      </w:pPr>
      <w:r w:rsidRPr="00644AC9">
        <w:rPr>
          <w:rFonts w:cstheme="minorHAnsi"/>
        </w:rPr>
        <w:t xml:space="preserve">osobně odevzdejte na podatelně </w:t>
      </w:r>
      <w:proofErr w:type="spellStart"/>
      <w:r w:rsidRPr="00644AC9">
        <w:rPr>
          <w:rFonts w:cstheme="minorHAnsi"/>
        </w:rPr>
        <w:t>MěÚ</w:t>
      </w:r>
      <w:proofErr w:type="spellEnd"/>
      <w:r w:rsidRPr="00644AC9">
        <w:rPr>
          <w:rFonts w:cstheme="minorHAnsi"/>
        </w:rPr>
        <w:t xml:space="preserve"> Vizovice, Masarykovo nám. 1007, Vizovice</w:t>
      </w:r>
    </w:p>
    <w:p w:rsidR="0063473F" w:rsidRPr="00644AC9" w:rsidRDefault="0063473F" w:rsidP="00AB3A2E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cstheme="minorHAnsi"/>
        </w:rPr>
      </w:pPr>
      <w:r w:rsidRPr="00644AC9">
        <w:rPr>
          <w:rFonts w:cstheme="minorHAnsi"/>
        </w:rPr>
        <w:t>zašlete datovou schránkou</w:t>
      </w:r>
    </w:p>
    <w:p w:rsidR="00A74040" w:rsidRDefault="00A74040" w:rsidP="00AB3A2E">
      <w:pPr>
        <w:rPr>
          <w:rFonts w:cstheme="minorHAnsi"/>
        </w:rPr>
      </w:pPr>
    </w:p>
    <w:p w:rsidR="00AC255C" w:rsidRPr="00644AC9" w:rsidRDefault="00AC255C" w:rsidP="00AB3A2E">
      <w:pPr>
        <w:rPr>
          <w:rFonts w:cstheme="minorHAnsi"/>
        </w:rPr>
      </w:pPr>
    </w:p>
    <w:sectPr w:rsidR="00AC255C" w:rsidRPr="00644AC9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6DE" w:rsidRDefault="000E06DE" w:rsidP="00495038">
      <w:pPr>
        <w:spacing w:after="0" w:line="240" w:lineRule="auto"/>
      </w:pPr>
      <w:r>
        <w:separator/>
      </w:r>
    </w:p>
  </w:endnote>
  <w:endnote w:type="continuationSeparator" w:id="0">
    <w:p w:rsidR="000E06DE" w:rsidRDefault="000E06DE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3C1A99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r w:rsidR="000E06DE">
            <w:fldChar w:fldCharType="begin"/>
          </w:r>
          <w:r w:rsidR="000E06DE">
            <w:instrText>NUMPAGES  \* Arabic  \* MERGEFORMAT</w:instrText>
          </w:r>
          <w:r w:rsidR="000E06DE">
            <w:fldChar w:fldCharType="separate"/>
          </w:r>
          <w:r w:rsidR="003C1A99">
            <w:rPr>
              <w:noProof/>
            </w:rPr>
            <w:t>3</w:t>
          </w:r>
          <w:r w:rsidR="000E06DE">
            <w:rPr>
              <w:noProof/>
            </w:rPr>
            <w:fldChar w:fldCharType="end"/>
          </w:r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B554B3" w:rsidRPr="00B554B3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B554B3" w:rsidP="002105BE">
          <w:pPr>
            <w:pStyle w:val="Zpat"/>
          </w:pPr>
          <w:r>
            <w:t>www.</w:t>
          </w:r>
          <w:r w:rsidRPr="00B554B3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3C1A99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r w:rsidR="000E06DE">
            <w:fldChar w:fldCharType="begin"/>
          </w:r>
          <w:r w:rsidR="000E06DE">
            <w:instrText>NUMPAGES  \* Arabic  \* MERGEFORMAT</w:instrText>
          </w:r>
          <w:r w:rsidR="000E06DE">
            <w:fldChar w:fldCharType="separate"/>
          </w:r>
          <w:r w:rsidR="003C1A99">
            <w:rPr>
              <w:noProof/>
            </w:rPr>
            <w:t>1</w:t>
          </w:r>
          <w:r w:rsidR="000E06DE">
            <w:rPr>
              <w:noProof/>
            </w:rPr>
            <w:fldChar w:fldCharType="end"/>
          </w:r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6DE" w:rsidRDefault="000E06DE" w:rsidP="00495038">
      <w:pPr>
        <w:spacing w:after="0" w:line="240" w:lineRule="auto"/>
      </w:pPr>
      <w:r>
        <w:separator/>
      </w:r>
    </w:p>
  </w:footnote>
  <w:footnote w:type="continuationSeparator" w:id="0">
    <w:p w:rsidR="000E06DE" w:rsidRDefault="000E06DE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0F10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58E62B3A">
          <wp:simplePos x="0" y="0"/>
          <wp:positionH relativeFrom="page">
            <wp:posOffset>612140</wp:posOffset>
          </wp:positionH>
          <wp:positionV relativeFrom="page">
            <wp:posOffset>615950</wp:posOffset>
          </wp:positionV>
          <wp:extent cx="1170000" cy="482400"/>
          <wp:effectExtent l="0" t="0" r="0" b="0"/>
          <wp:wrapNone/>
          <wp:docPr id="1483469732" name="Picture 1483469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469732" name="Picture 14834697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3B0"/>
    <w:multiLevelType w:val="hybridMultilevel"/>
    <w:tmpl w:val="6D0E47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4282D96"/>
    <w:multiLevelType w:val="hybridMultilevel"/>
    <w:tmpl w:val="291EE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13372"/>
    <w:multiLevelType w:val="hybridMultilevel"/>
    <w:tmpl w:val="FBF44E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1284D5D"/>
    <w:multiLevelType w:val="hybridMultilevel"/>
    <w:tmpl w:val="B444419E"/>
    <w:lvl w:ilvl="0" w:tplc="926CD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F2AD1"/>
    <w:multiLevelType w:val="hybridMultilevel"/>
    <w:tmpl w:val="3B3A8FFC"/>
    <w:lvl w:ilvl="0" w:tplc="26B09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61496"/>
    <w:multiLevelType w:val="hybridMultilevel"/>
    <w:tmpl w:val="DC2C41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0517AF4"/>
    <w:multiLevelType w:val="hybridMultilevel"/>
    <w:tmpl w:val="A1CEC56E"/>
    <w:lvl w:ilvl="0" w:tplc="AE2A3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4714976"/>
    <w:multiLevelType w:val="hybridMultilevel"/>
    <w:tmpl w:val="E4F670A2"/>
    <w:lvl w:ilvl="0" w:tplc="1054E1F2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E456BD"/>
    <w:multiLevelType w:val="hybridMultilevel"/>
    <w:tmpl w:val="812618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1CD96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24B0505"/>
    <w:multiLevelType w:val="hybridMultilevel"/>
    <w:tmpl w:val="D2CEBE3A"/>
    <w:lvl w:ilvl="0" w:tplc="77E4F05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 w15:restartNumberingAfterBreak="0">
    <w:nsid w:val="739C79C9"/>
    <w:multiLevelType w:val="hybridMultilevel"/>
    <w:tmpl w:val="D6B466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CD30CC5"/>
    <w:multiLevelType w:val="hybridMultilevel"/>
    <w:tmpl w:val="268AE048"/>
    <w:lvl w:ilvl="0" w:tplc="C91E0DD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11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99"/>
    <w:rsid w:val="000116B9"/>
    <w:rsid w:val="000400D7"/>
    <w:rsid w:val="000A461B"/>
    <w:rsid w:val="000E06DE"/>
    <w:rsid w:val="000F10FF"/>
    <w:rsid w:val="000F326A"/>
    <w:rsid w:val="00141561"/>
    <w:rsid w:val="00155F18"/>
    <w:rsid w:val="001929C5"/>
    <w:rsid w:val="001B54BB"/>
    <w:rsid w:val="001D7488"/>
    <w:rsid w:val="001E7BD9"/>
    <w:rsid w:val="002105BE"/>
    <w:rsid w:val="00285A64"/>
    <w:rsid w:val="002C10CB"/>
    <w:rsid w:val="002E01A1"/>
    <w:rsid w:val="002E4EDD"/>
    <w:rsid w:val="00303A37"/>
    <w:rsid w:val="0031229C"/>
    <w:rsid w:val="00315A9C"/>
    <w:rsid w:val="00322A4D"/>
    <w:rsid w:val="00386DEB"/>
    <w:rsid w:val="003B45A6"/>
    <w:rsid w:val="003B7287"/>
    <w:rsid w:val="003C1A99"/>
    <w:rsid w:val="003C5F4C"/>
    <w:rsid w:val="00410078"/>
    <w:rsid w:val="00466D27"/>
    <w:rsid w:val="0047159C"/>
    <w:rsid w:val="00493DAF"/>
    <w:rsid w:val="00495038"/>
    <w:rsid w:val="004B4A48"/>
    <w:rsid w:val="004B5FCD"/>
    <w:rsid w:val="004C603B"/>
    <w:rsid w:val="0057058E"/>
    <w:rsid w:val="00585703"/>
    <w:rsid w:val="00595582"/>
    <w:rsid w:val="005C20E6"/>
    <w:rsid w:val="005F3A4C"/>
    <w:rsid w:val="0062222F"/>
    <w:rsid w:val="0063473F"/>
    <w:rsid w:val="00644AC9"/>
    <w:rsid w:val="006969C8"/>
    <w:rsid w:val="006E56F4"/>
    <w:rsid w:val="006E70F7"/>
    <w:rsid w:val="0080184A"/>
    <w:rsid w:val="00804152"/>
    <w:rsid w:val="008D78E5"/>
    <w:rsid w:val="009865AF"/>
    <w:rsid w:val="009B278F"/>
    <w:rsid w:val="009B348C"/>
    <w:rsid w:val="009D4422"/>
    <w:rsid w:val="00A02EBF"/>
    <w:rsid w:val="00A54C5F"/>
    <w:rsid w:val="00A72FA6"/>
    <w:rsid w:val="00A74040"/>
    <w:rsid w:val="00A82239"/>
    <w:rsid w:val="00A96AFF"/>
    <w:rsid w:val="00AB23CA"/>
    <w:rsid w:val="00AB3A2E"/>
    <w:rsid w:val="00AC255C"/>
    <w:rsid w:val="00B24F78"/>
    <w:rsid w:val="00B554B3"/>
    <w:rsid w:val="00B76A52"/>
    <w:rsid w:val="00B77963"/>
    <w:rsid w:val="00BF72C5"/>
    <w:rsid w:val="00C45CD4"/>
    <w:rsid w:val="00C5108E"/>
    <w:rsid w:val="00C613BD"/>
    <w:rsid w:val="00CC36C1"/>
    <w:rsid w:val="00D0686E"/>
    <w:rsid w:val="00D53E61"/>
    <w:rsid w:val="00D963E1"/>
    <w:rsid w:val="00E015E9"/>
    <w:rsid w:val="00E2406F"/>
    <w:rsid w:val="00E554CC"/>
    <w:rsid w:val="00EB6DFD"/>
    <w:rsid w:val="00F46DFF"/>
    <w:rsid w:val="00F7097B"/>
    <w:rsid w:val="00F8583B"/>
    <w:rsid w:val="00FC089C"/>
    <w:rsid w:val="00FD2233"/>
    <w:rsid w:val="00FD300C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7AB31"/>
  <w15:chartTrackingRefBased/>
  <w15:docId w15:val="{FE1D04C7-1027-43B8-AA3A-0A11D8B2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B554B3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80184A"/>
    <w:pPr>
      <w:keepNext/>
      <w:spacing w:before="240" w:after="60" w:line="240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80184A"/>
    <w:rPr>
      <w:rFonts w:ascii="Cambria" w:eastAsia="Times New Roman" w:hAnsi="Cambria" w:cs="Times New Roman"/>
      <w:b/>
      <w:bCs/>
      <w:kern w:val="32"/>
      <w:sz w:val="32"/>
      <w:szCs w:val="32"/>
      <w:lang w:eastAsia="cs-CZ"/>
      <w14:ligatures w14:val="none"/>
    </w:rPr>
  </w:style>
  <w:style w:type="paragraph" w:styleId="Odstavecseseznamem">
    <w:name w:val="List Paragraph"/>
    <w:basedOn w:val="Normln"/>
    <w:link w:val="OdstavecseseznamemChar"/>
    <w:uiPriority w:val="99"/>
    <w:qFormat/>
    <w:locked/>
    <w:rsid w:val="0080184A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OdstavecseseznamemChar">
    <w:name w:val="Odstavec se seznamem Char"/>
    <w:link w:val="Odstavecseseznamem"/>
    <w:uiPriority w:val="99"/>
    <w:rsid w:val="0080184A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Siln">
    <w:name w:val="Strong"/>
    <w:uiPriority w:val="99"/>
    <w:qFormat/>
    <w:locked/>
    <w:rsid w:val="0080184A"/>
    <w:rPr>
      <w:rFonts w:cs="Times New Roman"/>
      <w:b/>
      <w:bCs/>
    </w:rPr>
  </w:style>
  <w:style w:type="character" w:customStyle="1" w:styleId="akthlavicka1">
    <w:name w:val="akt_hlavicka1"/>
    <w:uiPriority w:val="99"/>
    <w:rsid w:val="0080184A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o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Město Vizovice_v9.dotx</Template>
  <TotalTime>25</TotalTime>
  <Pages>6</Pages>
  <Words>785</Words>
  <Characters>4634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Pifková Veronika</cp:lastModifiedBy>
  <cp:revision>9</cp:revision>
  <dcterms:created xsi:type="dcterms:W3CDTF">2023-10-23T13:51:00Z</dcterms:created>
  <dcterms:modified xsi:type="dcterms:W3CDTF">2023-10-25T14:45:00Z</dcterms:modified>
</cp:coreProperties>
</file>